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70" w:rsidRPr="00C40D75" w:rsidRDefault="00E245C6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09CCCFF95A0641BE8019A243B510475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CC519F">
            <w:t xml:space="preserve">Rua </w:t>
          </w:r>
          <w:r w:rsidR="00A46D3F">
            <w:t>Luiz de Oliveira Bulhões 99</w:t>
          </w:r>
          <w:r w:rsidR="00B32023">
            <w:t xml:space="preserve"> Vila Albertina</w:t>
          </w:r>
        </w:sdtContent>
      </w:sdt>
    </w:p>
    <w:sdt>
      <w:sdtPr>
        <w:alias w:val="Categoria"/>
        <w:tag w:val=""/>
        <w:id w:val="1543715586"/>
        <w:placeholder>
          <w:docPart w:val="B833B5DA752F44E7A4BE2588D858A2D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CC519F">
          <w:pPr>
            <w:pStyle w:val="Informaesdocontato"/>
          </w:pPr>
          <w:r>
            <w:t xml:space="preserve">São Paulo – SP CEP: </w:t>
          </w:r>
          <w:r w:rsidR="00B32023">
            <w:t>02358-030</w:t>
          </w:r>
        </w:p>
      </w:sdtContent>
    </w:sdt>
    <w:p w:rsidR="00886970" w:rsidRPr="00C40D75" w:rsidRDefault="00E245C6">
      <w:pPr>
        <w:pStyle w:val="Informaesdocontato"/>
      </w:pPr>
      <w:sdt>
        <w:sdtPr>
          <w:alias w:val="Telefone"/>
          <w:tag w:val="Telefone"/>
          <w:id w:val="599758962"/>
          <w:placeholder>
            <w:docPart w:val="E30999472A52412B8D180E2002B16AD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F6395">
            <w:t xml:space="preserve"> (11)98432-2843- (11) 2204-0552</w:t>
          </w:r>
        </w:sdtContent>
      </w:sdt>
    </w:p>
    <w:p w:rsidR="00886970" w:rsidRDefault="00886970">
      <w:pPr>
        <w:pStyle w:val="Informaesdocontato"/>
      </w:pPr>
    </w:p>
    <w:sdt>
      <w:sdtPr>
        <w:rPr>
          <w:rFonts w:ascii="Arial" w:hAnsi="Arial" w:cs="Arial"/>
          <w:color w:val="666666"/>
          <w:sz w:val="20"/>
          <w:shd w:val="clear" w:color="auto" w:fill="FFFFFF"/>
        </w:rPr>
        <w:alias w:val="Email"/>
        <w:tag w:val=""/>
        <w:id w:val="1889536063"/>
        <w:placeholder>
          <w:docPart w:val="5156478018F846138247071B523A4D0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:rsidR="00886970" w:rsidRDefault="006F6395">
          <w:pPr>
            <w:pStyle w:val="Informaesdocontato"/>
            <w:rPr>
              <w:rStyle w:val="nfase"/>
            </w:rPr>
          </w:pPr>
          <w:r>
            <w:rPr>
              <w:rFonts w:ascii="Arial" w:hAnsi="Arial" w:cs="Arial"/>
              <w:color w:val="666666"/>
              <w:sz w:val="20"/>
              <w:shd w:val="clear" w:color="auto" w:fill="FFFFFF"/>
            </w:rPr>
            <w:t>robsontecnicovl</w:t>
          </w:r>
          <w:r w:rsidR="00E52736" w:rsidRPr="00E52736">
            <w:rPr>
              <w:rFonts w:ascii="Arial" w:hAnsi="Arial" w:cs="Arial"/>
              <w:color w:val="666666"/>
              <w:sz w:val="20"/>
              <w:shd w:val="clear" w:color="auto" w:fill="FFFFFF"/>
            </w:rPr>
            <w:t>@gmail.com</w:t>
          </w:r>
        </w:p>
      </w:sdtContent>
    </w:sdt>
    <w:p w:rsidR="00886970" w:rsidRDefault="00E245C6" w:rsidP="00CC519F">
      <w:pPr>
        <w:pStyle w:val="Nome"/>
        <w:ind w:left="0"/>
      </w:pPr>
      <w:sdt>
        <w:sdtPr>
          <w:rPr>
            <w:rFonts w:ascii="Arial" w:eastAsia="Calibri" w:hAnsi="Arial" w:cs="Arial"/>
            <w:b/>
            <w:i/>
            <w:color w:val="auto"/>
            <w:kern w:val="0"/>
            <w:lang w:eastAsia="en-US"/>
          </w:rPr>
          <w:alias w:val="Seu nome"/>
          <w:tag w:val=""/>
          <w:id w:val="1197042864"/>
          <w:placeholder>
            <w:docPart w:val="D9F4C783EC594927A4D6B8564A3CF1D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F6395">
            <w:rPr>
              <w:rFonts w:ascii="Arial" w:eastAsia="Calibri" w:hAnsi="Arial" w:cs="Arial"/>
              <w:b/>
              <w:i/>
              <w:color w:val="auto"/>
              <w:kern w:val="0"/>
              <w:lang w:eastAsia="en-US"/>
            </w:rPr>
            <w:t>robson silva pereira</w:t>
          </w:r>
        </w:sdtContent>
      </w:sdt>
    </w:p>
    <w:tbl>
      <w:tblPr>
        <w:tblStyle w:val="Tabeladocurrculo"/>
        <w:tblW w:w="4711" w:type="pct"/>
        <w:tblInd w:w="567" w:type="dxa"/>
        <w:tblLook w:val="04A0" w:firstRow="1" w:lastRow="0" w:firstColumn="1" w:lastColumn="0" w:noHBand="0" w:noVBand="1"/>
      </w:tblPr>
      <w:tblGrid>
        <w:gridCol w:w="1184"/>
        <w:gridCol w:w="453"/>
        <w:gridCol w:w="7603"/>
      </w:tblGrid>
      <w:tr w:rsidR="00631772" w:rsidTr="00812765">
        <w:tc>
          <w:tcPr>
            <w:tcW w:w="1184" w:type="dxa"/>
          </w:tcPr>
          <w:p w:rsidR="00AB5C83" w:rsidRDefault="002418BD" w:rsidP="00631772">
            <w:pPr>
              <w:pStyle w:val="ttulo1"/>
              <w:jc w:val="left"/>
            </w:pPr>
            <w:r>
              <w:t xml:space="preserve"> </w:t>
            </w:r>
            <w:r w:rsidR="00AB5C83">
              <w:t>Objetivo:</w:t>
            </w:r>
          </w:p>
          <w:p w:rsidR="00631772" w:rsidRDefault="00631772" w:rsidP="00631772">
            <w:pPr>
              <w:pStyle w:val="ttulo1"/>
              <w:jc w:val="left"/>
            </w:pPr>
            <w:r>
              <w:t>Educação</w:t>
            </w:r>
            <w:r w:rsidR="00AB5C83">
              <w:t>:</w:t>
            </w:r>
          </w:p>
        </w:tc>
        <w:tc>
          <w:tcPr>
            <w:tcW w:w="453" w:type="dxa"/>
          </w:tcPr>
          <w:p w:rsidR="00631772" w:rsidRDefault="00631772" w:rsidP="00D77497"/>
          <w:p w:rsidR="00AB5C83" w:rsidRDefault="00AB5C83" w:rsidP="00D77497"/>
          <w:p w:rsidR="00AB5C83" w:rsidRDefault="00AB5C83" w:rsidP="00D77497"/>
        </w:tc>
        <w:tc>
          <w:tcPr>
            <w:tcW w:w="7603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126388115"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id w:val="-515464952"/>
                    </w:sdtPr>
                    <w:sdtEndPr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color w:val="404040" w:themeColor="text1" w:themeTint="BF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</w:rPr>
                          <w:id w:val="-722824948"/>
                        </w:sdtPr>
                        <w:sdtEnd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404040" w:themeColor="text1" w:themeTint="BF"/>
                          </w:rPr>
                        </w:sdtEndPr>
                        <w:sdtContent>
                          <w:p w:rsidR="00AB5C83" w:rsidRDefault="006F6395" w:rsidP="00D77497">
                            <w:pPr>
                              <w:pStyle w:val="ttulo2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</w:rPr>
                            </w:pPr>
                            <w:r>
                              <w:t>area de vendas.</w:t>
                            </w:r>
                          </w:p>
                          <w:p w:rsidR="00AB5C83" w:rsidRDefault="00AB5C83" w:rsidP="00D77497">
                            <w:pPr>
                              <w:pStyle w:val="ttulo2"/>
                            </w:pPr>
                          </w:p>
                          <w:p w:rsidR="006F6395" w:rsidRDefault="006F6395" w:rsidP="006F6395">
                            <w:pPr>
                              <w:pStyle w:val="ttulo2"/>
                            </w:pPr>
                            <w:r>
                              <w:t xml:space="preserve">faculdade das americas – FAM </w:t>
                            </w:r>
                          </w:p>
                          <w:p w:rsidR="006F6395" w:rsidRDefault="006F6395" w:rsidP="006F6395">
                            <w:pPr>
                              <w:pStyle w:val="ttulo2"/>
                            </w:pPr>
                            <w:r>
                              <w:t xml:space="preserve">cursos: Marketing </w:t>
                            </w:r>
                          </w:p>
                          <w:p w:rsidR="00631772" w:rsidRPr="00C40D75" w:rsidRDefault="006F6395" w:rsidP="006F6395">
                            <w:pPr>
                              <w:pStyle w:val="ttulo2"/>
                            </w:pPr>
                            <w:r>
                              <w:t>Matricula trancada 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31772" w:rsidRPr="00930666" w:rsidTr="00812765">
        <w:tc>
          <w:tcPr>
            <w:tcW w:w="1184" w:type="dxa"/>
          </w:tcPr>
          <w:p w:rsidR="00631772" w:rsidRDefault="00631772" w:rsidP="00A46D3F">
            <w:pPr>
              <w:pStyle w:val="ttulo1"/>
              <w:jc w:val="left"/>
            </w:pPr>
            <w:r>
              <w:t>Experiência</w:t>
            </w:r>
          </w:p>
        </w:tc>
        <w:tc>
          <w:tcPr>
            <w:tcW w:w="453" w:type="dxa"/>
          </w:tcPr>
          <w:p w:rsidR="00631772" w:rsidRDefault="00631772"/>
        </w:tc>
        <w:tc>
          <w:tcPr>
            <w:tcW w:w="7603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1436861535"/>
            </w:sdtPr>
            <w:sdtEndPr>
              <w:rPr>
                <w:rFonts w:eastAsiaTheme="minorHAnsi"/>
                <w:sz w:val="18"/>
                <w:szCs w:val="18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810178306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id w:val="-1170947551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</w:rPr>
                          <w:id w:val="221802691"/>
                        </w:sdtPr>
                        <w:sdtEndPr/>
                        <w:sdtContent>
                          <w:p w:rsidR="00B657D1" w:rsidRPr="00B657D1" w:rsidRDefault="00EC2290" w:rsidP="00B657D1">
                            <w:pPr>
                              <w:pStyle w:val="ttulo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gerente- loch SERVIÇOS CONSERTOS inf. cell </w:t>
                            </w:r>
                          </w:p>
                          <w:p w:rsidR="00EC2290" w:rsidRDefault="00A46D3F" w:rsidP="00EC2290">
                            <w:pPr>
                              <w:pStyle w:val="Textodocurrculo"/>
                            </w:pPr>
                            <w:r>
                              <w:t>D</w:t>
                            </w:r>
                            <w:r w:rsidR="00B657D1">
                              <w:t xml:space="preserve">e </w:t>
                            </w:r>
                            <w:r w:rsidR="00EC2290">
                              <w:t>16/12/2014 até</w:t>
                            </w:r>
                            <w:r w:rsidR="009120E4">
                              <w:t xml:space="preserve"> 07/04</w:t>
                            </w:r>
                            <w:r>
                              <w:t>/2017</w:t>
                            </w:r>
                          </w:p>
                          <w:p w:rsidR="00EC2290" w:rsidRDefault="00E8652D" w:rsidP="00EC2290">
                            <w:pPr>
                              <w:pStyle w:val="Textodocurrculo"/>
                            </w:pPr>
                            <w:r>
                              <w:t xml:space="preserve">Principais funções: abertura ou fechamento, escala dos funcionários, relatórios de vendas do </w:t>
                            </w:r>
                            <w:r w:rsidR="009D745B">
                              <w:t>PDV,</w:t>
                            </w:r>
                            <w:r>
                              <w:t xml:space="preserve"> </w:t>
                            </w:r>
                            <w:r w:rsidR="009D745B">
                              <w:t>metas,</w:t>
                            </w:r>
                            <w:r>
                              <w:t xml:space="preserve"> gestão de estoque / </w:t>
                            </w:r>
                            <w:r w:rsidR="009D745B">
                              <w:t>inventário, supervisão</w:t>
                            </w:r>
                            <w:r>
                              <w:t xml:space="preserve"> de </w:t>
                            </w:r>
                            <w:r w:rsidR="009D745B">
                              <w:t>atividades,</w:t>
                            </w:r>
                            <w:r>
                              <w:t xml:space="preserve"> faturamento e indicadores para o alcance dos objetivos </w:t>
                            </w:r>
                            <w:r w:rsidR="009D745B">
                              <w:t>organizacionais.</w:t>
                            </w:r>
                          </w:p>
                          <w:p w:rsidR="00E8652D" w:rsidRPr="006F6395" w:rsidRDefault="00E8652D" w:rsidP="00EC2290">
                            <w:pPr>
                              <w:pStyle w:val="Textodocurrculo"/>
                            </w:pPr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</w:rPr>
                              <w:id w:val="-1087228489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</w:rPr>
                                  <w:id w:val="-72279133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inorHAnsi" w:eastAsiaTheme="minorEastAsia" w:hAnsiTheme="minorHAnsi" w:cstheme="minorBidi"/>
                                        <w:b w:val="0"/>
                                        <w:bCs w:val="0"/>
                                        <w:caps w:val="0"/>
                                        <w:color w:val="595959" w:themeColor="text1" w:themeTint="A6"/>
                                      </w:rPr>
                                      <w:id w:val="-1918544542"/>
                                    </w:sdtPr>
                                    <w:sdtEndPr/>
                                    <w:sdtContent>
                                      <w:p w:rsidR="006F6395" w:rsidRPr="00A46D3F" w:rsidRDefault="00EC2290" w:rsidP="006F6395">
                                        <w:pPr>
                                          <w:pStyle w:val="ttulo2"/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 xml:space="preserve">vendedor – Liga Retro </w:t>
                                        </w:r>
                                        <w:r w:rsidR="006F6395">
                                          <w:rPr>
                                            <w:i/>
                                          </w:rPr>
                                          <w:t xml:space="preserve"> </w:t>
                                        </w:r>
                                      </w:p>
                                      <w:p w:rsidR="00EC2290" w:rsidRDefault="00EC2290" w:rsidP="00EC2290">
                                        <w:pPr>
                                          <w:pStyle w:val="Textodocurrculo"/>
                                        </w:pPr>
                                        <w:r>
                                          <w:t>De 01/10/2013 até</w:t>
                                        </w:r>
                                        <w:r w:rsidR="006F6395">
                                          <w:t xml:space="preserve"> </w:t>
                                        </w:r>
                                        <w:r>
                                          <w:t>20/11/2014</w:t>
                                        </w:r>
                                      </w:p>
                                      <w:p w:rsidR="006F6395" w:rsidRPr="00C40D75" w:rsidRDefault="00E8652D" w:rsidP="00EC2290">
                                        <w:pPr>
                                          <w:pStyle w:val="Textodocurrculo"/>
                                        </w:pPr>
                                        <w:r>
                                          <w:t>Principais funções: Abertura ou fechamento  de loja, caixas , relatórios de venda , metas , foco em vendas no setor de vestuário .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p w:rsidR="006F6395" w:rsidRDefault="006F6395" w:rsidP="006F6395">
                            <w:pPr>
                              <w:pStyle w:val="ttulo2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</w:rPr>
                              <w:id w:val="-209956122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</w:rPr>
                                  <w:id w:val="-1642494154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Theme="minorHAnsi" w:eastAsiaTheme="minorEastAsia" w:hAnsiTheme="minorHAnsi" w:cstheme="minorBidi"/>
                                        <w:b w:val="0"/>
                                        <w:bCs w:val="0"/>
                                        <w:caps w:val="0"/>
                                        <w:color w:val="595959" w:themeColor="text1" w:themeTint="A6"/>
                                      </w:rPr>
                                      <w:id w:val="1955047814"/>
                                    </w:sdtPr>
                                    <w:sdtEndPr/>
                                    <w:sdtContent>
                                      <w:p w:rsidR="006F6395" w:rsidRPr="00A46D3F" w:rsidRDefault="00EC2290" w:rsidP="006F6395">
                                        <w:pPr>
                                          <w:pStyle w:val="ttulo2"/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 xml:space="preserve">tuta PROMOCOES. LTDA </w:t>
                                        </w:r>
                                        <w:r w:rsidR="006F6395">
                                          <w:rPr>
                                            <w:i/>
                                          </w:rPr>
                                          <w:t xml:space="preserve"> </w:t>
                                        </w:r>
                                      </w:p>
                                      <w:p w:rsidR="006F6395" w:rsidRPr="00C40D75" w:rsidRDefault="00EC2290" w:rsidP="006F6395">
                                        <w:pPr>
                                          <w:pStyle w:val="Textodocurrculo"/>
                                        </w:pPr>
                                        <w:r>
                                          <w:t>De 01/02/2013 até</w:t>
                                        </w:r>
                                        <w:r w:rsidR="006F6395">
                                          <w:t xml:space="preserve"> 0</w:t>
                                        </w:r>
                                        <w:r>
                                          <w:t>4/07/2013</w:t>
                                        </w:r>
                                      </w:p>
                                      <w:p w:rsidR="00EC2290" w:rsidRDefault="00EC2290" w:rsidP="006F6395">
                                        <w:r>
                                          <w:t xml:space="preserve">AUX.DE ESCRITORIO </w:t>
                                        </w:r>
                                      </w:p>
                                      <w:p w:rsidR="006F6395" w:rsidRPr="00C40D75" w:rsidRDefault="00EC2290" w:rsidP="006F6395">
                                        <w:r>
                                          <w:t xml:space="preserve">Principais funções: Rotina adm. cotação de peças do ramo automotivo atendimento ao </w:t>
                                        </w:r>
                                        <w:r w:rsidR="00E8652D">
                                          <w:t>cliente,</w:t>
                                        </w:r>
                                        <w:r>
                                          <w:t xml:space="preserve"> e-mail e </w:t>
                                        </w:r>
                                        <w:r w:rsidR="00E8652D">
                                          <w:t xml:space="preserve">telefone. relatórios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p w:rsidR="00631772" w:rsidRPr="00C40D75" w:rsidRDefault="00E245C6" w:rsidP="00A01778"/>
                        </w:sdtContent>
                      </w:sdt>
                    </w:sdtContent>
                  </w:sdt>
                </w:sdtContent>
              </w:sdt>
              <w:p w:rsidR="002418BD" w:rsidRPr="00C40D75" w:rsidRDefault="00E245C6" w:rsidP="00E8652D">
                <w:pPr>
                  <w:pStyle w:val="ttulo2"/>
                </w:pPr>
                <w:sdt>
                  <w:sdtPr>
                    <w:rPr>
                      <w:rFonts w:asciiTheme="minorHAnsi" w:eastAsiaTheme="minorHAnsi" w:hAnsiTheme="minorHAnsi" w:cstheme="minorBidi"/>
                      <w:b w:val="0"/>
                      <w:bCs w:val="0"/>
                      <w:caps w:val="0"/>
                      <w:color w:val="595959" w:themeColor="text1" w:themeTint="A6"/>
                    </w:rPr>
                    <w:id w:val="68699791"/>
                  </w:sdtPr>
                  <w:sdtEndPr/>
                  <w:sdtContent>
                    <w:sdt>
                      <w:sdtPr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caps w:val="0"/>
                          <w:color w:val="595959" w:themeColor="text1" w:themeTint="A6"/>
                        </w:rPr>
                        <w:id w:val="1015498601"/>
                      </w:sdtPr>
                      <w:sdtEndPr/>
                      <w:sdtContent>
                        <w:sdt>
                          <w:sdtPr>
                            <w:rPr>
                              <w:rFonts w:asciiTheme="minorHAnsi" w:eastAsiaTheme="minorHAnsi" w:hAnsiTheme="minorHAnsi" w:cstheme="minorBidi"/>
                              <w:b w:val="0"/>
                              <w:bCs w:val="0"/>
                              <w:caps w:val="0"/>
                              <w:color w:val="595959" w:themeColor="text1" w:themeTint="A6"/>
                            </w:rPr>
                            <w:id w:val="1476026442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bCs w:val="0"/>
                                  <w:caps w:val="0"/>
                                  <w:color w:val="595959" w:themeColor="text1" w:themeTint="A6"/>
                                </w:rPr>
                                <w:id w:val="1996447443"/>
                                <w:showingPlcHdr/>
                              </w:sdtPr>
                              <w:sdtEndPr/>
                              <w:sdtContent>
                                <w:r w:rsidR="00E8652D">
                                  <w:rPr>
                                    <w:rFonts w:asciiTheme="minorHAnsi" w:eastAsiaTheme="minorHAnsi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</w:rPr>
                                  <w:t xml:space="preserve">    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  <w:bookmarkStart w:id="0" w:name="_GoBack"/>
        <w:bookmarkEnd w:id="0"/>
      </w:tr>
      <w:tr w:rsidR="00812765" w:rsidRPr="00930666" w:rsidTr="00812765">
        <w:tc>
          <w:tcPr>
            <w:tcW w:w="1184" w:type="dxa"/>
          </w:tcPr>
          <w:p w:rsidR="00812765" w:rsidRDefault="00FC001B" w:rsidP="00FC001B">
            <w:pPr>
              <w:pStyle w:val="ttulo1"/>
              <w:jc w:val="left"/>
            </w:pPr>
            <w:r>
              <w:t xml:space="preserve">            Cursos :</w:t>
            </w:r>
          </w:p>
        </w:tc>
        <w:tc>
          <w:tcPr>
            <w:tcW w:w="453" w:type="dxa"/>
          </w:tcPr>
          <w:p w:rsidR="00812765" w:rsidRDefault="00812765" w:rsidP="00D77497"/>
        </w:tc>
        <w:tc>
          <w:tcPr>
            <w:tcW w:w="7603" w:type="dxa"/>
          </w:tcPr>
          <w:sdt>
            <w:sdtPr>
              <w:rPr>
                <w:rFonts w:asciiTheme="minorHAnsi" w:eastAsiaTheme="minorEastAsia" w:hAnsiTheme="minorHAnsi" w:cstheme="minorBidi"/>
                <w:b/>
                <w:bCs/>
                <w:caps/>
                <w:color w:val="595959" w:themeColor="text1" w:themeTint="A6"/>
                <w:kern w:val="20"/>
                <w:sz w:val="20"/>
                <w:szCs w:val="20"/>
                <w:lang w:eastAsia="pt-BR"/>
              </w:rPr>
              <w:id w:val="3561661"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/>
                    <w:bCs/>
                    <w:caps/>
                    <w:color w:val="595959" w:themeColor="text1" w:themeTint="A6"/>
                    <w:kern w:val="20"/>
                    <w:sz w:val="20"/>
                    <w:szCs w:val="20"/>
                    <w:lang w:eastAsia="pt-BR"/>
                  </w:rPr>
                  <w:id w:val="3561662"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/>
                        <w:bCs/>
                        <w:caps/>
                        <w:color w:val="595959" w:themeColor="text1" w:themeTint="A6"/>
                        <w:kern w:val="20"/>
                        <w:sz w:val="20"/>
                        <w:szCs w:val="20"/>
                        <w:lang w:eastAsia="pt-BR"/>
                      </w:rPr>
                      <w:id w:val="3561663"/>
                    </w:sdtPr>
                    <w:sdtEndPr>
                      <w:rPr>
                        <w:rFonts w:eastAsiaTheme="minorHAnsi"/>
                        <w:b w:val="0"/>
                        <w:bCs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aps/>
                            <w:color w:val="595959" w:themeColor="text1" w:themeTint="A6"/>
                            <w:kern w:val="20"/>
                            <w:sz w:val="20"/>
                            <w:szCs w:val="20"/>
                            <w:lang w:eastAsia="pt-BR"/>
                          </w:rPr>
                          <w:id w:val="3561664"/>
                        </w:sdtPr>
                        <w:sdtEndPr>
                          <w:rPr>
                            <w:rFonts w:eastAsiaTheme="minorHAnsi"/>
                            <w:b w:val="0"/>
                            <w:bCs w:val="0"/>
                            <w:caps w:val="0"/>
                          </w:rPr>
                        </w:sdtEndPr>
                        <w:sdtContent>
                          <w:p w:rsidR="002E7126" w:rsidRDefault="002E7126" w:rsidP="00A46D3F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aps/>
                                <w:color w:val="595959" w:themeColor="text1" w:themeTint="A6"/>
                                <w:kern w:val="20"/>
                                <w:sz w:val="20"/>
                                <w:szCs w:val="20"/>
                                <w:lang w:eastAsia="pt-BR"/>
                              </w:rPr>
                            </w:pPr>
                          </w:p>
                          <w:p w:rsidR="002E7126" w:rsidRPr="00B657D1" w:rsidRDefault="002E7126" w:rsidP="00B657D1">
                            <w:r w:rsidRPr="002E7126">
                              <w:rPr>
                                <w:b/>
                              </w:rPr>
                              <w:t>Informática Aplicações de Escritório</w:t>
                            </w:r>
                            <w:r>
                              <w:t>: Microsoft Excel, Microsoft PowerPoint, Microsoft Word Sistemas Operacionais: Windows informática avançada. Windows: XP, vista, 7 seven, 8/8.1 , Windows 10</w:t>
                            </w:r>
                          </w:p>
                          <w:p w:rsidR="002E7126" w:rsidRDefault="002E7126" w:rsidP="00ED237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12765" w:rsidRPr="00BF5465" w:rsidRDefault="00E245C6" w:rsidP="00ED237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886970" w:rsidRDefault="00886970" w:rsidP="00A91BF9"/>
    <w:sectPr w:rsidR="00886970" w:rsidSect="004B7B2E">
      <w:footerReference w:type="default" r:id="rId11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5C6" w:rsidRDefault="00E245C6">
      <w:pPr>
        <w:spacing w:before="0" w:after="0" w:line="240" w:lineRule="auto"/>
      </w:pPr>
      <w:r>
        <w:separator/>
      </w:r>
    </w:p>
  </w:endnote>
  <w:endnote w:type="continuationSeparator" w:id="0">
    <w:p w:rsidR="00E245C6" w:rsidRDefault="00E245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70" w:rsidRDefault="000302D8">
    <w:pPr>
      <w:pStyle w:val="rodap"/>
    </w:pPr>
    <w:r>
      <w:t>Página</w:t>
    </w:r>
    <w:r w:rsidR="00E152A7">
      <w:fldChar w:fldCharType="begin"/>
    </w:r>
    <w:r>
      <w:instrText xml:space="preserve"> PAGE </w:instrText>
    </w:r>
    <w:r w:rsidR="00E152A7">
      <w:fldChar w:fldCharType="separate"/>
    </w:r>
    <w:r w:rsidR="00B657D1">
      <w:rPr>
        <w:noProof/>
      </w:rPr>
      <w:t>2</w:t>
    </w:r>
    <w:r w:rsidR="00E152A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5C6" w:rsidRDefault="00E245C6">
      <w:pPr>
        <w:spacing w:before="0" w:after="0" w:line="240" w:lineRule="auto"/>
      </w:pPr>
      <w:r>
        <w:separator/>
      </w:r>
    </w:p>
  </w:footnote>
  <w:footnote w:type="continuationSeparator" w:id="0">
    <w:p w:rsidR="00E245C6" w:rsidRDefault="00E245C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E72"/>
    <w:multiLevelType w:val="hybridMultilevel"/>
    <w:tmpl w:val="58424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E518B"/>
    <w:multiLevelType w:val="hybridMultilevel"/>
    <w:tmpl w:val="2494A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11500"/>
    <w:multiLevelType w:val="hybridMultilevel"/>
    <w:tmpl w:val="63ECF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1DC9"/>
    <w:multiLevelType w:val="hybridMultilevel"/>
    <w:tmpl w:val="B3185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07"/>
    <w:rsid w:val="000302D8"/>
    <w:rsid w:val="000B4A25"/>
    <w:rsid w:val="002418BD"/>
    <w:rsid w:val="002E7126"/>
    <w:rsid w:val="003F4AE1"/>
    <w:rsid w:val="0047735D"/>
    <w:rsid w:val="00496868"/>
    <w:rsid w:val="004B7B2E"/>
    <w:rsid w:val="00504C0C"/>
    <w:rsid w:val="00576CBC"/>
    <w:rsid w:val="005F4265"/>
    <w:rsid w:val="00612893"/>
    <w:rsid w:val="00617C32"/>
    <w:rsid w:val="00631772"/>
    <w:rsid w:val="00696316"/>
    <w:rsid w:val="006A1401"/>
    <w:rsid w:val="006E4DA8"/>
    <w:rsid w:val="006F09E0"/>
    <w:rsid w:val="006F6395"/>
    <w:rsid w:val="0077601E"/>
    <w:rsid w:val="00796DFD"/>
    <w:rsid w:val="007A6DCB"/>
    <w:rsid w:val="007C77B7"/>
    <w:rsid w:val="007D5272"/>
    <w:rsid w:val="00812765"/>
    <w:rsid w:val="00813C07"/>
    <w:rsid w:val="00821FE0"/>
    <w:rsid w:val="00886970"/>
    <w:rsid w:val="009120E4"/>
    <w:rsid w:val="009152C3"/>
    <w:rsid w:val="00930666"/>
    <w:rsid w:val="00960605"/>
    <w:rsid w:val="00982D5F"/>
    <w:rsid w:val="009A2862"/>
    <w:rsid w:val="009C5DC0"/>
    <w:rsid w:val="009D745B"/>
    <w:rsid w:val="009E7FF4"/>
    <w:rsid w:val="009F4A83"/>
    <w:rsid w:val="00A01778"/>
    <w:rsid w:val="00A1552A"/>
    <w:rsid w:val="00A21D04"/>
    <w:rsid w:val="00A44E54"/>
    <w:rsid w:val="00A46D3F"/>
    <w:rsid w:val="00A91BF9"/>
    <w:rsid w:val="00AB5C83"/>
    <w:rsid w:val="00B32023"/>
    <w:rsid w:val="00B657D1"/>
    <w:rsid w:val="00BF5465"/>
    <w:rsid w:val="00C40D75"/>
    <w:rsid w:val="00C61A88"/>
    <w:rsid w:val="00C923A1"/>
    <w:rsid w:val="00CC519F"/>
    <w:rsid w:val="00CF751A"/>
    <w:rsid w:val="00D3483E"/>
    <w:rsid w:val="00DB02ED"/>
    <w:rsid w:val="00DE2BF1"/>
    <w:rsid w:val="00DF203C"/>
    <w:rsid w:val="00E152A7"/>
    <w:rsid w:val="00E245C6"/>
    <w:rsid w:val="00E52736"/>
    <w:rsid w:val="00E8652D"/>
    <w:rsid w:val="00EC2290"/>
    <w:rsid w:val="00ED2370"/>
    <w:rsid w:val="00F531ED"/>
    <w:rsid w:val="00FB35E7"/>
    <w:rsid w:val="00FC001B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3B000"/>
  <w15:docId w15:val="{B971ECE7-AF28-44AC-A215-9481FBF5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62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9A2862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9A2862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9A2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9A2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9A28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9A28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9A28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9A28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9A28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9A2862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9A2862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9A2862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9A2862"/>
    <w:rPr>
      <w:kern w:val="20"/>
    </w:rPr>
  </w:style>
  <w:style w:type="paragraph" w:customStyle="1" w:styleId="Textodocurrculo">
    <w:name w:val="Texto do currículo"/>
    <w:basedOn w:val="Normal"/>
    <w:qFormat/>
    <w:rsid w:val="009A2862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9A2862"/>
    <w:rPr>
      <w:color w:val="808080"/>
    </w:rPr>
  </w:style>
  <w:style w:type="table" w:customStyle="1" w:styleId="Gradedatabela">
    <w:name w:val="Grade da tabela"/>
    <w:basedOn w:val="Tabelanormal"/>
    <w:uiPriority w:val="59"/>
    <w:rsid w:val="009A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sid w:val="009A2862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9A2862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Cardettulo3">
    <w:name w:val="Car de título 3"/>
    <w:basedOn w:val="Fontepargpadro"/>
    <w:link w:val="ttulo3"/>
    <w:uiPriority w:val="9"/>
    <w:rsid w:val="009A2862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9A2862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9A2862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9A2862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9A2862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9A2862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9A2862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9A2862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9A2862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rsid w:val="009A2862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sid w:val="009A2862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9A2862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rsid w:val="009A2862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sid w:val="009A2862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rsid w:val="009A2862"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sid w:val="009A2862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rsid w:val="009A2862"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sid w:val="009A2862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sid w:val="009A2862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9A2862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9A2862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19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19F"/>
    <w:rPr>
      <w:rFonts w:ascii="Tahoma" w:hAnsi="Tahoma" w:cs="Tahoma"/>
      <w:kern w:val="20"/>
      <w:sz w:val="16"/>
      <w:szCs w:val="16"/>
    </w:rPr>
  </w:style>
  <w:style w:type="paragraph" w:customStyle="1" w:styleId="Default">
    <w:name w:val="Default"/>
    <w:rsid w:val="002418BD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C92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SF\Downloads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CCCFF95A0641BE8019A243B5104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5418F-5530-49A6-B6D7-7026284DA7B0}"/>
      </w:docPartPr>
      <w:docPartBody>
        <w:p w:rsidR="0022114F" w:rsidRDefault="00A46264">
          <w:pPr>
            <w:pStyle w:val="09CCCFF95A0641BE8019A243B5104756"/>
          </w:pPr>
          <w:r>
            <w:t>[Endereço]</w:t>
          </w:r>
        </w:p>
      </w:docPartBody>
    </w:docPart>
    <w:docPart>
      <w:docPartPr>
        <w:name w:val="B833B5DA752F44E7A4BE2588D858A2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6AC6EA-4553-496E-8CF8-24686D2B54B9}"/>
      </w:docPartPr>
      <w:docPartBody>
        <w:p w:rsidR="0022114F" w:rsidRDefault="00A46264">
          <w:pPr>
            <w:pStyle w:val="B833B5DA752F44E7A4BE2588D858A2D8"/>
          </w:pPr>
          <w:r>
            <w:t>[Cidade, Estado CEP]</w:t>
          </w:r>
        </w:p>
      </w:docPartBody>
    </w:docPart>
    <w:docPart>
      <w:docPartPr>
        <w:name w:val="E30999472A52412B8D180E2002B16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D522D-91AA-4CF1-BADC-2011BE572E10}"/>
      </w:docPartPr>
      <w:docPartBody>
        <w:p w:rsidR="0022114F" w:rsidRDefault="00A46264">
          <w:pPr>
            <w:pStyle w:val="E30999472A52412B8D180E2002B16AD7"/>
          </w:pPr>
          <w:r>
            <w:t>[Telefone]</w:t>
          </w:r>
        </w:p>
      </w:docPartBody>
    </w:docPart>
    <w:docPart>
      <w:docPartPr>
        <w:name w:val="5156478018F846138247071B523A4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88903-E4B3-43E4-8291-7A90B33215AB}"/>
      </w:docPartPr>
      <w:docPartBody>
        <w:p w:rsidR="0022114F" w:rsidRDefault="00A46264">
          <w:pPr>
            <w:pStyle w:val="5156478018F846138247071B523A4D0D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D9F4C783EC594927A4D6B8564A3CF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59B73-84FC-4AFD-9988-478F20D0F6EC}"/>
      </w:docPartPr>
      <w:docPartBody>
        <w:p w:rsidR="0022114F" w:rsidRDefault="00A46264">
          <w:pPr>
            <w:pStyle w:val="D9F4C783EC594927A4D6B8564A3CF1D2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5CB1"/>
    <w:rsid w:val="000461E6"/>
    <w:rsid w:val="000B6C09"/>
    <w:rsid w:val="0019206A"/>
    <w:rsid w:val="0022114F"/>
    <w:rsid w:val="00524EE4"/>
    <w:rsid w:val="006F5CB1"/>
    <w:rsid w:val="00820077"/>
    <w:rsid w:val="008A2792"/>
    <w:rsid w:val="00A4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9CCCFF95A0641BE8019A243B5104756">
    <w:name w:val="09CCCFF95A0641BE8019A243B5104756"/>
    <w:rsid w:val="0022114F"/>
  </w:style>
  <w:style w:type="paragraph" w:customStyle="1" w:styleId="B833B5DA752F44E7A4BE2588D858A2D8">
    <w:name w:val="B833B5DA752F44E7A4BE2588D858A2D8"/>
    <w:rsid w:val="0022114F"/>
  </w:style>
  <w:style w:type="paragraph" w:customStyle="1" w:styleId="E30999472A52412B8D180E2002B16AD7">
    <w:name w:val="E30999472A52412B8D180E2002B16AD7"/>
    <w:rsid w:val="0022114F"/>
  </w:style>
  <w:style w:type="paragraph" w:customStyle="1" w:styleId="3B8B7B4046144D9DB0931F18C7ABF2F4">
    <w:name w:val="3B8B7B4046144D9DB0931F18C7ABF2F4"/>
    <w:rsid w:val="0022114F"/>
  </w:style>
  <w:style w:type="character" w:styleId="nfase">
    <w:name w:val="Emphasis"/>
    <w:basedOn w:val="Fontepargpadro"/>
    <w:uiPriority w:val="2"/>
    <w:unhideWhenUsed/>
    <w:qFormat/>
    <w:rsid w:val="0022114F"/>
    <w:rPr>
      <w:color w:val="5B9BD5" w:themeColor="accent1"/>
    </w:rPr>
  </w:style>
  <w:style w:type="paragraph" w:customStyle="1" w:styleId="5156478018F846138247071B523A4D0D">
    <w:name w:val="5156478018F846138247071B523A4D0D"/>
    <w:rsid w:val="0022114F"/>
  </w:style>
  <w:style w:type="paragraph" w:customStyle="1" w:styleId="D9F4C783EC594927A4D6B8564A3CF1D2">
    <w:name w:val="D9F4C783EC594927A4D6B8564A3CF1D2"/>
    <w:rsid w:val="0022114F"/>
  </w:style>
  <w:style w:type="paragraph" w:customStyle="1" w:styleId="7EB54FB8A96B4CD8B82F5B89C0EF59CB">
    <w:name w:val="7EB54FB8A96B4CD8B82F5B89C0EF59CB"/>
    <w:rsid w:val="0022114F"/>
  </w:style>
  <w:style w:type="paragraph" w:customStyle="1" w:styleId="Textodocurrculo">
    <w:name w:val="Texto do currículo"/>
    <w:basedOn w:val="Normal"/>
    <w:qFormat/>
    <w:rsid w:val="0022114F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48FE661FFCB541358631277B2EC86C73">
    <w:name w:val="48FE661FFCB541358631277B2EC86C73"/>
    <w:rsid w:val="0022114F"/>
  </w:style>
  <w:style w:type="character" w:styleId="TextodoEspaoReservado">
    <w:name w:val="Placeholder Text"/>
    <w:basedOn w:val="Fontepargpadro"/>
    <w:uiPriority w:val="99"/>
    <w:semiHidden/>
    <w:rsid w:val="0022114F"/>
    <w:rPr>
      <w:color w:val="808080"/>
    </w:rPr>
  </w:style>
  <w:style w:type="paragraph" w:customStyle="1" w:styleId="1BFEC3D217FF44F4AE88B91B414B3766">
    <w:name w:val="1BFEC3D217FF44F4AE88B91B414B3766"/>
    <w:rsid w:val="0022114F"/>
  </w:style>
  <w:style w:type="character" w:customStyle="1" w:styleId="Textodoespaoreservado0">
    <w:name w:val="Texto do espaço reservado"/>
    <w:basedOn w:val="Fontepargpadro"/>
    <w:uiPriority w:val="99"/>
    <w:semiHidden/>
    <w:rsid w:val="0022114F"/>
    <w:rPr>
      <w:color w:val="808080"/>
    </w:rPr>
  </w:style>
  <w:style w:type="paragraph" w:customStyle="1" w:styleId="495291BC7B8945E2A1529AC0B43F00B0">
    <w:name w:val="495291BC7B8945E2A1529AC0B43F00B0"/>
    <w:rsid w:val="0022114F"/>
  </w:style>
  <w:style w:type="paragraph" w:customStyle="1" w:styleId="A8ABFCCC1CB6486988FDC5E72E244F84">
    <w:name w:val="A8ABFCCC1CB6486988FDC5E72E244F84"/>
    <w:rsid w:val="0022114F"/>
  </w:style>
  <w:style w:type="paragraph" w:customStyle="1" w:styleId="A719D4824C8F474B900052AE6ABFE6FE">
    <w:name w:val="A719D4824C8F474B900052AE6ABFE6FE"/>
    <w:rsid w:val="0022114F"/>
  </w:style>
  <w:style w:type="paragraph" w:customStyle="1" w:styleId="8B19F40AB7CC4B3898DBDE932273978A">
    <w:name w:val="8B19F40AB7CC4B3898DBDE932273978A"/>
    <w:rsid w:val="0022114F"/>
  </w:style>
  <w:style w:type="paragraph" w:customStyle="1" w:styleId="FF692EE49D7A495E93B396C4D958A082">
    <w:name w:val="FF692EE49D7A495E93B396C4D958A082"/>
    <w:rsid w:val="0022114F"/>
  </w:style>
  <w:style w:type="paragraph" w:customStyle="1" w:styleId="86DBD08F0A5646A882673076756140EB">
    <w:name w:val="86DBD08F0A5646A882673076756140EB"/>
    <w:rsid w:val="0022114F"/>
  </w:style>
  <w:style w:type="paragraph" w:customStyle="1" w:styleId="1B28E8CA2CD4465CB80D3D60D55CE9FD">
    <w:name w:val="1B28E8CA2CD4465CB80D3D60D55CE9FD"/>
    <w:rsid w:val="0022114F"/>
  </w:style>
  <w:style w:type="paragraph" w:customStyle="1" w:styleId="AFFAC084F2E54E48BB7E4B0F84683EAC">
    <w:name w:val="AFFAC084F2E54E48BB7E4B0F84683EAC"/>
    <w:rsid w:val="0022114F"/>
  </w:style>
  <w:style w:type="paragraph" w:customStyle="1" w:styleId="70C9722BA1244219A2CCC5D11FDC6467">
    <w:name w:val="70C9722BA1244219A2CCC5D11FDC6467"/>
    <w:rsid w:val="0022114F"/>
  </w:style>
  <w:style w:type="paragraph" w:customStyle="1" w:styleId="58EC30CE334A4C1CB6FB19B024F09A93">
    <w:name w:val="58EC30CE334A4C1CB6FB19B024F09A93"/>
    <w:rsid w:val="0022114F"/>
  </w:style>
  <w:style w:type="paragraph" w:customStyle="1" w:styleId="8D9C6C918C8E4087A32215BC11DEC5B0">
    <w:name w:val="8D9C6C918C8E4087A32215BC11DEC5B0"/>
    <w:rsid w:val="0022114F"/>
  </w:style>
  <w:style w:type="paragraph" w:customStyle="1" w:styleId="E6747434F35944678B60C95B8BB1029A">
    <w:name w:val="E6747434F35944678B60C95B8BB1029A"/>
    <w:rsid w:val="006F5CB1"/>
  </w:style>
  <w:style w:type="paragraph" w:customStyle="1" w:styleId="6A3C796375924F3A90C6A026C8C5DDA0">
    <w:name w:val="6A3C796375924F3A90C6A026C8C5DDA0"/>
    <w:rsid w:val="006F5CB1"/>
  </w:style>
  <w:style w:type="paragraph" w:customStyle="1" w:styleId="0B93BE1EB194497A82D3AB9FDFDB8C29">
    <w:name w:val="0B93BE1EB194497A82D3AB9FDFDB8C29"/>
    <w:rsid w:val="006F5CB1"/>
  </w:style>
  <w:style w:type="paragraph" w:customStyle="1" w:styleId="D988B2C9E58144F597334C95237D4E68">
    <w:name w:val="D988B2C9E58144F597334C95237D4E68"/>
    <w:rsid w:val="006F5CB1"/>
  </w:style>
  <w:style w:type="paragraph" w:customStyle="1" w:styleId="00B750EC8399421EA29C2EAB9E2861F7">
    <w:name w:val="00B750EC8399421EA29C2EAB9E2861F7"/>
    <w:rsid w:val="006F5CB1"/>
  </w:style>
  <w:style w:type="paragraph" w:customStyle="1" w:styleId="70E8F74868554CECB075E39881C6A325">
    <w:name w:val="70E8F74868554CECB075E39881C6A325"/>
    <w:rsid w:val="006F5CB1"/>
  </w:style>
  <w:style w:type="paragraph" w:customStyle="1" w:styleId="9D7BC18BE3C24A188B6C5B982F388A34">
    <w:name w:val="9D7BC18BE3C24A188B6C5B982F388A34"/>
    <w:rsid w:val="006F5CB1"/>
  </w:style>
  <w:style w:type="paragraph" w:customStyle="1" w:styleId="BA52FA6AB128462D9159FA6A23199AD1">
    <w:name w:val="BA52FA6AB128462D9159FA6A23199AD1"/>
    <w:rsid w:val="006F5CB1"/>
  </w:style>
  <w:style w:type="paragraph" w:customStyle="1" w:styleId="EB0DE16B900E4233BF0F90147BD58374">
    <w:name w:val="EB0DE16B900E4233BF0F90147BD58374"/>
    <w:rsid w:val="006F5CB1"/>
  </w:style>
  <w:style w:type="paragraph" w:customStyle="1" w:styleId="F1C0EF1F3351491187D35CFC271BA2E4">
    <w:name w:val="F1C0EF1F3351491187D35CFC271BA2E4"/>
    <w:rsid w:val="006F5CB1"/>
  </w:style>
  <w:style w:type="paragraph" w:customStyle="1" w:styleId="DA9728ED8A6646CF9B5FDCC4C082A528">
    <w:name w:val="DA9728ED8A6646CF9B5FDCC4C082A528"/>
    <w:rsid w:val="006F5CB1"/>
  </w:style>
  <w:style w:type="paragraph" w:customStyle="1" w:styleId="EE531134BB614FAC8C8190811BE19373">
    <w:name w:val="EE531134BB614FAC8C8190811BE19373"/>
    <w:rsid w:val="006F5CB1"/>
  </w:style>
  <w:style w:type="paragraph" w:customStyle="1" w:styleId="21D92537EC5041DE86897CB221EE3678">
    <w:name w:val="21D92537EC5041DE86897CB221EE3678"/>
    <w:rsid w:val="006F5CB1"/>
  </w:style>
  <w:style w:type="paragraph" w:customStyle="1" w:styleId="742267E676934EC1B90A0D4EE616F870">
    <w:name w:val="742267E676934EC1B90A0D4EE616F870"/>
    <w:rsid w:val="006F5CB1"/>
  </w:style>
  <w:style w:type="paragraph" w:customStyle="1" w:styleId="8B2F2DE803584EDC84100981589441AB">
    <w:name w:val="8B2F2DE803584EDC84100981589441AB"/>
    <w:rsid w:val="006F5CB1"/>
  </w:style>
  <w:style w:type="paragraph" w:customStyle="1" w:styleId="0534BAD06BC44370A31A39C1969DBC33">
    <w:name w:val="0534BAD06BC44370A31A39C1969DBC33"/>
    <w:rsid w:val="006F5CB1"/>
  </w:style>
  <w:style w:type="paragraph" w:customStyle="1" w:styleId="346A2E4DB61C42B4826BB0A3B681B8E0">
    <w:name w:val="346A2E4DB61C42B4826BB0A3B681B8E0"/>
    <w:rsid w:val="006F5CB1"/>
  </w:style>
  <w:style w:type="paragraph" w:customStyle="1" w:styleId="3F4226CCC1404B42990FE0BF91C3E80B">
    <w:name w:val="3F4226CCC1404B42990FE0BF91C3E80B"/>
    <w:rsid w:val="006F5CB1"/>
  </w:style>
  <w:style w:type="paragraph" w:customStyle="1" w:styleId="D2E868EAA0A44091B759CB02D5A8C3E3">
    <w:name w:val="D2E868EAA0A44091B759CB02D5A8C3E3"/>
    <w:rsid w:val="006F5CB1"/>
  </w:style>
  <w:style w:type="paragraph" w:customStyle="1" w:styleId="AA02164E5C6248C0A93ABBCD27088D5D">
    <w:name w:val="AA02164E5C6248C0A93ABBCD27088D5D"/>
    <w:rsid w:val="006F5CB1"/>
  </w:style>
  <w:style w:type="paragraph" w:customStyle="1" w:styleId="9AB2ABFDF51F4CEA98D917388F9E1262">
    <w:name w:val="9AB2ABFDF51F4CEA98D917388F9E1262"/>
    <w:rsid w:val="006F5CB1"/>
  </w:style>
  <w:style w:type="paragraph" w:customStyle="1" w:styleId="446B6707764B49F9B81572CE66249220">
    <w:name w:val="446B6707764B49F9B81572CE66249220"/>
    <w:rsid w:val="006F5CB1"/>
  </w:style>
  <w:style w:type="paragraph" w:customStyle="1" w:styleId="EFBBC596C26C48FC894D3434DE5B2D97">
    <w:name w:val="EFBBC596C26C48FC894D3434DE5B2D97"/>
    <w:rsid w:val="006F5CB1"/>
  </w:style>
  <w:style w:type="paragraph" w:customStyle="1" w:styleId="66ADA6022922496BB561ADE740BAE395">
    <w:name w:val="66ADA6022922496BB561ADE740BAE395"/>
    <w:rsid w:val="006F5CB1"/>
  </w:style>
  <w:style w:type="paragraph" w:customStyle="1" w:styleId="D83F6FF71BDE488282B4E1A167D1BD7A">
    <w:name w:val="D83F6FF71BDE488282B4E1A167D1BD7A"/>
    <w:rsid w:val="006F5CB1"/>
  </w:style>
  <w:style w:type="paragraph" w:customStyle="1" w:styleId="64D1E5A770F7409E98FDD3D7C15EE7B4">
    <w:name w:val="64D1E5A770F7409E98FDD3D7C15EE7B4"/>
    <w:rsid w:val="006F5CB1"/>
  </w:style>
  <w:style w:type="paragraph" w:customStyle="1" w:styleId="B29F0E0067DA4636917760A7336B4DEB">
    <w:name w:val="B29F0E0067DA4636917760A7336B4DEB"/>
    <w:rsid w:val="006F5CB1"/>
  </w:style>
  <w:style w:type="paragraph" w:customStyle="1" w:styleId="3016357E20534C1AA21E70B88F8C050A">
    <w:name w:val="3016357E20534C1AA21E70B88F8C050A"/>
    <w:rsid w:val="006F5CB1"/>
  </w:style>
  <w:style w:type="paragraph" w:customStyle="1" w:styleId="CD562D0FF7EF45B18D006C055ADF38DE">
    <w:name w:val="CD562D0FF7EF45B18D006C055ADF38DE"/>
    <w:rsid w:val="006F5CB1"/>
  </w:style>
  <w:style w:type="paragraph" w:customStyle="1" w:styleId="13E5E2CF8EBC45269D354D62C2F3F104">
    <w:name w:val="13E5E2CF8EBC45269D354D62C2F3F104"/>
    <w:rsid w:val="006F5CB1"/>
  </w:style>
  <w:style w:type="paragraph" w:customStyle="1" w:styleId="8C6FE04CA7254B80A2373E0234576BD4">
    <w:name w:val="8C6FE04CA7254B80A2373E0234576BD4"/>
    <w:rsid w:val="006F5CB1"/>
  </w:style>
  <w:style w:type="paragraph" w:customStyle="1" w:styleId="0D30A84B453442D58A79F1A6B5A8B306">
    <w:name w:val="0D30A84B453442D58A79F1A6B5A8B306"/>
    <w:rsid w:val="006F5CB1"/>
  </w:style>
  <w:style w:type="paragraph" w:customStyle="1" w:styleId="CEC69E34135B4E86B345F1B5C810F256">
    <w:name w:val="CEC69E34135B4E86B345F1B5C810F256"/>
    <w:rsid w:val="006F5CB1"/>
  </w:style>
  <w:style w:type="paragraph" w:customStyle="1" w:styleId="C2ACDD211F374A05AF0D276EE9D89F41">
    <w:name w:val="C2ACDD211F374A05AF0D276EE9D89F41"/>
    <w:rsid w:val="006F5CB1"/>
  </w:style>
  <w:style w:type="paragraph" w:customStyle="1" w:styleId="EF680FDEE79A4494AA6D20B0B2BB9BBE">
    <w:name w:val="EF680FDEE79A4494AA6D20B0B2BB9BBE"/>
    <w:rsid w:val="006F5CB1"/>
  </w:style>
  <w:style w:type="paragraph" w:customStyle="1" w:styleId="15EDFF66C13D420B9FB4562265F85B15">
    <w:name w:val="15EDFF66C13D420B9FB4562265F85B15"/>
    <w:rsid w:val="006F5CB1"/>
  </w:style>
  <w:style w:type="paragraph" w:customStyle="1" w:styleId="0BEF4856BE3C41FDBB1DFEFAF3CCAE50">
    <w:name w:val="0BEF4856BE3C41FDBB1DFEFAF3CCAE50"/>
    <w:rsid w:val="006F5CB1"/>
  </w:style>
  <w:style w:type="paragraph" w:customStyle="1" w:styleId="C3D5D87E38F048128508BF902A35C5DD">
    <w:name w:val="C3D5D87E38F048128508BF902A35C5DD"/>
    <w:rsid w:val="006F5CB1"/>
  </w:style>
  <w:style w:type="paragraph" w:customStyle="1" w:styleId="FDDFE2FD4CB84E5BA2D3BCD16EA87B01">
    <w:name w:val="FDDFE2FD4CB84E5BA2D3BCD16EA87B01"/>
    <w:rsid w:val="0022114F"/>
  </w:style>
  <w:style w:type="paragraph" w:customStyle="1" w:styleId="719D9E1E8070491080371A2FF82F5A89">
    <w:name w:val="719D9E1E8070491080371A2FF82F5A89"/>
    <w:rsid w:val="00221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Rua Luiz de Oliveira Bulhões 99 Vila Albertina</CompanyAddress>
  <CompanyPhone> (11)98432-2843- (11) 2204-0552</CompanyPhone>
  <CompanyFax/>
  <CompanyEmail>robsontecnicovl@gmail.com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12285-E5A3-4AB9-9E77-BD2E5402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</Template>
  <TotalTime>13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silva pereira</dc:creator>
  <cp:lastModifiedBy>robson nn</cp:lastModifiedBy>
  <cp:revision>4</cp:revision>
  <cp:lastPrinted>2014-03-13T20:31:00Z</cp:lastPrinted>
  <dcterms:created xsi:type="dcterms:W3CDTF">2018-01-22T15:04:00Z</dcterms:created>
  <dcterms:modified xsi:type="dcterms:W3CDTF">2018-02-05T13:35:00Z</dcterms:modified>
  <cp:category>São Paulo – SP CEP: 02358-030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