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de host principal"/>
      </w:tblPr>
      <w:tblGrid>
        <w:gridCol w:w="3755"/>
        <w:gridCol w:w="6677"/>
      </w:tblGrid>
      <w:tr w:rsidR="002C2CDD" w:rsidRPr="003D32DC" w:rsidTr="00EF7CC9"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Pr="003D32DC" w:rsidRDefault="00773B95" w:rsidP="00523479">
            <w:pPr>
              <w:pStyle w:val="Iniciais"/>
              <w:rPr>
                <w:lang w:val="pt-BR"/>
              </w:rPr>
            </w:pPr>
            <w:sdt>
              <w:sdtPr>
                <w:alias w:val="Iniciais:"/>
                <w:tag w:val="Iniciais:"/>
                <w:id w:val="477349409"/>
                <w:placeholder>
                  <w:docPart w:val="F12703450EB5455EBB3DF3240844EFAB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542AC8">
                  <w:t>CV</w:t>
                </w:r>
              </w:sdtContent>
            </w:sdt>
            <w:r w:rsidR="00314A53" w:rsidRPr="003D32DC">
              <w:rPr>
                <w:noProof/>
                <w:lang w:val="en-US" w:eastAsia="zh-CN"/>
              </w:rPr>
              <w:t xml:space="preserve"> </w:t>
            </w:r>
            <w:r w:rsidR="00E02DCD" w:rsidRPr="003D32DC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071AA750" wp14:editId="2491534C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-486410</wp:posOffset>
                      </wp:positionV>
                      <wp:extent cx="6619875" cy="1810385"/>
                      <wp:effectExtent l="0" t="0" r="9525" b="2540"/>
                      <wp:wrapNone/>
                      <wp:docPr id="1" name="Grupo 1" title="Gráficos do cabeçalh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19875" cy="1810385"/>
                                <a:chOff x="0" y="0"/>
                                <a:chExt cx="7094653" cy="1810385"/>
                              </a:xfrm>
                            </wpg:grpSpPr>
                            <wps:wsp>
                              <wps:cNvPr id="43" name="Retângulo vermelho"/>
                              <wps:cNvSpPr/>
                              <wps:spPr>
                                <a:xfrm>
                                  <a:off x="1133475" y="416458"/>
                                  <a:ext cx="5961178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vermelho"/>
                              <wps:cNvSpPr/>
                              <wps:spPr>
                                <a:xfrm>
                                  <a:off x="0" y="0"/>
                                  <a:ext cx="1981181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ranco"/>
                              <wps:cNvSpPr/>
                              <wps:spPr>
                                <a:xfrm>
                                  <a:off x="65201" y="51229"/>
                                  <a:ext cx="1865157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16900</wp14:pctHeight>
                      </wp14:sizeRelV>
                    </wp:anchor>
                  </w:drawing>
                </mc:Choice>
                <mc:Fallback>
                  <w:pict>
                    <v:group w14:anchorId="379EE088" id="Grupo 1" o:spid="_x0000_s1026" alt="Título: Gráficos do cabeçalho" style="position:absolute;margin-left:-.1pt;margin-top:-38.3pt;width:521.25pt;height:142.55pt;z-index:-251657216;mso-height-percent:169;mso-position-vertical-relative:page;mso-height-percent:169" coordsize="70946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">
                      <v:rect id="Retângulo vermelho" o:spid="_x0000_s1027" style="position:absolute;left:11334;top:4164;width:59612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vermelho" o:spid="_x0000_s1028" type="#_x0000_t23" style="position:absolute;width:19811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" adj="572" fillcolor="#ea4e4e [3204]" stroked="f" strokeweight="1pt">
                        <v:stroke joinstyle="miter"/>
                      </v:shape>
                      <v:oval id="Círculo branco" o:spid="_x0000_s1029" style="position:absolute;left:652;top:512;width:18651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:rsidR="00A50939" w:rsidRPr="003D32DC" w:rsidRDefault="00773B95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Objetivo:"/>
                <w:tag w:val="Objetivo:"/>
                <w:id w:val="319159961"/>
                <w:placeholder>
                  <w:docPart w:val="F65B0773911D49958B7853F404E0D92F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3D32DC">
                  <w:rPr>
                    <w:lang w:val="pt-BR" w:bidi="pt-BR"/>
                  </w:rPr>
                  <w:t>Objetivo</w:t>
                </w:r>
              </w:sdtContent>
            </w:sdt>
          </w:p>
          <w:p w:rsidR="002C2CDD" w:rsidRDefault="0028267D" w:rsidP="00542AC8">
            <w:pPr>
              <w:rPr>
                <w:lang w:val="pt-BR"/>
              </w:rPr>
            </w:pPr>
            <w:bookmarkStart w:id="0" w:name="_GoBack"/>
            <w:bookmarkEnd w:id="0"/>
            <w:r>
              <w:rPr>
                <w:lang w:val="pt-BR"/>
              </w:rPr>
              <w:t xml:space="preserve">Atuar </w:t>
            </w:r>
            <w:r w:rsidR="000B4439">
              <w:rPr>
                <w:lang w:val="pt-BR"/>
              </w:rPr>
              <w:t xml:space="preserve">como colaborador </w:t>
            </w:r>
            <w:r w:rsidR="00753624">
              <w:rPr>
                <w:lang w:val="pt-BR"/>
              </w:rPr>
              <w:t xml:space="preserve">da </w:t>
            </w:r>
            <w:r w:rsidR="000D442B">
              <w:rPr>
                <w:lang w:val="pt-BR"/>
              </w:rPr>
              <w:t>Antônio Auto Peças</w:t>
            </w:r>
            <w:r w:rsidR="00C4107B">
              <w:rPr>
                <w:lang w:val="pt-BR"/>
              </w:rPr>
              <w:t>,</w:t>
            </w:r>
            <w:r w:rsidR="000B4439">
              <w:rPr>
                <w:lang w:val="pt-BR"/>
              </w:rPr>
              <w:t xml:space="preserve"> </w:t>
            </w:r>
            <w:r w:rsidR="00614232">
              <w:rPr>
                <w:lang w:val="pt-BR"/>
              </w:rPr>
              <w:t>nos seguintes setores:</w:t>
            </w:r>
          </w:p>
          <w:p w:rsidR="00614232" w:rsidRDefault="00CA490A" w:rsidP="004C3F40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14232">
              <w:rPr>
                <w:lang w:val="pt-BR"/>
              </w:rPr>
              <w:t>Operacional</w:t>
            </w:r>
          </w:p>
          <w:p w:rsidR="00753624" w:rsidRDefault="00753624" w:rsidP="004C3F40">
            <w:pPr>
              <w:rPr>
                <w:lang w:val="pt-BR"/>
              </w:rPr>
            </w:pPr>
            <w:r>
              <w:rPr>
                <w:lang w:val="pt-BR"/>
              </w:rPr>
              <w:t>- Logística (armazenagem, distribuição, entrega)</w:t>
            </w:r>
          </w:p>
          <w:p w:rsidR="00A104FE" w:rsidRDefault="00A104FE" w:rsidP="004C3F40">
            <w:pPr>
              <w:rPr>
                <w:lang w:val="pt-BR"/>
              </w:rPr>
            </w:pPr>
            <w:r>
              <w:rPr>
                <w:lang w:val="pt-BR"/>
              </w:rPr>
              <w:t>- Comercial</w:t>
            </w:r>
          </w:p>
          <w:p w:rsidR="00614232" w:rsidRDefault="00614232" w:rsidP="004C3F40">
            <w:pPr>
              <w:rPr>
                <w:lang w:val="pt-BR"/>
              </w:rPr>
            </w:pPr>
            <w:r>
              <w:rPr>
                <w:lang w:val="pt-BR"/>
              </w:rPr>
              <w:t>- Atendimento ao cliente</w:t>
            </w:r>
          </w:p>
          <w:p w:rsidR="00614232" w:rsidRPr="003D32DC" w:rsidRDefault="00614232" w:rsidP="004C3F40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proofErr w:type="gramStart"/>
            <w:r>
              <w:rPr>
                <w:lang w:val="pt-BR"/>
              </w:rPr>
              <w:t>demais</w:t>
            </w:r>
            <w:proofErr w:type="gramEnd"/>
            <w:r>
              <w:rPr>
                <w:lang w:val="pt-BR"/>
              </w:rPr>
              <w:t xml:space="preserve"> oportunidades </w:t>
            </w:r>
          </w:p>
          <w:p w:rsidR="002C2CDD" w:rsidRPr="003D32DC" w:rsidRDefault="00773B95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Habilidades:"/>
                <w:tag w:val="Habilidades:"/>
                <w:id w:val="1490835561"/>
                <w:placeholder>
                  <w:docPart w:val="0B373077482344E3A887AA0BA84B0D50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D32DC">
                  <w:rPr>
                    <w:lang w:val="pt-BR" w:bidi="pt-BR"/>
                  </w:rPr>
                  <w:t>Habilidades</w:t>
                </w:r>
              </w:sdtContent>
            </w:sdt>
          </w:p>
          <w:p w:rsidR="00741125" w:rsidRDefault="00542AC8" w:rsidP="00542AC8">
            <w:pPr>
              <w:rPr>
                <w:lang w:val="pt-BR"/>
              </w:rPr>
            </w:pPr>
            <w:r>
              <w:rPr>
                <w:lang w:val="pt-BR"/>
              </w:rPr>
              <w:t xml:space="preserve">- Trabalho em equipe  </w:t>
            </w:r>
          </w:p>
          <w:p w:rsidR="00381623" w:rsidRDefault="00381623" w:rsidP="00542AC8">
            <w:pPr>
              <w:rPr>
                <w:lang w:val="pt-BR"/>
              </w:rPr>
            </w:pPr>
            <w:r>
              <w:rPr>
                <w:lang w:val="pt-BR"/>
              </w:rPr>
              <w:t>- Facilidade de aprendizagem</w:t>
            </w:r>
          </w:p>
          <w:p w:rsidR="00542AC8" w:rsidRDefault="00542AC8" w:rsidP="00542AC8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81623">
              <w:rPr>
                <w:lang w:val="pt-BR"/>
              </w:rPr>
              <w:t>Boa oratória</w:t>
            </w:r>
            <w:r>
              <w:rPr>
                <w:lang w:val="pt-BR"/>
              </w:rPr>
              <w:t xml:space="preserve"> </w:t>
            </w:r>
          </w:p>
          <w:p w:rsidR="00542AC8" w:rsidRDefault="00542AC8" w:rsidP="00542AC8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81623">
              <w:rPr>
                <w:lang w:val="pt-BR"/>
              </w:rPr>
              <w:t>Fluência ao falar em público</w:t>
            </w:r>
            <w:r>
              <w:rPr>
                <w:lang w:val="pt-BR"/>
              </w:rPr>
              <w:t xml:space="preserve"> </w:t>
            </w:r>
          </w:p>
          <w:p w:rsidR="00542AC8" w:rsidRDefault="00542AC8" w:rsidP="00542AC8">
            <w:pPr>
              <w:rPr>
                <w:lang w:val="pt-BR"/>
              </w:rPr>
            </w:pPr>
            <w:r>
              <w:rPr>
                <w:lang w:val="pt-BR"/>
              </w:rPr>
              <w:t xml:space="preserve">- Iniciativa </w:t>
            </w:r>
          </w:p>
          <w:p w:rsidR="00542AC8" w:rsidRPr="003D32DC" w:rsidRDefault="00542AC8" w:rsidP="00542AC8">
            <w:pPr>
              <w:rPr>
                <w:lang w:val="pt-BR"/>
              </w:rPr>
            </w:pPr>
            <w:r>
              <w:rPr>
                <w:lang w:val="pt-BR"/>
              </w:rPr>
              <w:t xml:space="preserve">- Atenção e perícia  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elacomgrade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Layout de tabela do título"/>
            </w:tblPr>
            <w:tblGrid>
              <w:gridCol w:w="6677"/>
            </w:tblGrid>
            <w:tr w:rsidR="00C612DA" w:rsidRPr="003D32DC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:rsidR="00C612DA" w:rsidRPr="00EA5EC1" w:rsidRDefault="00773B95" w:rsidP="00E43636">
                  <w:pPr>
                    <w:pStyle w:val="Ttulo1"/>
                    <w:jc w:val="center"/>
                    <w:outlineLvl w:val="0"/>
                    <w:rPr>
                      <w:color w:val="FFFFFF" w:themeColor="background1"/>
                      <w:lang w:val="pt-BR"/>
                    </w:rPr>
                  </w:pPr>
                  <w:sdt>
                    <w:sdtPr>
                      <w:rPr>
                        <w:color w:val="FFFFFF" w:themeColor="background1"/>
                        <w:sz w:val="40"/>
                        <w:szCs w:val="40"/>
                      </w:rPr>
                      <w:alias w:val="Insira seu nome:"/>
                      <w:tag w:val="Insira seu nome:"/>
                      <w:id w:val="1016114856"/>
                      <w:placeholder>
                        <w:docPart w:val="F5DF4BDE18EB444F9F9977CE1D1CC386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6245FB">
                        <w:rPr>
                          <w:color w:val="FFFFFF" w:themeColor="background1"/>
                          <w:sz w:val="40"/>
                          <w:szCs w:val="40"/>
                          <w:lang w:val="pt-BR"/>
                        </w:rPr>
                        <w:t>LUIS FELIPE GONÇALVES</w:t>
                      </w:r>
                    </w:sdtContent>
                  </w:sdt>
                </w:p>
                <w:p w:rsidR="00906BEE" w:rsidRPr="00EA5EC1" w:rsidRDefault="0028267D" w:rsidP="0046406E">
                  <w:pPr>
                    <w:pStyle w:val="Ttulo2"/>
                    <w:jc w:val="center"/>
                    <w:outlineLvl w:val="1"/>
                    <w:rPr>
                      <w:color w:val="FFFFFF" w:themeColor="background1"/>
                      <w:lang w:val="pt-BR"/>
                    </w:rPr>
                  </w:pPr>
                  <w:r>
                    <w:rPr>
                      <w:color w:val="FFFFFF" w:themeColor="background1"/>
                      <w:lang w:val="pt-BR"/>
                    </w:rPr>
                    <w:t xml:space="preserve">MOTORISTA / </w:t>
                  </w:r>
                  <w:r w:rsidR="00D408FB">
                    <w:rPr>
                      <w:color w:val="FFFFFF" w:themeColor="background1"/>
                      <w:lang w:val="pt-BR"/>
                    </w:rPr>
                    <w:t xml:space="preserve">setor operacional / </w:t>
                  </w:r>
                  <w:r>
                    <w:rPr>
                      <w:color w:val="FFFFFF" w:themeColor="background1"/>
                      <w:lang w:val="pt-BR"/>
                    </w:rPr>
                    <w:t xml:space="preserve">SETOR DE LOGÍSTICA / </w:t>
                  </w:r>
                  <w:r w:rsidR="00D408FB">
                    <w:rPr>
                      <w:color w:val="FFFFFF" w:themeColor="background1"/>
                      <w:lang w:val="pt-BR"/>
                    </w:rPr>
                    <w:t>atendimento ao cliente</w:t>
                  </w:r>
                </w:p>
                <w:p w:rsidR="0046406E" w:rsidRPr="006D76D8" w:rsidRDefault="0046406E" w:rsidP="006F3B1D">
                  <w:pPr>
                    <w:pStyle w:val="Ttulo2"/>
                    <w:outlineLvl w:val="1"/>
                    <w:rPr>
                      <w:color w:val="005024"/>
                      <w:lang w:val="pt-BR"/>
                    </w:rPr>
                  </w:pPr>
                </w:p>
              </w:tc>
            </w:tr>
          </w:tbl>
          <w:p w:rsidR="002C2CDD" w:rsidRPr="003D32DC" w:rsidRDefault="00773B95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Experiência:"/>
                <w:tag w:val="Experiência:"/>
                <w:id w:val="1217937480"/>
                <w:placeholder>
                  <w:docPart w:val="EBCAFB6422EF4589834D7A39088A7331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D32DC">
                  <w:rPr>
                    <w:lang w:val="pt-BR" w:bidi="pt-BR"/>
                  </w:rPr>
                  <w:t>Experiência</w:t>
                </w:r>
              </w:sdtContent>
            </w:sdt>
          </w:p>
          <w:p w:rsidR="006245FB" w:rsidRDefault="006245FB" w:rsidP="007569C1">
            <w:pPr>
              <w:pStyle w:val="Ttulo4"/>
              <w:rPr>
                <w:lang w:val="pt-BR"/>
              </w:rPr>
            </w:pPr>
            <w:r w:rsidRPr="000C6425">
              <w:rPr>
                <w:u w:val="single"/>
                <w:lang w:val="pt-BR"/>
              </w:rPr>
              <w:t>atendente</w:t>
            </w:r>
            <w:r w:rsidR="002C2CDD" w:rsidRPr="003D32DC">
              <w:rPr>
                <w:lang w:val="pt-BR" w:bidi="pt-BR"/>
              </w:rPr>
              <w:t> • </w:t>
            </w:r>
            <w:r>
              <w:rPr>
                <w:lang w:val="pt-BR"/>
              </w:rPr>
              <w:t>imperator restaurante &amp; café</w:t>
            </w:r>
          </w:p>
          <w:p w:rsidR="002C2CDD" w:rsidRPr="003D32DC" w:rsidRDefault="002C2CDD" w:rsidP="007569C1">
            <w:pPr>
              <w:pStyle w:val="Ttulo4"/>
              <w:rPr>
                <w:lang w:val="pt-BR"/>
              </w:rPr>
            </w:pPr>
            <w:r w:rsidRPr="003D32DC">
              <w:rPr>
                <w:lang w:val="pt-BR" w:bidi="pt-BR"/>
              </w:rPr>
              <w:t> • </w:t>
            </w:r>
            <w:r w:rsidR="006245FB">
              <w:rPr>
                <w:lang w:val="pt-BR"/>
              </w:rPr>
              <w:t>julho/2017</w:t>
            </w:r>
            <w:r w:rsidRPr="003D32DC">
              <w:rPr>
                <w:lang w:val="pt-BR" w:bidi="pt-BR"/>
              </w:rPr>
              <w:t xml:space="preserve"> – </w:t>
            </w:r>
            <w:r w:rsidR="00724353">
              <w:rPr>
                <w:lang w:val="pt-BR"/>
              </w:rPr>
              <w:t>MARÇO/2018</w:t>
            </w:r>
          </w:p>
          <w:p w:rsidR="00013E25" w:rsidRDefault="006245FB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Atuo no Cargo de Atendente, desenvolvendo as seguintes atividades: </w:t>
            </w:r>
          </w:p>
          <w:p w:rsidR="006245FB" w:rsidRDefault="006245FB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Organizar e recepcionar os clientes do restaurante; </w:t>
            </w:r>
          </w:p>
          <w:p w:rsidR="006245FB" w:rsidRDefault="006245FB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Coordenar as atividades da equipe operacional; </w:t>
            </w:r>
          </w:p>
          <w:p w:rsidR="006245FB" w:rsidRDefault="006245FB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Responsável pelo recebimento de materiais e insumos dos fornecedores bem como no controle do estoque; </w:t>
            </w:r>
          </w:p>
          <w:p w:rsidR="006245FB" w:rsidRDefault="006245FB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Responsável pelo andamento de toda a operação da empresa.</w:t>
            </w:r>
          </w:p>
          <w:p w:rsidR="006245FB" w:rsidRDefault="006245FB" w:rsidP="007569C1">
            <w:pPr>
              <w:pStyle w:val="Ttulo4"/>
              <w:rPr>
                <w:lang w:val="pt-BR"/>
              </w:rPr>
            </w:pPr>
            <w:r w:rsidRPr="000C6425">
              <w:rPr>
                <w:u w:val="single"/>
                <w:lang w:val="pt-BR"/>
              </w:rPr>
              <w:t>maître</w:t>
            </w:r>
            <w:r w:rsidR="002C2CDD" w:rsidRPr="000C6425">
              <w:rPr>
                <w:u w:val="single"/>
                <w:lang w:val="pt-BR" w:bidi="pt-BR"/>
              </w:rPr>
              <w:t> </w:t>
            </w:r>
            <w:r w:rsidR="002C2CDD" w:rsidRPr="003D32DC">
              <w:rPr>
                <w:lang w:val="pt-BR" w:bidi="pt-BR"/>
              </w:rPr>
              <w:t>• </w:t>
            </w:r>
            <w:r>
              <w:rPr>
                <w:lang w:val="pt-BR"/>
              </w:rPr>
              <w:t>b manhaeS de moraes cafeteria me</w:t>
            </w:r>
          </w:p>
          <w:p w:rsidR="002C2CDD" w:rsidRPr="003D32DC" w:rsidRDefault="002C2CDD" w:rsidP="007569C1">
            <w:pPr>
              <w:pStyle w:val="Ttulo4"/>
              <w:rPr>
                <w:lang w:val="pt-BR"/>
              </w:rPr>
            </w:pPr>
            <w:r w:rsidRPr="003D32DC">
              <w:rPr>
                <w:lang w:val="pt-BR" w:bidi="pt-BR"/>
              </w:rPr>
              <w:t> • </w:t>
            </w:r>
            <w:r w:rsidR="006245FB">
              <w:rPr>
                <w:lang w:val="pt-BR"/>
              </w:rPr>
              <w:t>abril/2014</w:t>
            </w:r>
            <w:r w:rsidRPr="003D32DC">
              <w:rPr>
                <w:lang w:val="pt-BR" w:bidi="pt-BR"/>
              </w:rPr>
              <w:t xml:space="preserve"> – </w:t>
            </w:r>
            <w:r w:rsidR="000C6425">
              <w:rPr>
                <w:lang w:val="pt-BR"/>
              </w:rPr>
              <w:t>FEVEREIRO/2017</w:t>
            </w:r>
          </w:p>
          <w:p w:rsidR="00013E25" w:rsidRDefault="006245FB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Atuei no Cargo de </w:t>
            </w:r>
            <w:proofErr w:type="spellStart"/>
            <w:r>
              <w:rPr>
                <w:lang w:val="pt-BR"/>
              </w:rPr>
              <w:t>Maître</w:t>
            </w:r>
            <w:proofErr w:type="spellEnd"/>
            <w:r>
              <w:rPr>
                <w:lang w:val="pt-BR"/>
              </w:rPr>
              <w:t xml:space="preserve">, realizando as seguintes atividades: </w:t>
            </w:r>
          </w:p>
          <w:p w:rsidR="006245FB" w:rsidRDefault="006245FB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Organizar e recepcionar os clientes do restaurante; </w:t>
            </w:r>
          </w:p>
          <w:p w:rsidR="006245FB" w:rsidRDefault="006245FB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Coordenar as atividades da equipe operacional; </w:t>
            </w:r>
          </w:p>
          <w:p w:rsidR="006245FB" w:rsidRDefault="006245FB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Responsável pelo recebimento de materiais e insumos dos fornecedores bem como no controle do estoque; </w:t>
            </w:r>
          </w:p>
          <w:p w:rsidR="006245FB" w:rsidRDefault="006245FB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Responsável pelo andamento de toda a operação da empresa.</w:t>
            </w:r>
          </w:p>
          <w:p w:rsidR="006245FB" w:rsidRDefault="006245FB" w:rsidP="000C6425">
            <w:pPr>
              <w:jc w:val="both"/>
              <w:rPr>
                <w:lang w:val="pt-BR"/>
              </w:rPr>
            </w:pPr>
            <w:r w:rsidRPr="006245FB">
              <w:rPr>
                <w:u w:val="single"/>
                <w:lang w:val="pt-BR"/>
              </w:rPr>
              <w:t>Obs.:</w:t>
            </w:r>
            <w:r>
              <w:rPr>
                <w:lang w:val="pt-BR"/>
              </w:rPr>
              <w:t xml:space="preserve"> A empresa “</w:t>
            </w:r>
            <w:proofErr w:type="spellStart"/>
            <w:r>
              <w:rPr>
                <w:lang w:val="pt-BR"/>
              </w:rPr>
              <w:t>Imperator</w:t>
            </w:r>
            <w:proofErr w:type="spellEnd"/>
            <w:r>
              <w:rPr>
                <w:lang w:val="pt-BR"/>
              </w:rPr>
              <w:t xml:space="preserve"> Restaurante e Café” adquiriu a empresa “B </w:t>
            </w:r>
            <w:proofErr w:type="spellStart"/>
            <w:r>
              <w:rPr>
                <w:lang w:val="pt-BR"/>
              </w:rPr>
              <w:t>Manhaes</w:t>
            </w:r>
            <w:proofErr w:type="spellEnd"/>
            <w:r>
              <w:rPr>
                <w:lang w:val="pt-BR"/>
              </w:rPr>
              <w:t xml:space="preserve"> de Moraes Cafeteria ME”. </w:t>
            </w:r>
          </w:p>
          <w:p w:rsidR="000C6425" w:rsidRDefault="000C6425" w:rsidP="00013E25">
            <w:pPr>
              <w:pStyle w:val="Ttulo4"/>
              <w:rPr>
                <w:lang w:val="pt-BR"/>
              </w:rPr>
            </w:pPr>
            <w:r w:rsidRPr="000C6425">
              <w:rPr>
                <w:u w:val="single"/>
                <w:lang w:val="pt-BR"/>
              </w:rPr>
              <w:t>AUXILIAR COMERCIAL</w:t>
            </w:r>
            <w:r w:rsidR="00013E25" w:rsidRPr="003D32DC">
              <w:rPr>
                <w:lang w:val="pt-BR" w:bidi="pt-BR"/>
              </w:rPr>
              <w:t> • </w:t>
            </w:r>
            <w:r>
              <w:rPr>
                <w:lang w:val="pt-BR"/>
              </w:rPr>
              <w:t xml:space="preserve">IC EQUIPAMENTOS ESPECIAIS </w:t>
            </w:r>
          </w:p>
          <w:p w:rsidR="00013E25" w:rsidRPr="003D32DC" w:rsidRDefault="00013E25" w:rsidP="00013E25">
            <w:pPr>
              <w:pStyle w:val="Ttulo4"/>
              <w:rPr>
                <w:lang w:val="pt-BR"/>
              </w:rPr>
            </w:pPr>
            <w:r w:rsidRPr="003D32DC">
              <w:rPr>
                <w:lang w:val="pt-BR" w:bidi="pt-BR"/>
              </w:rPr>
              <w:t> • </w:t>
            </w:r>
            <w:r w:rsidR="000C6425">
              <w:rPr>
                <w:lang w:val="pt-BR"/>
              </w:rPr>
              <w:t>SETEMBRO/2013</w:t>
            </w:r>
            <w:r w:rsidRPr="003D32DC">
              <w:rPr>
                <w:lang w:val="pt-BR" w:bidi="pt-BR"/>
              </w:rPr>
              <w:t xml:space="preserve"> – </w:t>
            </w:r>
            <w:r w:rsidR="000C6425">
              <w:rPr>
                <w:lang w:val="pt-BR" w:bidi="pt-BR"/>
              </w:rPr>
              <w:t>MARÇO/ 2014</w:t>
            </w:r>
          </w:p>
          <w:p w:rsidR="00013E25" w:rsidRDefault="000C6425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Atuei no Cargo de Auxiliar Comercial, realizando as seguintes atividades:</w:t>
            </w:r>
          </w:p>
          <w:p w:rsidR="000C6425" w:rsidRDefault="000C6425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Responsável pelas vendas internas e externas;</w:t>
            </w:r>
          </w:p>
          <w:p w:rsidR="000C6425" w:rsidRDefault="000C6425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Consultoria técnica aos clientes (treinamentos no manuseio de máquinas de café, desenvolvimento de bebidas e relacionamento com o cliente); </w:t>
            </w:r>
          </w:p>
          <w:p w:rsidR="000C6425" w:rsidRDefault="000C6425" w:rsidP="000C64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Desenvolvimento de mercado e novos clientes. </w:t>
            </w:r>
          </w:p>
          <w:p w:rsidR="000F1CB8" w:rsidRDefault="00351176" w:rsidP="00013E25">
            <w:pPr>
              <w:pStyle w:val="Ttulo4"/>
              <w:rPr>
                <w:lang w:val="pt-BR" w:bidi="pt-BR"/>
              </w:rPr>
            </w:pPr>
            <w:r w:rsidRPr="000F1CB8">
              <w:rPr>
                <w:u w:val="single"/>
                <w:lang w:val="pt-BR"/>
              </w:rPr>
              <w:lastRenderedPageBreak/>
              <w:t>COBRADOR</w:t>
            </w:r>
            <w:r w:rsidR="00013E25" w:rsidRPr="000F1CB8">
              <w:rPr>
                <w:u w:val="single"/>
                <w:lang w:val="pt-BR" w:bidi="pt-BR"/>
              </w:rPr>
              <w:t> </w:t>
            </w:r>
            <w:r w:rsidR="00013E25" w:rsidRPr="003D32DC">
              <w:rPr>
                <w:lang w:val="pt-BR" w:bidi="pt-BR"/>
              </w:rPr>
              <w:t>• </w:t>
            </w:r>
            <w:r>
              <w:rPr>
                <w:lang w:val="pt-BR" w:bidi="pt-BR"/>
              </w:rPr>
              <w:t>VIAÇÃO TABUAZEIRO LTDA</w:t>
            </w:r>
          </w:p>
          <w:p w:rsidR="00013E25" w:rsidRPr="003D32DC" w:rsidRDefault="00013E25" w:rsidP="00013E25">
            <w:pPr>
              <w:pStyle w:val="Ttulo4"/>
              <w:rPr>
                <w:lang w:val="pt-BR"/>
              </w:rPr>
            </w:pPr>
            <w:r w:rsidRPr="003D32DC">
              <w:rPr>
                <w:lang w:val="pt-BR" w:bidi="pt-BR"/>
              </w:rPr>
              <w:t> • </w:t>
            </w:r>
            <w:r w:rsidR="000F1CB8">
              <w:rPr>
                <w:lang w:val="pt-BR" w:bidi="pt-BR"/>
              </w:rPr>
              <w:t>JUNHO/2002</w:t>
            </w:r>
            <w:r w:rsidRPr="003D32DC">
              <w:rPr>
                <w:lang w:val="pt-BR" w:bidi="pt-BR"/>
              </w:rPr>
              <w:t xml:space="preserve"> – </w:t>
            </w:r>
            <w:r w:rsidR="000F1CB8">
              <w:rPr>
                <w:lang w:val="pt-BR" w:bidi="pt-BR"/>
              </w:rPr>
              <w:t>NOVEMBRO/2012</w:t>
            </w:r>
          </w:p>
          <w:p w:rsidR="00013E25" w:rsidRDefault="000039CB" w:rsidP="0017258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Atuei no Cargo de Cobrador/Apontador, realizando as seguintes atividades: </w:t>
            </w:r>
          </w:p>
          <w:p w:rsidR="000039CB" w:rsidRDefault="000039CB" w:rsidP="0017258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Responsável pela vistoria interna e externa da frota e verificação de avarias; </w:t>
            </w:r>
          </w:p>
          <w:p w:rsidR="000039CB" w:rsidRDefault="000039CB" w:rsidP="0017258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Encaminhamento de OS (Ordens de Serviço) para o Departamento de Inspeção Veicular para reparos e consertos;</w:t>
            </w:r>
          </w:p>
          <w:p w:rsidR="000039CB" w:rsidRDefault="000039CB" w:rsidP="0017258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Responsável pela liberação dos veículos para operação em seus respectivos itinerários; </w:t>
            </w:r>
          </w:p>
          <w:p w:rsidR="000039CB" w:rsidRDefault="000039CB" w:rsidP="0017258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Controle da documentação de cada veículo da frota; </w:t>
            </w:r>
          </w:p>
          <w:p w:rsidR="000039CB" w:rsidRDefault="000039CB" w:rsidP="0017258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Troca dos veículos envolvidos em acidentes; </w:t>
            </w:r>
          </w:p>
          <w:p w:rsidR="000039CB" w:rsidRPr="003D32DC" w:rsidRDefault="000039CB" w:rsidP="0017258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Atendimento ao público em geral. </w:t>
            </w:r>
          </w:p>
          <w:p w:rsidR="002C2CDD" w:rsidRPr="003D32DC" w:rsidRDefault="00773B95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Escolaridade:"/>
                <w:tag w:val="Educação:"/>
                <w:id w:val="1349516922"/>
                <w:placeholder>
                  <w:docPart w:val="A4990BE37C8B43C2AC5FD525005D7FDE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D32DC">
                  <w:rPr>
                    <w:lang w:val="pt-BR" w:bidi="pt-BR"/>
                  </w:rPr>
                  <w:t>Escolaridade</w:t>
                </w:r>
              </w:sdtContent>
            </w:sdt>
          </w:p>
          <w:p w:rsidR="00AE316C" w:rsidRDefault="00AE316C" w:rsidP="007569C1">
            <w:pPr>
              <w:pStyle w:val="Ttulo4"/>
              <w:rPr>
                <w:lang w:val="pt-BR" w:bidi="pt-BR"/>
              </w:rPr>
            </w:pPr>
            <w:r>
              <w:rPr>
                <w:lang w:val="pt-BR"/>
              </w:rPr>
              <w:t xml:space="preserve">ENSINO MÉDIO </w:t>
            </w:r>
            <w:r w:rsidR="000039CB">
              <w:rPr>
                <w:lang w:val="pt-BR"/>
              </w:rPr>
              <w:t xml:space="preserve">TÉCNICO EM CONTABILIDADE </w:t>
            </w:r>
          </w:p>
          <w:p w:rsidR="00AE316C" w:rsidRDefault="002C2CDD" w:rsidP="007569C1">
            <w:pPr>
              <w:pStyle w:val="Ttulo4"/>
              <w:rPr>
                <w:lang w:val="pt-BR" w:bidi="pt-BR"/>
              </w:rPr>
            </w:pPr>
            <w:r w:rsidRPr="003D32DC">
              <w:rPr>
                <w:lang w:val="pt-BR" w:bidi="pt-BR"/>
              </w:rPr>
              <w:t xml:space="preserve">• </w:t>
            </w:r>
            <w:r w:rsidR="000039CB">
              <w:rPr>
                <w:lang w:val="pt-BR" w:bidi="pt-BR"/>
              </w:rPr>
              <w:t>CONCLUSÃO EM 12/2003</w:t>
            </w:r>
            <w:r w:rsidRPr="003D32DC">
              <w:rPr>
                <w:lang w:val="pt-BR" w:bidi="pt-BR"/>
              </w:rPr>
              <w:t xml:space="preserve"> </w:t>
            </w:r>
            <w:r w:rsidR="00172585">
              <w:rPr>
                <w:lang w:val="pt-BR" w:bidi="pt-BR"/>
              </w:rPr>
              <w:t xml:space="preserve">– ESCOLA ARNULPHO MATTOS </w:t>
            </w:r>
          </w:p>
          <w:p w:rsidR="00172585" w:rsidRDefault="00172585" w:rsidP="007569C1">
            <w:pPr>
              <w:pStyle w:val="Ttulo4"/>
              <w:rPr>
                <w:b/>
                <w:lang w:val="pt-BR"/>
              </w:rPr>
            </w:pPr>
          </w:p>
          <w:p w:rsidR="00AE316C" w:rsidRPr="00AE316C" w:rsidRDefault="000039CB" w:rsidP="007569C1">
            <w:pPr>
              <w:pStyle w:val="Ttulo4"/>
              <w:rPr>
                <w:b/>
                <w:lang w:val="pt-BR" w:bidi="pt-BR"/>
              </w:rPr>
            </w:pPr>
            <w:r>
              <w:rPr>
                <w:b/>
                <w:lang w:val="pt-BR"/>
              </w:rPr>
              <w:t xml:space="preserve">CURSO DL – DESENVOLVIMENTO E LIDERANÇA </w:t>
            </w:r>
          </w:p>
          <w:p w:rsidR="00AE316C" w:rsidRPr="00AE316C" w:rsidRDefault="002C2CDD" w:rsidP="007569C1">
            <w:pPr>
              <w:pStyle w:val="Ttulo4"/>
              <w:rPr>
                <w:lang w:val="pt-BR" w:bidi="pt-BR"/>
              </w:rPr>
            </w:pPr>
            <w:r w:rsidRPr="003D32DC">
              <w:rPr>
                <w:lang w:val="pt-BR" w:bidi="pt-BR"/>
              </w:rPr>
              <w:t>•</w:t>
            </w:r>
            <w:r w:rsidR="00AE316C" w:rsidRPr="00AE316C">
              <w:rPr>
                <w:lang w:val="pt-BR"/>
              </w:rPr>
              <w:t xml:space="preserve">concluído </w:t>
            </w:r>
            <w:r w:rsidR="000039CB">
              <w:rPr>
                <w:lang w:val="pt-BR"/>
              </w:rPr>
              <w:t xml:space="preserve">EM OUTUBRO/2017 </w:t>
            </w:r>
          </w:p>
          <w:p w:rsidR="002C2CDD" w:rsidRDefault="002C2CDD" w:rsidP="007569C1">
            <w:pPr>
              <w:pStyle w:val="Ttulo4"/>
              <w:rPr>
                <w:lang w:val="pt-BR"/>
              </w:rPr>
            </w:pPr>
            <w:r w:rsidRPr="003D32DC">
              <w:rPr>
                <w:lang w:val="pt-BR" w:bidi="pt-BR"/>
              </w:rPr>
              <w:t xml:space="preserve">• </w:t>
            </w:r>
            <w:r w:rsidR="000039CB">
              <w:rPr>
                <w:lang w:val="pt-BR"/>
              </w:rPr>
              <w:t xml:space="preserve">INEXH – INSTITUTO NACIONAL DE EXCELÊNCIA HUMANA </w:t>
            </w:r>
          </w:p>
          <w:p w:rsidR="00AE316C" w:rsidRDefault="00AE316C" w:rsidP="007569C1">
            <w:pPr>
              <w:pStyle w:val="Ttulo4"/>
              <w:rPr>
                <w:lang w:val="pt-BR"/>
              </w:rPr>
            </w:pPr>
          </w:p>
          <w:p w:rsidR="00AE316C" w:rsidRPr="00AE316C" w:rsidRDefault="00AE316C" w:rsidP="00AE316C">
            <w:pPr>
              <w:pStyle w:val="Ttulo4"/>
              <w:rPr>
                <w:b/>
                <w:lang w:val="pt-BR" w:bidi="pt-BR"/>
              </w:rPr>
            </w:pPr>
            <w:r w:rsidRPr="00AE316C">
              <w:rPr>
                <w:b/>
                <w:lang w:val="pt-BR"/>
              </w:rPr>
              <w:t xml:space="preserve">CURSO </w:t>
            </w:r>
            <w:r w:rsidR="000039CB">
              <w:rPr>
                <w:b/>
                <w:lang w:val="pt-BR"/>
              </w:rPr>
              <w:t xml:space="preserve">DE TRANSPORTE COLETIVO DE PASSAGEIROS </w:t>
            </w:r>
          </w:p>
          <w:p w:rsidR="00AE316C" w:rsidRDefault="00AE316C" w:rsidP="00AE316C">
            <w:pPr>
              <w:pStyle w:val="Ttulo4"/>
              <w:rPr>
                <w:lang w:val="pt-BR" w:bidi="pt-BR"/>
              </w:rPr>
            </w:pPr>
            <w:r w:rsidRPr="003D32DC">
              <w:rPr>
                <w:lang w:val="pt-BR" w:bidi="pt-BR"/>
              </w:rPr>
              <w:t xml:space="preserve">• </w:t>
            </w:r>
            <w:r>
              <w:rPr>
                <w:lang w:val="pt-BR"/>
              </w:rPr>
              <w:t xml:space="preserve">concluído </w:t>
            </w:r>
            <w:r w:rsidR="000039CB">
              <w:rPr>
                <w:lang w:val="pt-BR"/>
              </w:rPr>
              <w:t>EM AGOSTO/2014</w:t>
            </w:r>
          </w:p>
          <w:p w:rsidR="00AE316C" w:rsidRDefault="00AE316C" w:rsidP="00AE316C">
            <w:pPr>
              <w:pStyle w:val="Ttulo4"/>
              <w:rPr>
                <w:lang w:val="pt-BR"/>
              </w:rPr>
            </w:pPr>
            <w:r w:rsidRPr="003D32DC">
              <w:rPr>
                <w:lang w:val="pt-BR" w:bidi="pt-BR"/>
              </w:rPr>
              <w:t xml:space="preserve">• </w:t>
            </w:r>
            <w:r w:rsidR="000039CB">
              <w:rPr>
                <w:lang w:val="pt-BR"/>
              </w:rPr>
              <w:t>SEST SENAT</w:t>
            </w:r>
          </w:p>
          <w:p w:rsidR="00AE316C" w:rsidRDefault="00AE316C" w:rsidP="00AE316C">
            <w:pPr>
              <w:pStyle w:val="Ttulo4"/>
              <w:rPr>
                <w:b/>
                <w:lang w:val="pt-BR"/>
              </w:rPr>
            </w:pPr>
          </w:p>
          <w:p w:rsidR="00AE316C" w:rsidRPr="00AE316C" w:rsidRDefault="00AE316C" w:rsidP="00AE316C">
            <w:pPr>
              <w:pStyle w:val="Ttulo4"/>
              <w:rPr>
                <w:b/>
                <w:lang w:val="pt-BR" w:bidi="pt-BR"/>
              </w:rPr>
            </w:pPr>
            <w:r w:rsidRPr="00AE316C">
              <w:rPr>
                <w:b/>
                <w:lang w:val="pt-BR"/>
              </w:rPr>
              <w:t xml:space="preserve">CURSO </w:t>
            </w:r>
            <w:r w:rsidR="000039CB">
              <w:rPr>
                <w:b/>
                <w:lang w:val="pt-BR"/>
              </w:rPr>
              <w:t xml:space="preserve">DE AUXILIAR DE RECURSOS HUMANOS </w:t>
            </w:r>
          </w:p>
          <w:p w:rsidR="00AE316C" w:rsidRDefault="00AE316C" w:rsidP="00AE316C">
            <w:pPr>
              <w:pStyle w:val="Ttulo4"/>
              <w:rPr>
                <w:lang w:val="pt-BR" w:bidi="pt-BR"/>
              </w:rPr>
            </w:pPr>
            <w:r w:rsidRPr="003D32DC">
              <w:rPr>
                <w:lang w:val="pt-BR" w:bidi="pt-BR"/>
              </w:rPr>
              <w:t xml:space="preserve">• </w:t>
            </w:r>
            <w:r>
              <w:rPr>
                <w:lang w:val="pt-BR"/>
              </w:rPr>
              <w:t xml:space="preserve">concluído </w:t>
            </w:r>
            <w:r w:rsidR="000039CB">
              <w:rPr>
                <w:lang w:val="pt-BR"/>
              </w:rPr>
              <w:t>EM MARÇO/2013</w:t>
            </w:r>
          </w:p>
          <w:p w:rsidR="00AE316C" w:rsidRDefault="00AE316C" w:rsidP="00AE316C">
            <w:pPr>
              <w:pStyle w:val="Ttulo4"/>
              <w:rPr>
                <w:lang w:val="pt-BR"/>
              </w:rPr>
            </w:pPr>
            <w:r w:rsidRPr="003D32DC">
              <w:rPr>
                <w:lang w:val="pt-BR" w:bidi="pt-BR"/>
              </w:rPr>
              <w:t xml:space="preserve">• </w:t>
            </w:r>
            <w:r w:rsidR="000039CB">
              <w:rPr>
                <w:lang w:val="pt-BR"/>
              </w:rPr>
              <w:t xml:space="preserve">SENAC VITÓRIA </w:t>
            </w:r>
          </w:p>
          <w:p w:rsidR="000039CB" w:rsidRDefault="000039CB" w:rsidP="00AE316C">
            <w:pPr>
              <w:pStyle w:val="Ttulo4"/>
              <w:rPr>
                <w:lang w:val="pt-BR"/>
              </w:rPr>
            </w:pPr>
          </w:p>
          <w:p w:rsidR="00AE316C" w:rsidRPr="00AE316C" w:rsidRDefault="00AE316C" w:rsidP="00AE316C">
            <w:pPr>
              <w:pStyle w:val="Ttulo4"/>
              <w:rPr>
                <w:b/>
                <w:lang w:val="pt-BR" w:bidi="pt-BR"/>
              </w:rPr>
            </w:pPr>
            <w:r w:rsidRPr="00AE316C">
              <w:rPr>
                <w:b/>
                <w:lang w:val="pt-BR"/>
              </w:rPr>
              <w:t xml:space="preserve">CURSO DE </w:t>
            </w:r>
            <w:r w:rsidR="000039CB">
              <w:rPr>
                <w:b/>
                <w:lang w:val="pt-BR"/>
              </w:rPr>
              <w:t xml:space="preserve">INFRMÁTICA PACOTE OFFICE BÁSICO </w:t>
            </w:r>
            <w:r>
              <w:rPr>
                <w:b/>
                <w:lang w:val="pt-BR"/>
              </w:rPr>
              <w:t xml:space="preserve">  </w:t>
            </w:r>
          </w:p>
          <w:p w:rsidR="000039CB" w:rsidRDefault="000039CB" w:rsidP="00AE316C">
            <w:pPr>
              <w:pStyle w:val="Ttulo4"/>
              <w:rPr>
                <w:lang w:val="pt-BR"/>
              </w:rPr>
            </w:pPr>
          </w:p>
          <w:p w:rsidR="002C2CDD" w:rsidRPr="003D32DC" w:rsidRDefault="00773B95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Experiência voluntária ou de liderança:"/>
                <w:tag w:val="Experiência voluntária ou de liderança:"/>
                <w:id w:val="-1093778966"/>
                <w:placeholder>
                  <w:docPart w:val="B552E6EF3A9C43B984D829A1B225C6C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D32DC">
                  <w:rPr>
                    <w:lang w:val="pt-BR" w:bidi="pt-BR"/>
                  </w:rPr>
                  <w:t>Experiência voluntária ou de liderança</w:t>
                </w:r>
              </w:sdtContent>
            </w:sdt>
          </w:p>
          <w:p w:rsidR="00741125" w:rsidRPr="0084770B" w:rsidRDefault="0084770B" w:rsidP="0084770B">
            <w:pPr>
              <w:pStyle w:val="PargrafodaLista"/>
              <w:numPr>
                <w:ilvl w:val="0"/>
                <w:numId w:val="11"/>
              </w:numPr>
              <w:rPr>
                <w:u w:val="single"/>
                <w:lang w:val="pt-BR"/>
              </w:rPr>
            </w:pPr>
            <w:r w:rsidRPr="0084770B">
              <w:rPr>
                <w:u w:val="single"/>
                <w:lang w:val="pt-BR"/>
              </w:rPr>
              <w:t xml:space="preserve">Experiência Voluntária: </w:t>
            </w:r>
          </w:p>
          <w:p w:rsidR="0084770B" w:rsidRDefault="0084770B" w:rsidP="0084770B">
            <w:pPr>
              <w:rPr>
                <w:lang w:val="pt-BR"/>
              </w:rPr>
            </w:pPr>
            <w:r>
              <w:rPr>
                <w:lang w:val="pt-BR"/>
              </w:rPr>
              <w:t xml:space="preserve">Sou Testemunha de Jeová e particípio semanalmente de um trabalho voluntário onde levo mensagens de consolo e esperança para pessoas que desejam ouvir. </w:t>
            </w:r>
          </w:p>
          <w:p w:rsidR="0084770B" w:rsidRPr="0084770B" w:rsidRDefault="0084770B" w:rsidP="0084770B">
            <w:pPr>
              <w:pStyle w:val="PargrafodaLista"/>
              <w:numPr>
                <w:ilvl w:val="0"/>
                <w:numId w:val="11"/>
              </w:numPr>
              <w:rPr>
                <w:u w:val="single"/>
                <w:lang w:val="pt-BR"/>
              </w:rPr>
            </w:pPr>
            <w:r w:rsidRPr="0084770B">
              <w:rPr>
                <w:u w:val="single"/>
                <w:lang w:val="pt-BR"/>
              </w:rPr>
              <w:t xml:space="preserve">Experiência de Liderança: </w:t>
            </w:r>
          </w:p>
          <w:p w:rsidR="0084770B" w:rsidRDefault="00262750" w:rsidP="0084770B">
            <w:pPr>
              <w:rPr>
                <w:lang w:val="pt-BR"/>
              </w:rPr>
            </w:pPr>
            <w:r>
              <w:rPr>
                <w:lang w:val="pt-BR"/>
              </w:rPr>
              <w:t xml:space="preserve">Em todas as empresas em que atuei exerci cargo de liderança de equipe. </w:t>
            </w:r>
          </w:p>
          <w:p w:rsidR="00262750" w:rsidRPr="003D32DC" w:rsidRDefault="00262750" w:rsidP="00262750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INFORMAÇÕES PESSOAIS</w:t>
            </w:r>
          </w:p>
          <w:p w:rsidR="00D408FB" w:rsidRDefault="00D408FB" w:rsidP="00D408FB">
            <w:pPr>
              <w:pStyle w:val="PargrafodaLista"/>
              <w:numPr>
                <w:ilvl w:val="0"/>
                <w:numId w:val="11"/>
              </w:numPr>
              <w:rPr>
                <w:lang w:val="pt-BR"/>
              </w:rPr>
            </w:pPr>
            <w:r>
              <w:rPr>
                <w:lang w:val="pt-BR"/>
              </w:rPr>
              <w:t xml:space="preserve">Data de Nascimento: 22/04/1984 </w:t>
            </w:r>
          </w:p>
          <w:p w:rsidR="00D408FB" w:rsidRPr="00D408FB" w:rsidRDefault="00D408FB" w:rsidP="00D408FB">
            <w:pPr>
              <w:pStyle w:val="PargrafodaLista"/>
              <w:numPr>
                <w:ilvl w:val="0"/>
                <w:numId w:val="11"/>
              </w:numPr>
              <w:rPr>
                <w:lang w:val="pt-BR"/>
              </w:rPr>
            </w:pPr>
            <w:r>
              <w:rPr>
                <w:lang w:val="pt-BR"/>
              </w:rPr>
              <w:t xml:space="preserve">Natural: </w:t>
            </w:r>
            <w:proofErr w:type="spellStart"/>
            <w:r>
              <w:rPr>
                <w:lang w:val="pt-BR"/>
              </w:rPr>
              <w:t>Vitória-ES</w:t>
            </w:r>
            <w:proofErr w:type="spellEnd"/>
            <w:r>
              <w:rPr>
                <w:lang w:val="pt-BR"/>
              </w:rPr>
              <w:t xml:space="preserve"> </w:t>
            </w:r>
          </w:p>
          <w:p w:rsidR="00262750" w:rsidRDefault="00262750" w:rsidP="00262750">
            <w:pPr>
              <w:pStyle w:val="PargrafodaLista"/>
              <w:numPr>
                <w:ilvl w:val="0"/>
                <w:numId w:val="11"/>
              </w:numPr>
              <w:rPr>
                <w:lang w:val="pt-BR"/>
              </w:rPr>
            </w:pPr>
            <w:r>
              <w:rPr>
                <w:lang w:val="pt-BR"/>
              </w:rPr>
              <w:t xml:space="preserve">Casado, sem filhos </w:t>
            </w:r>
          </w:p>
          <w:p w:rsidR="00262750" w:rsidRDefault="00262750" w:rsidP="00262750">
            <w:pPr>
              <w:pStyle w:val="PargrafodaLista"/>
              <w:numPr>
                <w:ilvl w:val="0"/>
                <w:numId w:val="11"/>
              </w:numPr>
              <w:rPr>
                <w:lang w:val="pt-BR"/>
              </w:rPr>
            </w:pPr>
            <w:r>
              <w:rPr>
                <w:lang w:val="pt-BR"/>
              </w:rPr>
              <w:t xml:space="preserve">Carteira Nacional de Habilitação Categoria D </w:t>
            </w:r>
          </w:p>
          <w:p w:rsidR="00D408FB" w:rsidRDefault="00D408FB" w:rsidP="00262750">
            <w:pPr>
              <w:pStyle w:val="PargrafodaLista"/>
              <w:numPr>
                <w:ilvl w:val="0"/>
                <w:numId w:val="11"/>
              </w:numPr>
              <w:rPr>
                <w:lang w:val="pt-BR"/>
              </w:rPr>
            </w:pPr>
            <w:r>
              <w:rPr>
                <w:lang w:val="pt-BR"/>
              </w:rPr>
              <w:t>Endereço: Rua Edna Siqueira Gáudio, 63</w:t>
            </w:r>
          </w:p>
          <w:p w:rsidR="00D408FB" w:rsidRDefault="00D408FB" w:rsidP="00D408FB">
            <w:pPr>
              <w:pStyle w:val="PargrafodaLista"/>
              <w:rPr>
                <w:lang w:val="pt-BR"/>
              </w:rPr>
            </w:pPr>
            <w:r>
              <w:rPr>
                <w:lang w:val="pt-BR"/>
              </w:rPr>
              <w:t>Bairro Maria Ortiz – Goiabeiras (próximo ao aeroporto)</w:t>
            </w:r>
          </w:p>
          <w:p w:rsidR="00D408FB" w:rsidRDefault="00D408FB" w:rsidP="00D408FB">
            <w:pPr>
              <w:pStyle w:val="PargrafodaLista"/>
              <w:rPr>
                <w:lang w:val="pt-BR"/>
              </w:rPr>
            </w:pPr>
            <w:proofErr w:type="spellStart"/>
            <w:r>
              <w:rPr>
                <w:lang w:val="pt-BR"/>
              </w:rPr>
              <w:t>Vitória-ES</w:t>
            </w:r>
            <w:proofErr w:type="spellEnd"/>
          </w:p>
          <w:p w:rsidR="00262750" w:rsidRPr="003D32DC" w:rsidRDefault="00262750" w:rsidP="00D408FB">
            <w:pPr>
              <w:pStyle w:val="PargrafodaLista"/>
              <w:rPr>
                <w:lang w:val="pt-BR"/>
              </w:rPr>
            </w:pPr>
          </w:p>
        </w:tc>
      </w:tr>
    </w:tbl>
    <w:p w:rsidR="00BC630E" w:rsidRDefault="00BC630E" w:rsidP="00E22E87">
      <w:pPr>
        <w:pStyle w:val="SemEspaamento"/>
        <w:rPr>
          <w:lang w:val="pt-BR"/>
        </w:rPr>
      </w:pPr>
    </w:p>
    <w:sectPr w:rsidR="00BC630E" w:rsidSect="00474EC2">
      <w:headerReference w:type="default" r:id="rId8"/>
      <w:footerReference w:type="default" r:id="rId9"/>
      <w:footerReference w:type="first" r:id="rId10"/>
      <w:pgSz w:w="11906" w:h="16838" w:code="9"/>
      <w:pgMar w:top="862" w:right="737" w:bottom="2302" w:left="737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B95" w:rsidRDefault="00773B95" w:rsidP="00713050">
      <w:pPr>
        <w:spacing w:line="240" w:lineRule="auto"/>
      </w:pPr>
      <w:r>
        <w:separator/>
      </w:r>
    </w:p>
  </w:endnote>
  <w:endnote w:type="continuationSeparator" w:id="0">
    <w:p w:rsidR="00773B95" w:rsidRDefault="00773B95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Layout de tabela do rodapé"/>
    </w:tblPr>
    <w:tblGrid>
      <w:gridCol w:w="2608"/>
      <w:gridCol w:w="2608"/>
      <w:gridCol w:w="2608"/>
      <w:gridCol w:w="2608"/>
    </w:tblGrid>
    <w:tr w:rsidR="00C2098A" w:rsidRPr="00DE6181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DE6181" w:rsidRDefault="00CA3DF1" w:rsidP="00684488">
          <w:pPr>
            <w:pStyle w:val="Rodap"/>
            <w:rPr>
              <w:lang w:val="pt-BR"/>
            </w:rPr>
          </w:pPr>
          <w:r w:rsidRPr="00DE6181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0509DE9F" wp14:editId="66AE1CE7">
                    <wp:extent cx="329184" cy="329184"/>
                    <wp:effectExtent l="0" t="0" r="0" b="0"/>
                    <wp:docPr id="16" name="Grupo 102" title="Ícone de emai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v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â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â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â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DB577F9" id="Grupo 102" o:spid="_x0000_s1026" alt="Título: Ícone de emai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DfVwUKQAgAACg5AAAOAAAAAAAAAAAA&#10;AAAAAC4CAABkcnMvZTJvRG9jLnhtbFBLAQItABQABgAIAAAAIQBoRxvQ2AAAAAMBAAAPAAAAAAAA&#10;AAAAAAAAAJoKAABkcnMvZG93bnJldi54bWxQSwUGAAAAAAQABADzAAAAnwsAAAAA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orma Livre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â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â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ângulo Isósceles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DE6181" w:rsidRDefault="00F966D8" w:rsidP="00684488">
          <w:pPr>
            <w:pStyle w:val="Rodap"/>
            <w:rPr>
              <w:lang w:val="pt-BR"/>
            </w:rPr>
          </w:pPr>
          <w:r w:rsidRPr="00DE6181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4097AB06" wp14:editId="1588EE9B">
                    <wp:extent cx="329184" cy="329184"/>
                    <wp:effectExtent l="0" t="0" r="13970" b="13970"/>
                    <wp:docPr id="26" name="Grupo 10" title="Ícone de telef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5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6" name="Símbolo de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1F22C1" id="Grupo 10" o:spid="_x0000_s1026" alt="Título: Ícone de telef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efone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DE6181" w:rsidRDefault="00C2098A" w:rsidP="00684488">
          <w:pPr>
            <w:pStyle w:val="Rodap"/>
            <w:rPr>
              <w:lang w:val="pt-BR"/>
            </w:rPr>
          </w:pPr>
          <w:r w:rsidRPr="00DE6181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41367997" wp14:editId="61E3620E">
                    <wp:extent cx="329184" cy="329184"/>
                    <wp:effectExtent l="0" t="0" r="13970" b="13970"/>
                    <wp:docPr id="9" name="Grupo 10" title="Ícone de telef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33319B6" id="Grupo 10" o:spid="_x0000_s1026" alt="Título: Ícone de telef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efone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DE6181" w:rsidRDefault="00F966D8" w:rsidP="00684488">
          <w:pPr>
            <w:pStyle w:val="Rodap"/>
            <w:rPr>
              <w:lang w:val="pt-BR"/>
            </w:rPr>
          </w:pPr>
          <w:r w:rsidRPr="00DE6181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6B35A8DF" wp14:editId="049C6189">
                    <wp:extent cx="329184" cy="329184"/>
                    <wp:effectExtent l="0" t="0" r="13970" b="13970"/>
                    <wp:docPr id="47" name="Grupo 10" title="Ícone de telef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8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" name="Símbolo de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5F57085" id="Grupo 10" o:spid="_x0000_s1026" alt="Título: Ícone de telef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Kg6wAAAANsAAAAPAAAAZHJzL2Rvd25yZXYueG1sRE9Na8JA&#10;EL0L/odlhN50o7Q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8dyoOs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efone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RPr="00DE6181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20"/>
              <w:szCs w:val="20"/>
              <w:lang w:val="pt-BR"/>
            </w:rPr>
            <w:alias w:val="Email:"/>
            <w:tag w:val="Email:"/>
            <w:id w:val="-627010856"/>
            <w:placeholder>
              <w:docPart w:val="BEE76802E22243E48954371D7E248C9B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3674E8" w:rsidRDefault="003674E8" w:rsidP="00811117">
              <w:pPr>
                <w:pStyle w:val="Rodap"/>
                <w:rPr>
                  <w:sz w:val="20"/>
                  <w:szCs w:val="20"/>
                  <w:lang w:val="pt-BR"/>
                </w:rPr>
              </w:pPr>
              <w:r w:rsidRPr="003674E8">
                <w:rPr>
                  <w:sz w:val="20"/>
                  <w:szCs w:val="20"/>
                  <w:lang w:val="pt-BR"/>
                </w:rPr>
                <w:t>luis.felipe.goncalves@hotmail.com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20"/>
              <w:szCs w:val="20"/>
              <w:lang w:val="pt-BR"/>
            </w:rPr>
            <w:alias w:val="Identificador do Twitter:"/>
            <w:tag w:val="Identificador do Twitter:"/>
            <w:id w:val="-642033892"/>
            <w:placeholder>
              <w:docPart w:val="A9E57FE987A6407AAA364F046BC5FA6E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84770B" w:rsidRDefault="00F966D8" w:rsidP="00811117">
              <w:pPr>
                <w:pStyle w:val="Rodap"/>
                <w:rPr>
                  <w:sz w:val="20"/>
                  <w:szCs w:val="20"/>
                  <w:lang w:val="pt-BR"/>
                </w:rPr>
              </w:pPr>
              <w:r>
                <w:rPr>
                  <w:sz w:val="20"/>
                  <w:szCs w:val="20"/>
                  <w:lang w:val="pt-BR"/>
                </w:rPr>
                <w:t>(27) 99984-7125</w:t>
              </w:r>
              <w:r>
                <w:rPr>
                  <w:sz w:val="20"/>
                  <w:szCs w:val="20"/>
                  <w:lang w:val="pt-BR"/>
                </w:rPr>
                <w:br/>
                <w:t>Vivo e whatsapp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pt-BR"/>
            </w:rPr>
            <w:alias w:val="Telefone:"/>
            <w:tag w:val="Telefone:"/>
            <w:id w:val="617408819"/>
            <w:placeholder>
              <w:docPart w:val="FFB3900C6D1E43BAB14FC4774288C8F5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DE6181" w:rsidRDefault="00F966D8" w:rsidP="00811117">
              <w:pPr>
                <w:pStyle w:val="Rodap"/>
                <w:rPr>
                  <w:lang w:val="pt-BR"/>
                </w:rPr>
              </w:pPr>
              <w:r>
                <w:rPr>
                  <w:lang w:val="pt-BR"/>
                </w:rPr>
                <w:t>(27) 99962-3616</w:t>
              </w:r>
              <w:r>
                <w:rPr>
                  <w:lang w:val="pt-BR"/>
                </w:rPr>
                <w:br/>
                <w:t xml:space="preserve">recado – nieli 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20"/>
              <w:szCs w:val="20"/>
              <w:lang w:val="pt-BR"/>
            </w:rPr>
            <w:alias w:val="URL do LinkedIn:"/>
            <w:tag w:val="URL do LinkedIn:"/>
            <w:id w:val="-1413995599"/>
            <w:placeholder>
              <w:docPart w:val="75B7EC7A99844743829396402D4A25B5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DE6181" w:rsidRDefault="00F966D8" w:rsidP="00811117">
              <w:pPr>
                <w:pStyle w:val="Rodap"/>
                <w:rPr>
                  <w:lang w:val="pt-BR"/>
                </w:rPr>
              </w:pPr>
              <w:r>
                <w:rPr>
                  <w:sz w:val="20"/>
                  <w:szCs w:val="20"/>
                  <w:lang w:val="pt-BR"/>
                </w:rPr>
                <w:t>(27) 3327-9256</w:t>
              </w:r>
              <w:r>
                <w:rPr>
                  <w:sz w:val="20"/>
                  <w:szCs w:val="20"/>
                  <w:lang w:val="pt-BR"/>
                </w:rPr>
                <w:br/>
                <w:t>recado - residência</w:t>
              </w:r>
            </w:p>
          </w:sdtContent>
        </w:sdt>
      </w:tc>
    </w:tr>
  </w:tbl>
  <w:sdt>
    <w:sdtPr>
      <w:rPr>
        <w:lang w:val="pt-BR"/>
      </w:r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Pr="00DE6181" w:rsidRDefault="00217980" w:rsidP="00217980">
        <w:pPr>
          <w:pStyle w:val="Rodap"/>
          <w:rPr>
            <w:noProof/>
            <w:lang w:val="pt-BR"/>
          </w:rPr>
        </w:pPr>
        <w:r w:rsidRPr="00DE6181">
          <w:rPr>
            <w:lang w:val="pt-BR" w:bidi="pt-BR"/>
          </w:rPr>
          <w:fldChar w:fldCharType="begin"/>
        </w:r>
        <w:r w:rsidRPr="00DE6181">
          <w:rPr>
            <w:lang w:val="pt-BR" w:bidi="pt-BR"/>
          </w:rPr>
          <w:instrText xml:space="preserve"> PAGE   \* MERGEFORMAT </w:instrText>
        </w:r>
        <w:r w:rsidRPr="00DE6181">
          <w:rPr>
            <w:lang w:val="pt-BR" w:bidi="pt-BR"/>
          </w:rPr>
          <w:fldChar w:fldCharType="separate"/>
        </w:r>
        <w:r w:rsidR="00476DF8">
          <w:rPr>
            <w:noProof/>
            <w:lang w:val="pt-BR" w:bidi="pt-BR"/>
          </w:rPr>
          <w:t>3</w:t>
        </w:r>
        <w:r w:rsidRPr="00DE6181">
          <w:rPr>
            <w:noProof/>
            <w:lang w:val="pt-BR" w:bidi="pt-B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ela de layout do rodapé para informações de contato"/>
    </w:tblPr>
    <w:tblGrid>
      <w:gridCol w:w="2608"/>
      <w:gridCol w:w="2608"/>
      <w:gridCol w:w="2608"/>
      <w:gridCol w:w="2608"/>
    </w:tblGrid>
    <w:tr w:rsidR="00217980" w:rsidRPr="00C01084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C01084" w:rsidRDefault="00217980" w:rsidP="00217980">
          <w:pPr>
            <w:pStyle w:val="Rodap"/>
            <w:rPr>
              <w:lang w:val="pt-BR"/>
            </w:rPr>
          </w:pPr>
          <w:r w:rsidRPr="00C01084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161A5124" wp14:editId="0AA78316">
                    <wp:extent cx="329184" cy="329184"/>
                    <wp:effectExtent l="0" t="0" r="0" b="0"/>
                    <wp:docPr id="27" name="Grupo 102" title="Ícone de emai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v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â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â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â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56EA48" id="Grupo 102" o:spid="_x0000_s1026" alt="Título: Ícone de emai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upo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orma Liv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â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â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ângulo Isósceles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C01084" w:rsidRDefault="00F966D8" w:rsidP="00217980">
          <w:pPr>
            <w:pStyle w:val="Rodap"/>
            <w:rPr>
              <w:lang w:val="pt-BR"/>
            </w:rPr>
          </w:pPr>
          <w:r w:rsidRPr="00C01084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7C49BDF3" wp14:editId="340904A5">
                    <wp:extent cx="329184" cy="329184"/>
                    <wp:effectExtent l="0" t="0" r="13970" b="13970"/>
                    <wp:docPr id="37" name="Grupo 10" title="Ícone de telef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A39E5D8" id="Grupo 10" o:spid="_x0000_s1026" alt="Título: Ícone de telef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efone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C01084" w:rsidRDefault="00F966D8" w:rsidP="00217980">
          <w:pPr>
            <w:pStyle w:val="Rodap"/>
            <w:rPr>
              <w:lang w:val="pt-BR"/>
            </w:rPr>
          </w:pPr>
          <w:r w:rsidRPr="00C01084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2C84E73C" wp14:editId="01A7AC63">
                    <wp:extent cx="329184" cy="329184"/>
                    <wp:effectExtent l="0" t="0" r="13970" b="13970"/>
                    <wp:docPr id="5" name="Grupo 10" title="Ícone de telef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7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Símbolo de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EB4B732" id="Grupo 10" o:spid="_x0000_s1026" alt="Título: Ícone de telef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efone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C01084" w:rsidRDefault="00F966D8" w:rsidP="00217980">
          <w:pPr>
            <w:pStyle w:val="Rodap"/>
            <w:rPr>
              <w:lang w:val="pt-BR"/>
            </w:rPr>
          </w:pPr>
          <w:r w:rsidRPr="00C01084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2C7B41EA" wp14:editId="0F9C66A8">
                    <wp:extent cx="329184" cy="329184"/>
                    <wp:effectExtent l="0" t="0" r="13970" b="13970"/>
                    <wp:docPr id="23" name="Grupo 10" title="Ícone de telef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24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Símbolo de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743D094" id="Grupo 10" o:spid="_x0000_s1026" alt="Título: Ícone de telef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efone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RPr="00C01084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3674E8" w:rsidRDefault="00773B95" w:rsidP="003674E8">
          <w:pPr>
            <w:pStyle w:val="Rodap"/>
            <w:rPr>
              <w:sz w:val="20"/>
              <w:szCs w:val="20"/>
              <w:lang w:val="pt-BR"/>
            </w:rPr>
          </w:pPr>
          <w:sdt>
            <w:sdtPr>
              <w:rPr>
                <w:sz w:val="20"/>
                <w:szCs w:val="20"/>
                <w:lang w:val="pt-BR"/>
              </w:rPr>
              <w:alias w:val="Insira o email:"/>
              <w:tag w:val="Insira o email:"/>
              <w:id w:val="-1689822732"/>
              <w:placeholder>
                <w:docPart w:val="8FDBE68D3EF74A87BEF2064EA37615F9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3674E8" w:rsidRPr="003674E8">
                <w:rPr>
                  <w:sz w:val="20"/>
                  <w:szCs w:val="20"/>
                  <w:lang w:val="pt-BR"/>
                </w:rPr>
                <w:t>luis.felipe.goncalves@hotmail.com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20"/>
              <w:szCs w:val="20"/>
              <w:lang w:val="pt-BR"/>
            </w:rPr>
            <w:alias w:val="Insira o identificador do Twitter:"/>
            <w:tag w:val="Insira o identificador do Twitter:"/>
            <w:id w:val="1081720897"/>
            <w:placeholder>
              <w:docPart w:val="2AD0D211A1534EDDBA10CD00BA5675D1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84770B" w:rsidRDefault="00F966D8" w:rsidP="00F966D8">
              <w:pPr>
                <w:pStyle w:val="Rodap"/>
                <w:rPr>
                  <w:sz w:val="20"/>
                  <w:szCs w:val="20"/>
                  <w:lang w:val="pt-BR"/>
                </w:rPr>
              </w:pPr>
              <w:r>
                <w:rPr>
                  <w:sz w:val="20"/>
                  <w:szCs w:val="20"/>
                  <w:lang w:val="pt-BR"/>
                </w:rPr>
                <w:t>(27) 99984-7125</w:t>
              </w:r>
              <w:r>
                <w:rPr>
                  <w:sz w:val="20"/>
                  <w:szCs w:val="20"/>
                  <w:lang w:val="pt-BR"/>
                </w:rPr>
                <w:br/>
                <w:t>Vivo e whatsapp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20"/>
              <w:szCs w:val="20"/>
              <w:lang w:val="pt-BR"/>
            </w:rPr>
            <w:alias w:val="Insira o telefone:"/>
            <w:tag w:val="Insira o telefone:"/>
            <w:id w:val="-389655527"/>
            <w:placeholder>
              <w:docPart w:val="A60D8C3A44324316A8B27F58855F8612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01084" w:rsidRDefault="0084770B" w:rsidP="00F966D8">
              <w:pPr>
                <w:pStyle w:val="Rodap"/>
                <w:rPr>
                  <w:lang w:val="pt-BR"/>
                </w:rPr>
              </w:pPr>
              <w:r w:rsidRPr="00F966D8">
                <w:rPr>
                  <w:sz w:val="20"/>
                  <w:szCs w:val="20"/>
                  <w:lang w:val="pt-BR"/>
                </w:rPr>
                <w:t xml:space="preserve">(27) </w:t>
              </w:r>
              <w:r w:rsidR="00F966D8" w:rsidRPr="00F966D8">
                <w:rPr>
                  <w:sz w:val="20"/>
                  <w:szCs w:val="20"/>
                  <w:lang w:val="pt-BR"/>
                </w:rPr>
                <w:t>99962-3616</w:t>
              </w:r>
              <w:r w:rsidRPr="00F966D8">
                <w:rPr>
                  <w:sz w:val="20"/>
                  <w:szCs w:val="20"/>
                  <w:lang w:val="pt-BR"/>
                </w:rPr>
                <w:br/>
              </w:r>
              <w:r w:rsidR="00F966D8" w:rsidRPr="00F966D8">
                <w:rPr>
                  <w:sz w:val="20"/>
                  <w:szCs w:val="20"/>
                  <w:lang w:val="pt-BR"/>
                </w:rPr>
                <w:t>recado – nieli</w:t>
              </w:r>
              <w:r w:rsidRPr="00F966D8">
                <w:rPr>
                  <w:sz w:val="20"/>
                  <w:szCs w:val="20"/>
                  <w:lang w:val="pt-BR"/>
                </w:rPr>
                <w:t xml:space="preserve"> 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20"/>
              <w:szCs w:val="20"/>
              <w:lang w:val="pt-BR"/>
            </w:rPr>
            <w:alias w:val="Insira a URL do LinkedIn:"/>
            <w:tag w:val="Insira a URL do LinkedIn:"/>
            <w:id w:val="-1529023829"/>
            <w:placeholder>
              <w:docPart w:val="B552E6EF3A9C43B984D829A1B225C6C9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01084" w:rsidRDefault="00F966D8" w:rsidP="00F966D8">
              <w:pPr>
                <w:pStyle w:val="Rodap"/>
                <w:rPr>
                  <w:lang w:val="pt-BR"/>
                </w:rPr>
              </w:pPr>
              <w:r>
                <w:rPr>
                  <w:sz w:val="20"/>
                  <w:szCs w:val="20"/>
                  <w:lang w:val="pt-BR"/>
                </w:rPr>
                <w:t>(27) 3327-9256</w:t>
              </w:r>
              <w:r>
                <w:rPr>
                  <w:sz w:val="20"/>
                  <w:szCs w:val="20"/>
                  <w:lang w:val="pt-BR"/>
                </w:rPr>
                <w:br/>
                <w:t>recado - residência</w:t>
              </w:r>
            </w:p>
          </w:sdtContent>
        </w:sdt>
      </w:tc>
    </w:tr>
  </w:tbl>
  <w:p w:rsidR="00217980" w:rsidRPr="00C01084" w:rsidRDefault="0021798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B95" w:rsidRDefault="00773B95" w:rsidP="00713050">
      <w:pPr>
        <w:spacing w:line="240" w:lineRule="auto"/>
      </w:pPr>
      <w:r>
        <w:separator/>
      </w:r>
    </w:p>
  </w:footnote>
  <w:footnote w:type="continuationSeparator" w:id="0">
    <w:p w:rsidR="00773B95" w:rsidRDefault="00773B95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Layout de tabela de cabeçalho da página de continuação"/>
    </w:tblPr>
    <w:tblGrid>
      <w:gridCol w:w="3758"/>
      <w:gridCol w:w="6674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E02DCD" w:rsidP="00C01084">
          <w:pPr>
            <w:pStyle w:val="Iniciais"/>
          </w:pPr>
          <w:r>
            <w:rPr>
              <w:noProof/>
              <w:lang w:val="pt-BR" w:eastAsia="pt-BR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7FEDD332" wp14:editId="61CC181A">
                    <wp:simplePos x="0" y="0"/>
                    <wp:positionH relativeFrom="column">
                      <wp:posOffset>8255</wp:posOffset>
                    </wp:positionH>
                    <wp:positionV relativeFrom="page">
                      <wp:posOffset>-497840</wp:posOffset>
                    </wp:positionV>
                    <wp:extent cx="6629400" cy="1810385"/>
                    <wp:effectExtent l="0" t="0" r="0" b="2540"/>
                    <wp:wrapNone/>
                    <wp:docPr id="3" name="Grupo 3" title="Gráfico de cabeçalho da página de continuação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29400" cy="1810385"/>
                              <a:chOff x="0" y="0"/>
                              <a:chExt cx="7200900" cy="1810385"/>
                            </a:xfrm>
                          </wpg:grpSpPr>
                          <wps:wsp>
                            <wps:cNvPr id="53" name="Retângulo vermelho"/>
                            <wps:cNvSpPr/>
                            <wps:spPr>
                              <a:xfrm>
                                <a:off x="1101405" y="444153"/>
                                <a:ext cx="6099495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írculo branco"/>
                            <wps:cNvSpPr/>
                            <wps:spPr>
                              <a:xfrm>
                                <a:off x="71561" y="59147"/>
                                <a:ext cx="1892079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írculo vermelho"/>
                            <wps:cNvSpPr/>
                            <wps:spPr>
                              <a:xfrm>
                                <a:off x="0" y="0"/>
                                <a:ext cx="200977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16900</wp14:pctHeight>
                    </wp14:sizeRelV>
                  </wp:anchor>
                </w:drawing>
              </mc:Choice>
              <mc:Fallback>
                <w:pict>
                  <v:group w14:anchorId="6D9743A3" id="Grupo 3" o:spid="_x0000_s1026" alt="Título: Gráfico de cabeçalho da página de continuação" style="position:absolute;margin-left:.65pt;margin-top:-39.2pt;width:522pt;height:142.55pt;z-index:-251657216;mso-height-percent:169;mso-position-vertical-relative:page;mso-height-percent:169" coordsize="7200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">
                    <v:rect id="Retângulo vermelho" o:spid="_x0000_s1027" style="position:absolute;left:11014;top:4441;width:6099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Círculo branco" o:spid="_x0000_s1028" style="position:absolute;left:715;top:591;width:18921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vermelho" o:spid="_x0000_s1029" type="#_x0000_t23" style="position:absolute;width:20097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" adj="564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r w:rsidR="00314A53">
            <w:t xml:space="preserve"> </w:t>
          </w:r>
          <w:sdt>
            <w:sdtPr>
              <w:alias w:val="Iniciais:"/>
              <w:tag w:val="Iniciais:"/>
              <w:id w:val="-368684647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r w:rsidR="00542AC8">
                <w:rPr>
                  <w:lang w:val="pt-BR"/>
                </w:rPr>
                <w:t>CV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elacomgrade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Layout de tabela do título"/>
          </w:tblPr>
          <w:tblGrid>
            <w:gridCol w:w="6674"/>
          </w:tblGrid>
          <w:tr w:rsidR="001A5CA9" w:rsidRPr="000D2501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0D2501" w:rsidRDefault="00773B95" w:rsidP="001A5CA9">
                <w:pPr>
                  <w:pStyle w:val="Ttulo1"/>
                  <w:outlineLvl w:val="0"/>
                  <w:rPr>
                    <w:sz w:val="40"/>
                    <w:szCs w:val="40"/>
                  </w:rPr>
                </w:pPr>
                <w:sdt>
                  <w:sdtPr>
                    <w:rPr>
                      <w:color w:val="FFFFFF" w:themeColor="background1"/>
                      <w:sz w:val="40"/>
                      <w:szCs w:val="40"/>
                    </w:rPr>
                    <w:alias w:val="Insira seu nome:"/>
                    <w:tag w:val="Insira seu nome:"/>
                    <w:id w:val="1982421306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6245FB">
                      <w:rPr>
                        <w:color w:val="FFFFFF" w:themeColor="background1"/>
                        <w:sz w:val="40"/>
                        <w:szCs w:val="40"/>
                        <w:lang w:val="pt-BR"/>
                      </w:rPr>
                      <w:t>LUIS FELIPE GONÇALVES</w:t>
                    </w:r>
                  </w:sdtContent>
                </w:sdt>
              </w:p>
              <w:p w:rsidR="001A5CA9" w:rsidRPr="000D2501" w:rsidRDefault="001A5CA9" w:rsidP="000D2501">
                <w:pPr>
                  <w:pStyle w:val="Ttulo2"/>
                  <w:outlineLvl w:val="1"/>
                  <w:rPr>
                    <w:szCs w:val="22"/>
                  </w:rPr>
                </w:pPr>
              </w:p>
            </w:tc>
          </w:tr>
        </w:tbl>
        <w:p w:rsidR="001A5CA9" w:rsidRPr="000D2501" w:rsidRDefault="001A5CA9" w:rsidP="001A5CA9">
          <w:pPr>
            <w:rPr>
              <w:sz w:val="40"/>
              <w:szCs w:val="40"/>
            </w:rPr>
          </w:pPr>
        </w:p>
      </w:tc>
    </w:tr>
  </w:tbl>
  <w:p w:rsidR="00217980" w:rsidRPr="001A5CA9" w:rsidRDefault="00217980" w:rsidP="001A5C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7E20C09"/>
    <w:multiLevelType w:val="hybridMultilevel"/>
    <w:tmpl w:val="BDE4693C"/>
    <w:lvl w:ilvl="0" w:tplc="06961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C8"/>
    <w:rsid w:val="000039CB"/>
    <w:rsid w:val="00013E25"/>
    <w:rsid w:val="000522BC"/>
    <w:rsid w:val="00071FCC"/>
    <w:rsid w:val="00085599"/>
    <w:rsid w:val="00091382"/>
    <w:rsid w:val="000A07DA"/>
    <w:rsid w:val="000A2BFA"/>
    <w:rsid w:val="000B0619"/>
    <w:rsid w:val="000B4439"/>
    <w:rsid w:val="000B61CA"/>
    <w:rsid w:val="000B64AA"/>
    <w:rsid w:val="000C6425"/>
    <w:rsid w:val="000D2501"/>
    <w:rsid w:val="000D442B"/>
    <w:rsid w:val="000F1CB8"/>
    <w:rsid w:val="000F7610"/>
    <w:rsid w:val="00114ED7"/>
    <w:rsid w:val="00140B0E"/>
    <w:rsid w:val="00156C32"/>
    <w:rsid w:val="00156CFB"/>
    <w:rsid w:val="00160DB4"/>
    <w:rsid w:val="00172585"/>
    <w:rsid w:val="001942FE"/>
    <w:rsid w:val="0019521B"/>
    <w:rsid w:val="001A2312"/>
    <w:rsid w:val="001A5CA9"/>
    <w:rsid w:val="001B2AC1"/>
    <w:rsid w:val="001B403A"/>
    <w:rsid w:val="001B4E80"/>
    <w:rsid w:val="001B50F3"/>
    <w:rsid w:val="001D7679"/>
    <w:rsid w:val="001F02DE"/>
    <w:rsid w:val="001F4583"/>
    <w:rsid w:val="00217980"/>
    <w:rsid w:val="0024369B"/>
    <w:rsid w:val="00262750"/>
    <w:rsid w:val="00271662"/>
    <w:rsid w:val="0027404F"/>
    <w:rsid w:val="0028267D"/>
    <w:rsid w:val="00290AAA"/>
    <w:rsid w:val="0029376C"/>
    <w:rsid w:val="00293B83"/>
    <w:rsid w:val="002B091C"/>
    <w:rsid w:val="002B3D30"/>
    <w:rsid w:val="002C2CDD"/>
    <w:rsid w:val="002C6D35"/>
    <w:rsid w:val="002D07F0"/>
    <w:rsid w:val="002D45C6"/>
    <w:rsid w:val="002E3A2C"/>
    <w:rsid w:val="002F03FA"/>
    <w:rsid w:val="002F0E5B"/>
    <w:rsid w:val="00305B6F"/>
    <w:rsid w:val="00313E86"/>
    <w:rsid w:val="00314A53"/>
    <w:rsid w:val="00333CD3"/>
    <w:rsid w:val="00340365"/>
    <w:rsid w:val="00342B64"/>
    <w:rsid w:val="003442A4"/>
    <w:rsid w:val="00351176"/>
    <w:rsid w:val="00364079"/>
    <w:rsid w:val="003674E8"/>
    <w:rsid w:val="00381623"/>
    <w:rsid w:val="003A09F7"/>
    <w:rsid w:val="003A47A4"/>
    <w:rsid w:val="003C5528"/>
    <w:rsid w:val="003D03E5"/>
    <w:rsid w:val="003D32DC"/>
    <w:rsid w:val="003D5364"/>
    <w:rsid w:val="003F3431"/>
    <w:rsid w:val="004077FB"/>
    <w:rsid w:val="004152F9"/>
    <w:rsid w:val="004154BA"/>
    <w:rsid w:val="004157A9"/>
    <w:rsid w:val="004244FF"/>
    <w:rsid w:val="00424DD9"/>
    <w:rsid w:val="00446922"/>
    <w:rsid w:val="0046104A"/>
    <w:rsid w:val="004638D2"/>
    <w:rsid w:val="0046406E"/>
    <w:rsid w:val="00466639"/>
    <w:rsid w:val="004717C5"/>
    <w:rsid w:val="00474EC2"/>
    <w:rsid w:val="00476DF8"/>
    <w:rsid w:val="004A24CC"/>
    <w:rsid w:val="004C1ED2"/>
    <w:rsid w:val="004C3F40"/>
    <w:rsid w:val="004C5844"/>
    <w:rsid w:val="004F74BF"/>
    <w:rsid w:val="00516C87"/>
    <w:rsid w:val="00523479"/>
    <w:rsid w:val="00534476"/>
    <w:rsid w:val="00537BFD"/>
    <w:rsid w:val="00542AC8"/>
    <w:rsid w:val="00543DB7"/>
    <w:rsid w:val="00547AD9"/>
    <w:rsid w:val="00566ADA"/>
    <w:rsid w:val="005729B0"/>
    <w:rsid w:val="005A19FA"/>
    <w:rsid w:val="005F064A"/>
    <w:rsid w:val="005F1414"/>
    <w:rsid w:val="005F60A3"/>
    <w:rsid w:val="00614232"/>
    <w:rsid w:val="006245FB"/>
    <w:rsid w:val="00641630"/>
    <w:rsid w:val="0066565D"/>
    <w:rsid w:val="0067233C"/>
    <w:rsid w:val="00684488"/>
    <w:rsid w:val="006A3CE7"/>
    <w:rsid w:val="006A438A"/>
    <w:rsid w:val="006A7746"/>
    <w:rsid w:val="006C4C50"/>
    <w:rsid w:val="006D6E9C"/>
    <w:rsid w:val="006D76B1"/>
    <w:rsid w:val="006D76D8"/>
    <w:rsid w:val="006F3B1D"/>
    <w:rsid w:val="00710CA6"/>
    <w:rsid w:val="00713050"/>
    <w:rsid w:val="00724353"/>
    <w:rsid w:val="0074051D"/>
    <w:rsid w:val="00741125"/>
    <w:rsid w:val="00746F7F"/>
    <w:rsid w:val="00753624"/>
    <w:rsid w:val="007569C1"/>
    <w:rsid w:val="00761B50"/>
    <w:rsid w:val="00763832"/>
    <w:rsid w:val="00773B95"/>
    <w:rsid w:val="007A5042"/>
    <w:rsid w:val="007D2696"/>
    <w:rsid w:val="007D2FD2"/>
    <w:rsid w:val="007E2830"/>
    <w:rsid w:val="007E400E"/>
    <w:rsid w:val="00811117"/>
    <w:rsid w:val="00820A54"/>
    <w:rsid w:val="00823C54"/>
    <w:rsid w:val="008330CC"/>
    <w:rsid w:val="00841146"/>
    <w:rsid w:val="00846FFA"/>
    <w:rsid w:val="0084770B"/>
    <w:rsid w:val="00867438"/>
    <w:rsid w:val="0088504C"/>
    <w:rsid w:val="0089382B"/>
    <w:rsid w:val="008969AC"/>
    <w:rsid w:val="008A1907"/>
    <w:rsid w:val="008A67A1"/>
    <w:rsid w:val="008C6BCA"/>
    <w:rsid w:val="008C6F41"/>
    <w:rsid w:val="008C7B50"/>
    <w:rsid w:val="008D6BA8"/>
    <w:rsid w:val="008E4B30"/>
    <w:rsid w:val="008F0285"/>
    <w:rsid w:val="00904FF6"/>
    <w:rsid w:val="00906BEE"/>
    <w:rsid w:val="009243E7"/>
    <w:rsid w:val="009409F3"/>
    <w:rsid w:val="00982BDE"/>
    <w:rsid w:val="00985D58"/>
    <w:rsid w:val="00997DDC"/>
    <w:rsid w:val="009B3C40"/>
    <w:rsid w:val="009E074B"/>
    <w:rsid w:val="00A104FE"/>
    <w:rsid w:val="00A42540"/>
    <w:rsid w:val="00A44343"/>
    <w:rsid w:val="00A50939"/>
    <w:rsid w:val="00A61B49"/>
    <w:rsid w:val="00A83413"/>
    <w:rsid w:val="00A86201"/>
    <w:rsid w:val="00AA6A40"/>
    <w:rsid w:val="00AA75F6"/>
    <w:rsid w:val="00AB086E"/>
    <w:rsid w:val="00AB0E94"/>
    <w:rsid w:val="00AD00FD"/>
    <w:rsid w:val="00AD0CCE"/>
    <w:rsid w:val="00AE316C"/>
    <w:rsid w:val="00AF0A8E"/>
    <w:rsid w:val="00B41130"/>
    <w:rsid w:val="00B5664D"/>
    <w:rsid w:val="00B660B2"/>
    <w:rsid w:val="00B848F1"/>
    <w:rsid w:val="00BA5B40"/>
    <w:rsid w:val="00BB150E"/>
    <w:rsid w:val="00BB4E49"/>
    <w:rsid w:val="00BB6AD6"/>
    <w:rsid w:val="00BB766D"/>
    <w:rsid w:val="00BC630E"/>
    <w:rsid w:val="00BD0206"/>
    <w:rsid w:val="00BE0459"/>
    <w:rsid w:val="00BE3768"/>
    <w:rsid w:val="00BF4332"/>
    <w:rsid w:val="00C01084"/>
    <w:rsid w:val="00C074BD"/>
    <w:rsid w:val="00C15443"/>
    <w:rsid w:val="00C2098A"/>
    <w:rsid w:val="00C23C9C"/>
    <w:rsid w:val="00C4107B"/>
    <w:rsid w:val="00C5444A"/>
    <w:rsid w:val="00C612DA"/>
    <w:rsid w:val="00C73E76"/>
    <w:rsid w:val="00C7741E"/>
    <w:rsid w:val="00C77D26"/>
    <w:rsid w:val="00C875AB"/>
    <w:rsid w:val="00CA3DF1"/>
    <w:rsid w:val="00CA4581"/>
    <w:rsid w:val="00CA490A"/>
    <w:rsid w:val="00CE18D5"/>
    <w:rsid w:val="00D04109"/>
    <w:rsid w:val="00D04513"/>
    <w:rsid w:val="00D05BA4"/>
    <w:rsid w:val="00D06258"/>
    <w:rsid w:val="00D408FB"/>
    <w:rsid w:val="00D608A2"/>
    <w:rsid w:val="00D72BB2"/>
    <w:rsid w:val="00D97A41"/>
    <w:rsid w:val="00DD3CF6"/>
    <w:rsid w:val="00DD6416"/>
    <w:rsid w:val="00DE6181"/>
    <w:rsid w:val="00DF4E0A"/>
    <w:rsid w:val="00E02DCD"/>
    <w:rsid w:val="00E12C60"/>
    <w:rsid w:val="00E22409"/>
    <w:rsid w:val="00E22E87"/>
    <w:rsid w:val="00E35607"/>
    <w:rsid w:val="00E43636"/>
    <w:rsid w:val="00E523AE"/>
    <w:rsid w:val="00E5571E"/>
    <w:rsid w:val="00E57630"/>
    <w:rsid w:val="00E86C2B"/>
    <w:rsid w:val="00E96F88"/>
    <w:rsid w:val="00EA5EC1"/>
    <w:rsid w:val="00EB2D52"/>
    <w:rsid w:val="00EB4C52"/>
    <w:rsid w:val="00ED381A"/>
    <w:rsid w:val="00EF7CC9"/>
    <w:rsid w:val="00F17415"/>
    <w:rsid w:val="00F207C0"/>
    <w:rsid w:val="00F20AE5"/>
    <w:rsid w:val="00F37401"/>
    <w:rsid w:val="00F47E97"/>
    <w:rsid w:val="00F645C7"/>
    <w:rsid w:val="00F75188"/>
    <w:rsid w:val="00F966D8"/>
    <w:rsid w:val="00FB48D9"/>
    <w:rsid w:val="00FE4592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C3985"/>
  <w15:chartTrackingRefBased/>
  <w15:docId w15:val="{1CBCBBB4-52ED-4F65-96B8-BDB7E830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BEE"/>
  </w:style>
  <w:style w:type="paragraph" w:styleId="Ttulo1">
    <w:name w:val="heading 1"/>
    <w:basedOn w:val="Normal"/>
    <w:link w:val="Ttulo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elacomgrade">
    <w:name w:val="Table Grid"/>
    <w:basedOn w:val="Tabe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8"/>
    <w:qFormat/>
    <w:rsid w:val="00E22E87"/>
    <w:pPr>
      <w:spacing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oEspaoReservado">
    <w:name w:val="Placeholder Text"/>
    <w:basedOn w:val="Fontepargpadro"/>
    <w:uiPriority w:val="99"/>
    <w:semiHidden/>
    <w:rsid w:val="003D03E5"/>
    <w:rPr>
      <w:color w:val="595959" w:themeColor="text1" w:themeTint="A6"/>
    </w:rPr>
  </w:style>
  <w:style w:type="character" w:customStyle="1" w:styleId="Ttulo4Char">
    <w:name w:val="Título 4 Char"/>
    <w:basedOn w:val="Fontepargpadro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Cabealho">
    <w:name w:val="header"/>
    <w:basedOn w:val="Normal"/>
    <w:link w:val="CabealhoChar"/>
    <w:uiPriority w:val="99"/>
    <w:unhideWhenUsed/>
    <w:rsid w:val="0088504C"/>
    <w:pPr>
      <w:spacing w:line="240" w:lineRule="auto"/>
    </w:pPr>
  </w:style>
  <w:style w:type="paragraph" w:customStyle="1" w:styleId="Iniciais">
    <w:name w:val="Iniciai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CabealhoChar">
    <w:name w:val="Cabeçalho Char"/>
    <w:basedOn w:val="Fontepargpadro"/>
    <w:link w:val="Cabealho"/>
    <w:uiPriority w:val="99"/>
    <w:rsid w:val="0088504C"/>
  </w:style>
  <w:style w:type="paragraph" w:styleId="Rodap">
    <w:name w:val="footer"/>
    <w:basedOn w:val="Normal"/>
    <w:link w:val="Rodap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RodapChar">
    <w:name w:val="Rodapé Char"/>
    <w:basedOn w:val="Fontepargpadro"/>
    <w:link w:val="Rodap"/>
    <w:uiPriority w:val="99"/>
    <w:rsid w:val="0088504C"/>
    <w:rPr>
      <w:rFonts w:asciiTheme="majorHAnsi" w:hAnsiTheme="majorHAnsi"/>
      <w:caps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5F6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AA75F6"/>
  </w:style>
  <w:style w:type="paragraph" w:styleId="Textoembloco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7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75F6"/>
  </w:style>
  <w:style w:type="paragraph" w:styleId="Corpodetexto2">
    <w:name w:val="Body Text 2"/>
    <w:basedOn w:val="Normal"/>
    <w:link w:val="Corpodetexto2Char"/>
    <w:uiPriority w:val="99"/>
    <w:semiHidden/>
    <w:unhideWhenUsed/>
    <w:rsid w:val="00AA75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75F6"/>
  </w:style>
  <w:style w:type="paragraph" w:styleId="Corpodetexto3">
    <w:name w:val="Body Text 3"/>
    <w:basedOn w:val="Normal"/>
    <w:link w:val="Corpodetexto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75F6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A75F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75F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75F6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AA75F6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A75F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A75F6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AA75F6"/>
  </w:style>
  <w:style w:type="table" w:styleId="GradeColorida">
    <w:name w:val="Colorful Grid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AA75F6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75F6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75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75F6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AA75F6"/>
  </w:style>
  <w:style w:type="character" w:customStyle="1" w:styleId="DataChar">
    <w:name w:val="Data Char"/>
    <w:basedOn w:val="Fontepargpadro"/>
    <w:link w:val="Data"/>
    <w:uiPriority w:val="99"/>
    <w:semiHidden/>
    <w:rsid w:val="00AA75F6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A75F6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AA75F6"/>
    <w:pPr>
      <w:spacing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AA75F6"/>
  </w:style>
  <w:style w:type="character" w:styleId="nfase">
    <w:name w:val="Emphasis"/>
    <w:basedOn w:val="Fontepargpadro"/>
    <w:uiPriority w:val="10"/>
    <w:semiHidden/>
    <w:unhideWhenUsed/>
    <w:rsid w:val="00AA75F6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AA75F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A75F6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AA75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75F6"/>
    <w:rPr>
      <w:szCs w:val="20"/>
    </w:rPr>
  </w:style>
  <w:style w:type="table" w:styleId="TabeladeGrade1Clara">
    <w:name w:val="Grid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AA75F6"/>
  </w:style>
  <w:style w:type="paragraph" w:styleId="EndereoHTML">
    <w:name w:val="HTML Address"/>
    <w:basedOn w:val="Normal"/>
    <w:link w:val="EndereoHTML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AA75F6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A75F6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AA75F6"/>
    <w:rPr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D03E5"/>
    <w:rPr>
      <w:i/>
      <w:iCs/>
      <w:color w:val="D0181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GradeClara">
    <w:name w:val="Light Grid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AA75F6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AA75F6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AA75F6"/>
  </w:style>
  <w:style w:type="character" w:styleId="Nmerodepgina">
    <w:name w:val="page number"/>
    <w:basedOn w:val="Fontepargpadro"/>
    <w:uiPriority w:val="99"/>
    <w:semiHidden/>
    <w:unhideWhenUsed/>
    <w:rsid w:val="00AA75F6"/>
  </w:style>
  <w:style w:type="table" w:styleId="TabelaSimples1">
    <w:name w:val="Plain Table 1"/>
    <w:basedOn w:val="Tabe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A75F6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AA75F6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AA75F6"/>
  </w:style>
  <w:style w:type="character" w:customStyle="1" w:styleId="SaudaoChar">
    <w:name w:val="Saudação Char"/>
    <w:basedOn w:val="Fontepargpadro"/>
    <w:link w:val="Saudao"/>
    <w:uiPriority w:val="99"/>
    <w:semiHidden/>
    <w:rsid w:val="00AA75F6"/>
  </w:style>
  <w:style w:type="paragraph" w:styleId="Assinatura">
    <w:name w:val="Signature"/>
    <w:basedOn w:val="Normal"/>
    <w:link w:val="Assinatura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A75F6"/>
  </w:style>
  <w:style w:type="character" w:styleId="Forte">
    <w:name w:val="Strong"/>
    <w:basedOn w:val="Fontepargpadro"/>
    <w:uiPriority w:val="22"/>
    <w:semiHidden/>
    <w:unhideWhenUsed/>
    <w:qFormat/>
    <w:rsid w:val="00AA75F6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AA75F6"/>
  </w:style>
  <w:style w:type="table" w:styleId="Tabelaprofissional">
    <w:name w:val="Table Professional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neg\AppData\Roaming\Microsoft\Modelos\Curr&#237;culo%20elegante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2703450EB5455EBB3DF3240844EF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D005B-D448-431B-9C27-F89D53598227}"/>
      </w:docPartPr>
      <w:docPartBody>
        <w:p w:rsidR="00501F58" w:rsidRDefault="00501F58">
          <w:pPr>
            <w:pStyle w:val="F12703450EB5455EBB3DF3240844EFAB"/>
          </w:pPr>
          <w:r>
            <w:t>SN</w:t>
          </w:r>
        </w:p>
      </w:docPartBody>
    </w:docPart>
    <w:docPart>
      <w:docPartPr>
        <w:name w:val="F65B0773911D49958B7853F404E0D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6BD8A-AEBD-4942-A936-8D435BC6A41E}"/>
      </w:docPartPr>
      <w:docPartBody>
        <w:p w:rsidR="00501F58" w:rsidRDefault="00501F58">
          <w:pPr>
            <w:pStyle w:val="F65B0773911D49958B7853F404E0D92F"/>
          </w:pPr>
          <w:r w:rsidRPr="003D32DC">
            <w:rPr>
              <w:lang w:bidi="pt-BR"/>
            </w:rPr>
            <w:t>Objetivo</w:t>
          </w:r>
        </w:p>
      </w:docPartBody>
    </w:docPart>
    <w:docPart>
      <w:docPartPr>
        <w:name w:val="0B373077482344E3A887AA0BA84B0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76B777-FD29-4E44-AA6B-F4B361E53751}"/>
      </w:docPartPr>
      <w:docPartBody>
        <w:p w:rsidR="00501F58" w:rsidRDefault="00501F58">
          <w:pPr>
            <w:pStyle w:val="0B373077482344E3A887AA0BA84B0D50"/>
          </w:pPr>
          <w:r w:rsidRPr="003D32DC">
            <w:rPr>
              <w:lang w:bidi="pt-BR"/>
            </w:rPr>
            <w:t>Habilidades</w:t>
          </w:r>
        </w:p>
      </w:docPartBody>
    </w:docPart>
    <w:docPart>
      <w:docPartPr>
        <w:name w:val="F5DF4BDE18EB444F9F9977CE1D1CC3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F198FE-C24D-424C-9B05-CC03E4FF5F8E}"/>
      </w:docPartPr>
      <w:docPartBody>
        <w:p w:rsidR="00501F58" w:rsidRDefault="00501F58">
          <w:pPr>
            <w:pStyle w:val="F5DF4BDE18EB444F9F9977CE1D1CC386"/>
          </w:pPr>
          <w:r w:rsidRPr="009B1E50">
            <w:rPr>
              <w:lang w:bidi="pt-BR"/>
            </w:rPr>
            <w:t>Seu nome</w:t>
          </w:r>
        </w:p>
      </w:docPartBody>
    </w:docPart>
    <w:docPart>
      <w:docPartPr>
        <w:name w:val="EBCAFB6422EF4589834D7A39088A73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AE51E7-D1AA-463E-B33E-17BC5BCD1F55}"/>
      </w:docPartPr>
      <w:docPartBody>
        <w:p w:rsidR="00501F58" w:rsidRDefault="00501F58">
          <w:pPr>
            <w:pStyle w:val="EBCAFB6422EF4589834D7A39088A7331"/>
          </w:pPr>
          <w:r w:rsidRPr="003D32DC">
            <w:rPr>
              <w:lang w:bidi="pt-BR"/>
            </w:rPr>
            <w:t>Experiência</w:t>
          </w:r>
        </w:p>
      </w:docPartBody>
    </w:docPart>
    <w:docPart>
      <w:docPartPr>
        <w:name w:val="A4990BE37C8B43C2AC5FD525005D7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C0AC5-86EE-4F24-B187-252382120BED}"/>
      </w:docPartPr>
      <w:docPartBody>
        <w:p w:rsidR="00501F58" w:rsidRDefault="00501F58">
          <w:pPr>
            <w:pStyle w:val="A4990BE37C8B43C2AC5FD525005D7FDE"/>
          </w:pPr>
          <w:r w:rsidRPr="003D32DC">
            <w:rPr>
              <w:lang w:bidi="pt-BR"/>
            </w:rPr>
            <w:t>Escolaridade</w:t>
          </w:r>
        </w:p>
      </w:docPartBody>
    </w:docPart>
    <w:docPart>
      <w:docPartPr>
        <w:name w:val="8FDBE68D3EF74A87BEF2064EA37615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853D5-E42F-49ED-BCC7-78272424AB92}"/>
      </w:docPartPr>
      <w:docPartBody>
        <w:p w:rsidR="00501F58" w:rsidRDefault="00501F58">
          <w:pPr>
            <w:pStyle w:val="8FDBE68D3EF74A87BEF2064EA37615F9"/>
          </w:pPr>
          <w:r w:rsidRPr="003D32DC">
            <w:rPr>
              <w:lang w:bidi="pt-BR"/>
            </w:rPr>
            <w:t>Escola</w:t>
          </w:r>
        </w:p>
      </w:docPartBody>
    </w:docPart>
    <w:docPart>
      <w:docPartPr>
        <w:name w:val="BEE76802E22243E48954371D7E248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E5859E-0197-4A65-8AA9-67D013D17BA3}"/>
      </w:docPartPr>
      <w:docPartBody>
        <w:p w:rsidR="00501F58" w:rsidRDefault="00501F58">
          <w:pPr>
            <w:pStyle w:val="BEE76802E22243E48954371D7E248C9B"/>
          </w:pPr>
          <w:r w:rsidRPr="003D32DC">
            <w:rPr>
              <w:lang w:bidi="pt-BR"/>
            </w:rPr>
            <w:t>Convém incluir sua média e um resumo dos cursos, prêmios e homenagens relevantes.</w:t>
          </w:r>
        </w:p>
      </w:docPartBody>
    </w:docPart>
    <w:docPart>
      <w:docPartPr>
        <w:name w:val="2AD0D211A1534EDDBA10CD00BA567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4B2109-C6A5-4D15-9373-1259CCECDCDD}"/>
      </w:docPartPr>
      <w:docPartBody>
        <w:p w:rsidR="00501F58" w:rsidRDefault="00501F58">
          <w:pPr>
            <w:pStyle w:val="2AD0D211A1534EDDBA10CD00BA5675D1"/>
          </w:pPr>
          <w:r w:rsidRPr="003D32DC">
            <w:rPr>
              <w:lang w:bidi="pt-BR"/>
            </w:rPr>
            <w:t>Curso</w:t>
          </w:r>
        </w:p>
      </w:docPartBody>
    </w:docPart>
    <w:docPart>
      <w:docPartPr>
        <w:name w:val="A9E57FE987A6407AAA364F046BC5F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17D588-B7A8-47C6-BEE5-1A22A796244A}"/>
      </w:docPartPr>
      <w:docPartBody>
        <w:p w:rsidR="00501F58" w:rsidRDefault="00501F58">
          <w:pPr>
            <w:pStyle w:val="A9E57FE987A6407AAA364F046BC5FA6E"/>
          </w:pPr>
          <w:r w:rsidRPr="003D32DC">
            <w:rPr>
              <w:lang w:bidi="pt-BR"/>
            </w:rPr>
            <w:t>Data de conclusão</w:t>
          </w:r>
        </w:p>
      </w:docPartBody>
    </w:docPart>
    <w:docPart>
      <w:docPartPr>
        <w:name w:val="A60D8C3A44324316A8B27F58855F8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E8885-7CB7-478C-8394-5BD2DE9DE19D}"/>
      </w:docPartPr>
      <w:docPartBody>
        <w:p w:rsidR="00501F58" w:rsidRDefault="00501F58">
          <w:pPr>
            <w:pStyle w:val="A60D8C3A44324316A8B27F58855F8612"/>
          </w:pPr>
          <w:r w:rsidRPr="003D32DC">
            <w:rPr>
              <w:lang w:bidi="pt-BR"/>
            </w:rPr>
            <w:t>Escola</w:t>
          </w:r>
        </w:p>
      </w:docPartBody>
    </w:docPart>
    <w:docPart>
      <w:docPartPr>
        <w:name w:val="FFB3900C6D1E43BAB14FC4774288C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A06C8-A41D-405E-BD24-BE07749CE8FF}"/>
      </w:docPartPr>
      <w:docPartBody>
        <w:p w:rsidR="00501F58" w:rsidRDefault="00501F58">
          <w:pPr>
            <w:pStyle w:val="FFB3900C6D1E43BAB14FC4774288C8F5"/>
          </w:pPr>
          <w:r w:rsidRPr="003D32DC">
            <w:rPr>
              <w:lang w:bidi="pt-BR"/>
            </w:rPr>
            <w:t>Na guia Página Inicial da faixa de opções, use os Estilos para aplicar a formatação desejada com um único clique.</w:t>
          </w:r>
        </w:p>
      </w:docPartBody>
    </w:docPart>
    <w:docPart>
      <w:docPartPr>
        <w:name w:val="B552E6EF3A9C43B984D829A1B225C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2326F-6471-4B03-9115-A2CA10930CD3}"/>
      </w:docPartPr>
      <w:docPartBody>
        <w:p w:rsidR="00501F58" w:rsidRDefault="00501F58">
          <w:pPr>
            <w:pStyle w:val="B552E6EF3A9C43B984D829A1B225C6C9"/>
          </w:pPr>
          <w:r w:rsidRPr="003D32DC">
            <w:rPr>
              <w:lang w:bidi="pt-BR"/>
            </w:rPr>
            <w:t>Experiência voluntária ou de liderança</w:t>
          </w:r>
        </w:p>
      </w:docPartBody>
    </w:docPart>
    <w:docPart>
      <w:docPartPr>
        <w:name w:val="75B7EC7A99844743829396402D4A2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3E25A3-21FE-4F3F-8DAB-49188E39F0BA}"/>
      </w:docPartPr>
      <w:docPartBody>
        <w:p w:rsidR="00501F58" w:rsidRDefault="00501F58">
          <w:pPr>
            <w:pStyle w:val="75B7EC7A99844743829396402D4A25B5"/>
          </w:pPr>
          <w:r w:rsidRPr="003D32DC">
            <w:rPr>
              <w:lang w:bidi="pt-BR"/>
            </w:rPr>
            <w:t>Você comandou uma equipe em seu clube, liderou um projeto para a sua instituição de caridade preferida ou editou o jornal da sua escola? Descreva experiências que ilustrem suas habilidades de liderança.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58"/>
    <w:rsid w:val="00025F56"/>
    <w:rsid w:val="0018622B"/>
    <w:rsid w:val="00322D62"/>
    <w:rsid w:val="00501F58"/>
    <w:rsid w:val="00920178"/>
    <w:rsid w:val="00972DC3"/>
    <w:rsid w:val="00A36D6A"/>
    <w:rsid w:val="00A94E30"/>
    <w:rsid w:val="00AB410C"/>
    <w:rsid w:val="00C877A9"/>
    <w:rsid w:val="00E37754"/>
    <w:rsid w:val="00EA7F15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12703450EB5455EBB3DF3240844EFAB">
    <w:name w:val="F12703450EB5455EBB3DF3240844EFAB"/>
  </w:style>
  <w:style w:type="paragraph" w:customStyle="1" w:styleId="F65B0773911D49958B7853F404E0D92F">
    <w:name w:val="F65B0773911D49958B7853F404E0D92F"/>
  </w:style>
  <w:style w:type="paragraph" w:customStyle="1" w:styleId="C37DADC3EA6A432D90CFA4E4429CB49B">
    <w:name w:val="C37DADC3EA6A432D90CFA4E4429CB49B"/>
  </w:style>
  <w:style w:type="paragraph" w:customStyle="1" w:styleId="0B373077482344E3A887AA0BA84B0D50">
    <w:name w:val="0B373077482344E3A887AA0BA84B0D50"/>
  </w:style>
  <w:style w:type="paragraph" w:customStyle="1" w:styleId="BC53A6BF108144769942D6C969A963F8">
    <w:name w:val="BC53A6BF108144769942D6C969A963F8"/>
  </w:style>
  <w:style w:type="paragraph" w:customStyle="1" w:styleId="F5DF4BDE18EB444F9F9977CE1D1CC386">
    <w:name w:val="F5DF4BDE18EB444F9F9977CE1D1CC386"/>
  </w:style>
  <w:style w:type="paragraph" w:customStyle="1" w:styleId="CA8F9F5A80C942E0888D8D3485736124">
    <w:name w:val="CA8F9F5A80C942E0888D8D3485736124"/>
  </w:style>
  <w:style w:type="paragraph" w:customStyle="1" w:styleId="00BEE99F62C647999872C123F71744F0">
    <w:name w:val="00BEE99F62C647999872C123F71744F0"/>
  </w:style>
  <w:style w:type="paragraph" w:customStyle="1" w:styleId="EBCAFB6422EF4589834D7A39088A7331">
    <w:name w:val="EBCAFB6422EF4589834D7A39088A7331"/>
  </w:style>
  <w:style w:type="paragraph" w:customStyle="1" w:styleId="D34AF8D6593E4BD089D68EDEEBBB11E1">
    <w:name w:val="D34AF8D6593E4BD089D68EDEEBBB11E1"/>
  </w:style>
  <w:style w:type="paragraph" w:customStyle="1" w:styleId="0FA66577576944B6B9B4867F64C19CD9">
    <w:name w:val="0FA66577576944B6B9B4867F64C19CD9"/>
  </w:style>
  <w:style w:type="paragraph" w:customStyle="1" w:styleId="CEAE4C535DDC44B8B642BDD999CE62D5">
    <w:name w:val="CEAE4C535DDC44B8B642BDD999CE62D5"/>
  </w:style>
  <w:style w:type="paragraph" w:customStyle="1" w:styleId="9824D65080544C60B86DA5DC26090486">
    <w:name w:val="9824D65080544C60B86DA5DC26090486"/>
  </w:style>
  <w:style w:type="paragraph" w:customStyle="1" w:styleId="8463F4B5926D432C9850032AB180A2F3">
    <w:name w:val="8463F4B5926D432C9850032AB180A2F3"/>
  </w:style>
  <w:style w:type="paragraph" w:customStyle="1" w:styleId="6D26D241ED364E9EA4419897F1C42B23">
    <w:name w:val="6D26D241ED364E9EA4419897F1C42B23"/>
  </w:style>
  <w:style w:type="paragraph" w:customStyle="1" w:styleId="8B6F8AC3111D4C6FBD262CB0C04E234A">
    <w:name w:val="8B6F8AC3111D4C6FBD262CB0C04E234A"/>
  </w:style>
  <w:style w:type="paragraph" w:customStyle="1" w:styleId="C04B3BFC0AA846B1AA7C20C6CDF0493B">
    <w:name w:val="C04B3BFC0AA846B1AA7C20C6CDF0493B"/>
  </w:style>
  <w:style w:type="paragraph" w:customStyle="1" w:styleId="8A6F056806654C129F4FB2A5D35A57A2">
    <w:name w:val="8A6F056806654C129F4FB2A5D35A57A2"/>
  </w:style>
  <w:style w:type="paragraph" w:customStyle="1" w:styleId="DEEAD38FBC2F4E2A91F43F61953E5DB1">
    <w:name w:val="DEEAD38FBC2F4E2A91F43F61953E5DB1"/>
  </w:style>
  <w:style w:type="paragraph" w:customStyle="1" w:styleId="A4990BE37C8B43C2AC5FD525005D7FDE">
    <w:name w:val="A4990BE37C8B43C2AC5FD525005D7FDE"/>
  </w:style>
  <w:style w:type="paragraph" w:customStyle="1" w:styleId="1CBB247A0434491E90192649E65123BF">
    <w:name w:val="1CBB247A0434491E90192649E65123BF"/>
  </w:style>
  <w:style w:type="paragraph" w:customStyle="1" w:styleId="C73EAF1EF374487FBC2291947DF12616">
    <w:name w:val="C73EAF1EF374487FBC2291947DF12616"/>
  </w:style>
  <w:style w:type="paragraph" w:customStyle="1" w:styleId="8FDBE68D3EF74A87BEF2064EA37615F9">
    <w:name w:val="8FDBE68D3EF74A87BEF2064EA37615F9"/>
  </w:style>
  <w:style w:type="paragraph" w:customStyle="1" w:styleId="BEE76802E22243E48954371D7E248C9B">
    <w:name w:val="BEE76802E22243E48954371D7E248C9B"/>
  </w:style>
  <w:style w:type="paragraph" w:customStyle="1" w:styleId="2AD0D211A1534EDDBA10CD00BA5675D1">
    <w:name w:val="2AD0D211A1534EDDBA10CD00BA5675D1"/>
  </w:style>
  <w:style w:type="paragraph" w:customStyle="1" w:styleId="A9E57FE987A6407AAA364F046BC5FA6E">
    <w:name w:val="A9E57FE987A6407AAA364F046BC5FA6E"/>
  </w:style>
  <w:style w:type="paragraph" w:customStyle="1" w:styleId="A60D8C3A44324316A8B27F58855F8612">
    <w:name w:val="A60D8C3A44324316A8B27F58855F8612"/>
  </w:style>
  <w:style w:type="paragraph" w:customStyle="1" w:styleId="FFB3900C6D1E43BAB14FC4774288C8F5">
    <w:name w:val="FFB3900C6D1E43BAB14FC4774288C8F5"/>
  </w:style>
  <w:style w:type="paragraph" w:customStyle="1" w:styleId="B552E6EF3A9C43B984D829A1B225C6C9">
    <w:name w:val="B552E6EF3A9C43B984D829A1B225C6C9"/>
  </w:style>
  <w:style w:type="paragraph" w:customStyle="1" w:styleId="75B7EC7A99844743829396402D4A25B5">
    <w:name w:val="75B7EC7A99844743829396402D4A25B5"/>
  </w:style>
  <w:style w:type="paragraph" w:customStyle="1" w:styleId="39F662501D8E410D941739DBDE13B5D6">
    <w:name w:val="39F662501D8E410D941739DBDE13B5D6"/>
    <w:rsid w:val="00322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(27) 99984-7125
Vivo e whatsapp</CompanyAddress>
  <CompanyPhone>(27) 99962-3616
recado – nieli </CompanyPhone>
  <CompanyFax>(27) 3327-9256
recado - residência</CompanyFax>
  <CompanyEmail>luis.felipe.goncalves@hotmail.com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elegante, elaborado pela MOO</Template>
  <TotalTime>82</TotalTime>
  <Pages>3</Pages>
  <Words>522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CURSOS</dc:subject>
  <dc:creator>LUIS FELIPE GONÇALVES</dc:creator>
  <cp:keywords>CV</cp:keywords>
  <dc:description/>
  <cp:lastModifiedBy>claus</cp:lastModifiedBy>
  <cp:revision>109</cp:revision>
  <cp:lastPrinted>2018-02-26T18:38:00Z</cp:lastPrinted>
  <dcterms:created xsi:type="dcterms:W3CDTF">2018-03-13T11:28:00Z</dcterms:created>
  <dcterms:modified xsi:type="dcterms:W3CDTF">2018-03-24T19:16:00Z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