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22" w:rsidRDefault="00320B22" w:rsidP="00320B22">
      <w:pPr>
        <w:pStyle w:val="SemEspaamento"/>
        <w:spacing w:line="276" w:lineRule="auto"/>
        <w:jc w:val="both"/>
        <w:rPr>
          <w:rFonts w:ascii="Verdana" w:hAnsi="Verdana"/>
          <w:color w:val="auto"/>
          <w:sz w:val="32"/>
          <w:szCs w:val="32"/>
        </w:rPr>
      </w:pPr>
      <w:r w:rsidRPr="00E96CBE">
        <w:rPr>
          <w:rFonts w:ascii="Verdana" w:hAnsi="Verdana"/>
          <w:noProof/>
          <w:color w:val="auto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03234" wp14:editId="1352CF8F">
                <wp:simplePos x="0" y="0"/>
                <wp:positionH relativeFrom="column">
                  <wp:posOffset>5077460</wp:posOffset>
                </wp:positionH>
                <wp:positionV relativeFrom="paragraph">
                  <wp:posOffset>91440</wp:posOffset>
                </wp:positionV>
                <wp:extent cx="1221740" cy="1622425"/>
                <wp:effectExtent l="0" t="0" r="6985" b="635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162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9F1" w:rsidRDefault="00F939F1"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drawing>
                                <wp:inline distT="0" distB="0" distL="0" distR="0" wp14:anchorId="4C88A1C5" wp14:editId="30B2F150">
                                  <wp:extent cx="1038225" cy="1381125"/>
                                  <wp:effectExtent l="0" t="0" r="9525" b="9525"/>
                                  <wp:docPr id="11" name="Imagem 11" descr="C:\Users\Junior\Downloads\IMG_20150125_014550_1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Junior\Downloads\IMG_20150125_014550_1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9.8pt;margin-top:7.2pt;width:96.2pt;height:127.7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" stroked="f">
                <v:textbox style="mso-fit-shape-to-text:t">
                  <w:txbxContent>
                    <w:p w:rsidR="00F939F1" w:rsidRDefault="00F939F1">
                      <w:r>
                        <w:rPr>
                          <w:rFonts w:ascii="Verdana" w:hAnsi="Verdana"/>
                          <w:noProof/>
                          <w:color w:val="000000"/>
                          <w:sz w:val="28"/>
                          <w:szCs w:val="28"/>
                          <w:lang w:eastAsia="pt-BR"/>
                        </w:rPr>
                        <w:drawing>
                          <wp:inline distT="0" distB="0" distL="0" distR="0" wp14:anchorId="4C88A1C5" wp14:editId="30B2F150">
                            <wp:extent cx="1038225" cy="1381125"/>
                            <wp:effectExtent l="0" t="0" r="9525" b="9525"/>
                            <wp:docPr id="11" name="Imagem 11" descr="C:\Users\Junior\Downloads\IMG_20150125_014550_1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Junior\Downloads\IMG_20150125_014550_1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039BD" w:rsidRPr="00E96CBE" w:rsidRDefault="008A1B50" w:rsidP="00320B22">
      <w:pPr>
        <w:pStyle w:val="SemEspaamento"/>
        <w:spacing w:line="276" w:lineRule="auto"/>
        <w:jc w:val="both"/>
        <w:rPr>
          <w:rFonts w:ascii="Verdana" w:hAnsi="Verdana"/>
          <w:color w:val="auto"/>
          <w:sz w:val="32"/>
          <w:szCs w:val="32"/>
        </w:rPr>
      </w:pPr>
      <w:r w:rsidRPr="00E96CBE">
        <w:rPr>
          <w:rFonts w:ascii="Verdana" w:hAnsi="Verdana"/>
          <w:color w:val="auto"/>
          <w:sz w:val="32"/>
          <w:szCs w:val="32"/>
        </w:rPr>
        <w:t>Júnior Silva Clemente</w:t>
      </w:r>
    </w:p>
    <w:p w:rsidR="00E96CBE" w:rsidRPr="00E96CBE" w:rsidRDefault="00E96CBE" w:rsidP="0076446F">
      <w:pPr>
        <w:pStyle w:val="SemEspaamento"/>
        <w:spacing w:line="276" w:lineRule="auto"/>
        <w:rPr>
          <w:rFonts w:ascii="Verdana" w:hAnsi="Verdana"/>
          <w:color w:val="auto"/>
        </w:rPr>
      </w:pPr>
    </w:p>
    <w:p w:rsidR="007B712E" w:rsidRPr="00E96CBE" w:rsidRDefault="00404A08" w:rsidP="00320B22">
      <w:pPr>
        <w:pStyle w:val="SemEspaamento"/>
        <w:spacing w:line="276" w:lineRule="auto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 xml:space="preserve">Brasileiro, </w:t>
      </w:r>
      <w:r w:rsidR="008A1B50" w:rsidRPr="00E96CBE">
        <w:rPr>
          <w:rFonts w:ascii="Verdana" w:hAnsi="Verdana"/>
          <w:color w:val="auto"/>
        </w:rPr>
        <w:t>Solteiro</w:t>
      </w:r>
      <w:r w:rsidR="00E57C0D">
        <w:rPr>
          <w:rFonts w:ascii="Verdana" w:hAnsi="Verdana"/>
          <w:color w:val="auto"/>
        </w:rPr>
        <w:t xml:space="preserve">, 30 </w:t>
      </w:r>
      <w:r w:rsidRPr="00E96CBE">
        <w:rPr>
          <w:rFonts w:ascii="Verdana" w:hAnsi="Verdana"/>
          <w:color w:val="auto"/>
        </w:rPr>
        <w:t>anos</w:t>
      </w:r>
      <w:r w:rsidR="00DF78CD" w:rsidRPr="00E96CBE">
        <w:rPr>
          <w:rFonts w:ascii="Verdana" w:hAnsi="Verdana"/>
          <w:color w:val="auto"/>
        </w:rPr>
        <w:br/>
        <w:t>Rua Waldir Freitas, 30</w:t>
      </w:r>
      <w:r w:rsidR="008A1B50" w:rsidRPr="00E96CBE">
        <w:rPr>
          <w:rFonts w:ascii="Verdana" w:hAnsi="Verdana"/>
          <w:color w:val="auto"/>
        </w:rPr>
        <w:br/>
        <w:t>União – Cachoeiro de Itapemirim – Espírito Santo</w:t>
      </w:r>
      <w:r w:rsidRPr="00E96CBE">
        <w:rPr>
          <w:rFonts w:ascii="Verdana" w:hAnsi="Verdana"/>
          <w:color w:val="auto"/>
        </w:rPr>
        <w:br/>
      </w:r>
      <w:r w:rsidR="008A1B50" w:rsidRPr="00E96CBE">
        <w:rPr>
          <w:rFonts w:ascii="Verdana" w:hAnsi="Verdana"/>
          <w:color w:val="auto"/>
        </w:rPr>
        <w:t>Telefone: (28) 3517-4424</w:t>
      </w:r>
      <w:r w:rsidRPr="00E96CBE">
        <w:rPr>
          <w:rFonts w:ascii="Verdana" w:hAnsi="Verdana"/>
          <w:color w:val="auto"/>
        </w:rPr>
        <w:t xml:space="preserve"> /</w:t>
      </w:r>
      <w:r w:rsidR="003756F4" w:rsidRPr="00E96CBE">
        <w:rPr>
          <w:rFonts w:ascii="Verdana" w:hAnsi="Verdana"/>
          <w:color w:val="auto"/>
        </w:rPr>
        <w:t xml:space="preserve"> (28) </w:t>
      </w:r>
      <w:r w:rsidR="00A94505" w:rsidRPr="00E96CBE">
        <w:rPr>
          <w:rFonts w:ascii="Verdana" w:hAnsi="Verdana"/>
          <w:color w:val="auto"/>
        </w:rPr>
        <w:t>9</w:t>
      </w:r>
      <w:r w:rsidR="00650916" w:rsidRPr="00E96CBE">
        <w:rPr>
          <w:rFonts w:ascii="Verdana" w:hAnsi="Verdana"/>
          <w:color w:val="auto"/>
        </w:rPr>
        <w:t>9253-2366</w:t>
      </w:r>
      <w:r w:rsidR="000746C7" w:rsidRPr="00E96CBE">
        <w:rPr>
          <w:rFonts w:ascii="Verdana" w:hAnsi="Verdana"/>
          <w:color w:val="auto"/>
        </w:rPr>
        <w:t xml:space="preserve"> / (28) 99967-</w:t>
      </w:r>
      <w:proofErr w:type="gramStart"/>
      <w:r w:rsidR="000746C7" w:rsidRPr="00E96CBE">
        <w:rPr>
          <w:rFonts w:ascii="Verdana" w:hAnsi="Verdana"/>
          <w:color w:val="auto"/>
        </w:rPr>
        <w:t>9562</w:t>
      </w:r>
      <w:proofErr w:type="gramEnd"/>
    </w:p>
    <w:p w:rsidR="001638B8" w:rsidRPr="00E96CBE" w:rsidRDefault="00583955" w:rsidP="00320B22">
      <w:pPr>
        <w:pStyle w:val="SemEspaamento"/>
        <w:spacing w:line="276" w:lineRule="auto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E-mail: juniorclementte@gmail.com</w:t>
      </w:r>
    </w:p>
    <w:p w:rsidR="001638B8" w:rsidRPr="00E96CBE" w:rsidRDefault="00276380" w:rsidP="0076446F">
      <w:pPr>
        <w:pStyle w:val="SemEspaamento"/>
        <w:spacing w:line="276" w:lineRule="auto"/>
        <w:rPr>
          <w:rFonts w:ascii="Verdana" w:hAnsi="Verdana"/>
          <w:color w:val="auto"/>
        </w:rPr>
      </w:pPr>
      <w:r w:rsidRPr="00E96CBE">
        <w:rPr>
          <w:rFonts w:ascii="Verdana" w:hAnsi="Verdana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0DDE3" wp14:editId="6BCD3E3B">
                <wp:simplePos x="0" y="0"/>
                <wp:positionH relativeFrom="margin">
                  <wp:posOffset>-43815</wp:posOffset>
                </wp:positionH>
                <wp:positionV relativeFrom="paragraph">
                  <wp:posOffset>85090</wp:posOffset>
                </wp:positionV>
                <wp:extent cx="6200775" cy="0"/>
                <wp:effectExtent l="0" t="0" r="9525" b="19050"/>
                <wp:wrapNone/>
                <wp:docPr id="9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-3.45pt;margin-top:6.7pt;width:48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" strokecolor="#b9bec7" strokeweight="1pt">
                <w10:wrap anchorx="margin"/>
              </v:shape>
            </w:pict>
          </mc:Fallback>
        </mc:AlternateContent>
      </w:r>
    </w:p>
    <w:p w:rsidR="002925AE" w:rsidRPr="00E96CBE" w:rsidRDefault="00E96CBE" w:rsidP="00320B22">
      <w:pPr>
        <w:pStyle w:val="SemEspaamento"/>
        <w:spacing w:line="276" w:lineRule="auto"/>
        <w:jc w:val="both"/>
        <w:rPr>
          <w:rFonts w:ascii="Verdana" w:hAnsi="Verdana"/>
          <w:b/>
          <w:color w:val="auto"/>
        </w:rPr>
      </w:pPr>
      <w:r w:rsidRPr="00E96CBE">
        <w:rPr>
          <w:rFonts w:ascii="Verdana" w:hAnsi="Verdana"/>
          <w:b/>
          <w:color w:val="auto"/>
        </w:rPr>
        <w:t>OBJETIVO PROFISSIONAL</w:t>
      </w:r>
    </w:p>
    <w:p w:rsidR="002925AE" w:rsidRPr="00E96CBE" w:rsidRDefault="002925AE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</w:p>
    <w:p w:rsidR="002925AE" w:rsidRPr="00E96CBE" w:rsidRDefault="002925AE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Atuar no apoio de serviços administrativos nas áreas: Contábil, Fiscal e Financeira.</w:t>
      </w:r>
    </w:p>
    <w:p w:rsidR="00E96CBE" w:rsidRPr="00E96CBE" w:rsidRDefault="00E96CBE" w:rsidP="00320B22">
      <w:pPr>
        <w:pStyle w:val="SemEspaamento"/>
        <w:spacing w:line="276" w:lineRule="auto"/>
        <w:jc w:val="both"/>
        <w:rPr>
          <w:rFonts w:ascii="Verdana" w:hAnsi="Verdana"/>
          <w:b/>
          <w:color w:val="auto"/>
        </w:rPr>
      </w:pPr>
      <w:r w:rsidRPr="00E96CBE">
        <w:rPr>
          <w:rFonts w:ascii="Verdana" w:hAnsi="Verdana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7DC08" wp14:editId="3F00DC59">
                <wp:simplePos x="0" y="0"/>
                <wp:positionH relativeFrom="margin">
                  <wp:posOffset>-43815</wp:posOffset>
                </wp:positionH>
                <wp:positionV relativeFrom="paragraph">
                  <wp:posOffset>80010</wp:posOffset>
                </wp:positionV>
                <wp:extent cx="6200775" cy="635"/>
                <wp:effectExtent l="0" t="0" r="9525" b="37465"/>
                <wp:wrapNone/>
                <wp:docPr id="1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-3.45pt;margin-top:6.3pt;width:488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756035" w:rsidRPr="00E96CBE" w:rsidRDefault="00756035" w:rsidP="00320B22">
      <w:pPr>
        <w:pStyle w:val="SemEspaamento"/>
        <w:spacing w:line="276" w:lineRule="auto"/>
        <w:jc w:val="both"/>
        <w:rPr>
          <w:rFonts w:ascii="Verdana" w:hAnsi="Verdana"/>
          <w:b/>
          <w:color w:val="auto"/>
        </w:rPr>
      </w:pPr>
      <w:r w:rsidRPr="00E96CBE">
        <w:rPr>
          <w:rFonts w:ascii="Verdana" w:hAnsi="Verdana"/>
          <w:b/>
          <w:color w:val="auto"/>
        </w:rPr>
        <w:t>FORMAÇÃO</w:t>
      </w:r>
      <w:r w:rsidR="00320B22">
        <w:rPr>
          <w:rFonts w:ascii="Verdana" w:hAnsi="Verdana"/>
          <w:b/>
          <w:color w:val="auto"/>
        </w:rPr>
        <w:t xml:space="preserve"> ACADÊMICA</w:t>
      </w:r>
    </w:p>
    <w:p w:rsidR="001638B8" w:rsidRPr="00E96CBE" w:rsidRDefault="001638B8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bookmarkStart w:id="0" w:name="_GoBack"/>
      <w:bookmarkEnd w:id="0"/>
    </w:p>
    <w:p w:rsidR="007B712E" w:rsidRPr="00E96CBE" w:rsidRDefault="007B712E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Graduação em Administração de Empresas</w:t>
      </w:r>
    </w:p>
    <w:p w:rsidR="00583955" w:rsidRPr="00E96CBE" w:rsidRDefault="008A1B50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Centro Universitário São Camilo -</w:t>
      </w:r>
      <w:r w:rsidR="00583955" w:rsidRPr="00E96CBE">
        <w:rPr>
          <w:rFonts w:ascii="Verdana" w:hAnsi="Verdana"/>
          <w:color w:val="auto"/>
        </w:rPr>
        <w:t xml:space="preserve"> ES</w:t>
      </w:r>
    </w:p>
    <w:p w:rsidR="001638B8" w:rsidRPr="00E96CBE" w:rsidRDefault="00583955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C</w:t>
      </w:r>
      <w:r w:rsidR="00A94505" w:rsidRPr="00E96CBE">
        <w:rPr>
          <w:rFonts w:ascii="Verdana" w:hAnsi="Verdana"/>
          <w:color w:val="auto"/>
        </w:rPr>
        <w:t>onclusão em Dezembro/2014</w:t>
      </w:r>
    </w:p>
    <w:p w:rsidR="00756035" w:rsidRPr="00E96CBE" w:rsidRDefault="00F939F1" w:rsidP="00320B22">
      <w:pPr>
        <w:pStyle w:val="SemEspaamento"/>
        <w:spacing w:line="276" w:lineRule="auto"/>
        <w:jc w:val="both"/>
        <w:rPr>
          <w:rFonts w:ascii="Verdana" w:hAnsi="Verdana"/>
          <w:b/>
          <w:color w:val="auto"/>
        </w:rPr>
      </w:pPr>
      <w:r w:rsidRPr="00E96CBE">
        <w:rPr>
          <w:rFonts w:ascii="Verdana" w:hAnsi="Verdana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21A13" wp14:editId="147F1948">
                <wp:simplePos x="0" y="0"/>
                <wp:positionH relativeFrom="margin">
                  <wp:posOffset>-62865</wp:posOffset>
                </wp:positionH>
                <wp:positionV relativeFrom="paragraph">
                  <wp:posOffset>72390</wp:posOffset>
                </wp:positionV>
                <wp:extent cx="6219825" cy="0"/>
                <wp:effectExtent l="0" t="0" r="9525" b="19050"/>
                <wp:wrapNone/>
                <wp:docPr id="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-4.95pt;margin-top:5.7pt;width:48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 w:rsidR="007B712E" w:rsidRPr="00E96CBE">
        <w:rPr>
          <w:rFonts w:ascii="Verdana" w:hAnsi="Verdana"/>
          <w:color w:val="auto"/>
        </w:rPr>
        <w:t xml:space="preserve">    </w:t>
      </w:r>
      <w:r w:rsidR="00404A08" w:rsidRPr="00E96CBE">
        <w:rPr>
          <w:rFonts w:ascii="Verdana" w:hAnsi="Verdana"/>
          <w:color w:val="auto"/>
        </w:rPr>
        <w:br/>
      </w:r>
      <w:r w:rsidR="00756035" w:rsidRPr="00E96CBE">
        <w:rPr>
          <w:rFonts w:ascii="Verdana" w:hAnsi="Verdana"/>
          <w:b/>
          <w:color w:val="auto"/>
        </w:rPr>
        <w:t>EXPERIÊNCIA PROFISSIONAL</w:t>
      </w:r>
    </w:p>
    <w:p w:rsidR="00B30D63" w:rsidRPr="00E96CBE" w:rsidRDefault="003E55B7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ab/>
      </w:r>
    </w:p>
    <w:p w:rsidR="00430D36" w:rsidRPr="0076446F" w:rsidRDefault="00430D36" w:rsidP="006F17BD">
      <w:pPr>
        <w:pStyle w:val="SemEspaamento"/>
        <w:spacing w:line="360" w:lineRule="auto"/>
        <w:jc w:val="both"/>
        <w:rPr>
          <w:rFonts w:ascii="Verdana" w:hAnsi="Verdana"/>
          <w:b/>
          <w:color w:val="auto"/>
        </w:rPr>
      </w:pPr>
      <w:r w:rsidRPr="0076446F">
        <w:rPr>
          <w:rFonts w:ascii="Verdana" w:hAnsi="Verdana"/>
          <w:b/>
          <w:color w:val="auto"/>
        </w:rPr>
        <w:t xml:space="preserve">2014-2016 – Supermercado </w:t>
      </w:r>
      <w:proofErr w:type="spellStart"/>
      <w:r w:rsidRPr="0076446F">
        <w:rPr>
          <w:rFonts w:ascii="Verdana" w:hAnsi="Verdana"/>
          <w:b/>
          <w:color w:val="auto"/>
        </w:rPr>
        <w:t>Brizon</w:t>
      </w:r>
      <w:proofErr w:type="spellEnd"/>
      <w:r w:rsidRPr="0076446F">
        <w:rPr>
          <w:rFonts w:ascii="Verdana" w:hAnsi="Verdana"/>
          <w:b/>
          <w:color w:val="auto"/>
        </w:rPr>
        <w:t xml:space="preserve"> </w:t>
      </w:r>
      <w:proofErr w:type="spellStart"/>
      <w:r w:rsidRPr="0076446F">
        <w:rPr>
          <w:rFonts w:ascii="Verdana" w:hAnsi="Verdana"/>
          <w:b/>
          <w:color w:val="auto"/>
        </w:rPr>
        <w:t>Eireli</w:t>
      </w:r>
      <w:proofErr w:type="spellEnd"/>
      <w:r w:rsidRPr="0076446F">
        <w:rPr>
          <w:rFonts w:ascii="Verdana" w:hAnsi="Verdana"/>
          <w:b/>
          <w:color w:val="auto"/>
        </w:rPr>
        <w:t xml:space="preserve"> - ME</w:t>
      </w:r>
    </w:p>
    <w:p w:rsidR="00430D36" w:rsidRPr="00E96CBE" w:rsidRDefault="00430D36" w:rsidP="006F17BD">
      <w:pPr>
        <w:pStyle w:val="SemEspaamento"/>
        <w:tabs>
          <w:tab w:val="left" w:pos="2460"/>
        </w:tabs>
        <w:spacing w:line="360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 xml:space="preserve">Cargo: Auxiliar </w:t>
      </w:r>
      <w:r w:rsidR="007F5501" w:rsidRPr="00E96CBE">
        <w:rPr>
          <w:rFonts w:ascii="Verdana" w:hAnsi="Verdana"/>
          <w:color w:val="auto"/>
        </w:rPr>
        <w:t>Administrativo</w:t>
      </w:r>
    </w:p>
    <w:p w:rsidR="00430D36" w:rsidRDefault="00430D36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 xml:space="preserve">Principais atividades: </w:t>
      </w:r>
      <w:r w:rsidR="0092523F" w:rsidRPr="00E96CBE">
        <w:rPr>
          <w:rFonts w:ascii="Verdana" w:hAnsi="Verdana"/>
          <w:color w:val="auto"/>
        </w:rPr>
        <w:t>Lançamento e emissão de no</w:t>
      </w:r>
      <w:r w:rsidR="00B216BB" w:rsidRPr="00E96CBE">
        <w:rPr>
          <w:rFonts w:ascii="Verdana" w:hAnsi="Verdana"/>
          <w:color w:val="auto"/>
        </w:rPr>
        <w:t>ta</w:t>
      </w:r>
      <w:r w:rsidR="0092523F" w:rsidRPr="00E96CBE">
        <w:rPr>
          <w:rFonts w:ascii="Verdana" w:hAnsi="Verdana"/>
          <w:color w:val="auto"/>
        </w:rPr>
        <w:t>s</w:t>
      </w:r>
      <w:r w:rsidR="00B216BB" w:rsidRPr="00E96CBE">
        <w:rPr>
          <w:rFonts w:ascii="Verdana" w:hAnsi="Verdana"/>
          <w:color w:val="auto"/>
        </w:rPr>
        <w:t xml:space="preserve"> fiscais, e</w:t>
      </w:r>
      <w:r w:rsidRPr="00E96CBE">
        <w:rPr>
          <w:rFonts w:ascii="Verdana" w:hAnsi="Verdana"/>
          <w:color w:val="auto"/>
        </w:rPr>
        <w:t>scrituração fiscal, apuração de impostos do regime de lucro real (ICMS</w:t>
      </w:r>
      <w:r w:rsidR="007C55C4" w:rsidRPr="00E96CBE">
        <w:rPr>
          <w:rFonts w:ascii="Verdana" w:hAnsi="Verdana"/>
          <w:color w:val="auto"/>
        </w:rPr>
        <w:t>, ICMS-ST</w:t>
      </w:r>
      <w:r w:rsidRPr="00E96CBE">
        <w:rPr>
          <w:rFonts w:ascii="Verdana" w:hAnsi="Verdana"/>
          <w:color w:val="auto"/>
        </w:rPr>
        <w:t xml:space="preserve"> e PIS/COFINS),</w:t>
      </w:r>
      <w:r w:rsidR="00FF435A" w:rsidRPr="00E96CBE">
        <w:rPr>
          <w:rFonts w:ascii="Verdana" w:hAnsi="Verdana"/>
          <w:color w:val="auto"/>
        </w:rPr>
        <w:t xml:space="preserve"> SPED Fiscal e Contribuições,</w:t>
      </w:r>
      <w:r w:rsidRPr="00E96CBE">
        <w:rPr>
          <w:rFonts w:ascii="Verdana" w:hAnsi="Verdana"/>
          <w:color w:val="auto"/>
        </w:rPr>
        <w:t xml:space="preserve"> PAF ECF, </w:t>
      </w:r>
      <w:proofErr w:type="spellStart"/>
      <w:r w:rsidRPr="00E96CBE">
        <w:rPr>
          <w:rFonts w:ascii="Verdana" w:hAnsi="Verdana"/>
          <w:color w:val="auto"/>
        </w:rPr>
        <w:t>sintegra</w:t>
      </w:r>
      <w:proofErr w:type="spellEnd"/>
      <w:r w:rsidRPr="00E96CBE">
        <w:rPr>
          <w:rFonts w:ascii="Verdana" w:hAnsi="Verdana"/>
          <w:color w:val="auto"/>
        </w:rPr>
        <w:t>,</w:t>
      </w:r>
      <w:r w:rsidR="00B216BB" w:rsidRPr="00E96CBE">
        <w:rPr>
          <w:rFonts w:ascii="Verdana" w:hAnsi="Verdana"/>
          <w:color w:val="auto"/>
        </w:rPr>
        <w:t xml:space="preserve"> </w:t>
      </w:r>
      <w:r w:rsidR="004959A0" w:rsidRPr="00E96CBE">
        <w:rPr>
          <w:rFonts w:ascii="Verdana" w:hAnsi="Verdana"/>
          <w:color w:val="auto"/>
        </w:rPr>
        <w:t>f</w:t>
      </w:r>
      <w:r w:rsidRPr="00E96CBE">
        <w:rPr>
          <w:rFonts w:ascii="Verdana" w:hAnsi="Verdana"/>
          <w:color w:val="auto"/>
        </w:rPr>
        <w:t xml:space="preserve">inanceiro, contas a pagar e receber, </w:t>
      </w:r>
      <w:proofErr w:type="gramStart"/>
      <w:r w:rsidRPr="00E96CBE">
        <w:rPr>
          <w:rFonts w:ascii="Verdana" w:hAnsi="Verdana"/>
          <w:color w:val="auto"/>
        </w:rPr>
        <w:t>departamento pessoal</w:t>
      </w:r>
      <w:proofErr w:type="gramEnd"/>
      <w:r w:rsidRPr="00E96CBE">
        <w:rPr>
          <w:rFonts w:ascii="Verdana" w:hAnsi="Verdana"/>
          <w:color w:val="auto"/>
        </w:rPr>
        <w:t xml:space="preserve"> e de</w:t>
      </w:r>
      <w:r w:rsidR="00057404" w:rsidRPr="00E96CBE">
        <w:rPr>
          <w:rFonts w:ascii="Verdana" w:hAnsi="Verdana"/>
          <w:color w:val="auto"/>
        </w:rPr>
        <w:t>mais atividades rotineiras administrativas</w:t>
      </w:r>
      <w:r w:rsidRPr="00E96CBE">
        <w:rPr>
          <w:rFonts w:ascii="Verdana" w:hAnsi="Verdana"/>
          <w:color w:val="auto"/>
        </w:rPr>
        <w:t>.</w:t>
      </w:r>
    </w:p>
    <w:p w:rsidR="0076446F" w:rsidRPr="00E96CBE" w:rsidRDefault="0076446F" w:rsidP="00320B22">
      <w:pPr>
        <w:pStyle w:val="SemEspaamento"/>
        <w:spacing w:line="276" w:lineRule="auto"/>
        <w:ind w:left="426"/>
        <w:jc w:val="both"/>
        <w:rPr>
          <w:rFonts w:ascii="Verdana" w:hAnsi="Verdana"/>
          <w:color w:val="auto"/>
        </w:rPr>
      </w:pPr>
    </w:p>
    <w:p w:rsidR="00A94505" w:rsidRPr="0076446F" w:rsidRDefault="00A94505" w:rsidP="006F17BD">
      <w:pPr>
        <w:pStyle w:val="SemEspaamento"/>
        <w:spacing w:line="360" w:lineRule="auto"/>
        <w:jc w:val="both"/>
        <w:rPr>
          <w:rFonts w:ascii="Verdana" w:hAnsi="Verdana"/>
          <w:b/>
          <w:color w:val="auto"/>
        </w:rPr>
      </w:pPr>
      <w:r w:rsidRPr="0076446F">
        <w:rPr>
          <w:rFonts w:ascii="Verdana" w:hAnsi="Verdana"/>
          <w:b/>
          <w:color w:val="auto"/>
        </w:rPr>
        <w:t>2012-2013 – Câmara Municipal de Cachoeiro de Itapemirim</w:t>
      </w:r>
    </w:p>
    <w:p w:rsidR="00A94505" w:rsidRPr="00E96CBE" w:rsidRDefault="007B712E" w:rsidP="006F17BD">
      <w:pPr>
        <w:pStyle w:val="SemEspaamento"/>
        <w:spacing w:line="360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Cargo: Estagiário</w:t>
      </w:r>
    </w:p>
    <w:p w:rsidR="0076446F" w:rsidRDefault="00DC14DC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 xml:space="preserve">Principais atividades: </w:t>
      </w:r>
      <w:r w:rsidR="00D1321A">
        <w:rPr>
          <w:rFonts w:ascii="Verdana" w:hAnsi="Verdana"/>
          <w:color w:val="auto"/>
        </w:rPr>
        <w:t>Controle Patrimonial e apoio nas</w:t>
      </w:r>
      <w:r w:rsidR="009336BF" w:rsidRPr="00E96CBE">
        <w:rPr>
          <w:rFonts w:ascii="Verdana" w:hAnsi="Verdana"/>
          <w:color w:val="auto"/>
        </w:rPr>
        <w:t xml:space="preserve"> a</w:t>
      </w:r>
      <w:r w:rsidR="00A94505" w:rsidRPr="00E96CBE">
        <w:rPr>
          <w:rFonts w:ascii="Verdana" w:hAnsi="Verdana"/>
          <w:color w:val="auto"/>
        </w:rPr>
        <w:t>tividades rotineiras de contabilidade pública</w:t>
      </w:r>
      <w:r w:rsidR="009336BF" w:rsidRPr="00E96CBE">
        <w:rPr>
          <w:rFonts w:ascii="Verdana" w:hAnsi="Verdana"/>
          <w:color w:val="auto"/>
        </w:rPr>
        <w:t>.</w:t>
      </w:r>
    </w:p>
    <w:p w:rsidR="0076446F" w:rsidRDefault="0076446F" w:rsidP="00320B22">
      <w:pPr>
        <w:pStyle w:val="SemEspaamento"/>
        <w:spacing w:line="276" w:lineRule="auto"/>
        <w:ind w:left="426"/>
        <w:jc w:val="both"/>
        <w:rPr>
          <w:rFonts w:ascii="Verdana" w:hAnsi="Verdana"/>
          <w:color w:val="auto"/>
        </w:rPr>
      </w:pPr>
    </w:p>
    <w:p w:rsidR="0076446F" w:rsidRPr="0076446F" w:rsidRDefault="0076446F" w:rsidP="006F17BD">
      <w:pPr>
        <w:pStyle w:val="SemEspaamento"/>
        <w:spacing w:line="360" w:lineRule="auto"/>
        <w:jc w:val="both"/>
        <w:rPr>
          <w:rFonts w:ascii="Verdana" w:hAnsi="Verdana"/>
          <w:b/>
          <w:color w:val="auto"/>
        </w:rPr>
      </w:pPr>
      <w:r w:rsidRPr="0076446F">
        <w:rPr>
          <w:rFonts w:ascii="Verdana" w:hAnsi="Verdana"/>
          <w:b/>
          <w:color w:val="auto"/>
        </w:rPr>
        <w:t>20</w:t>
      </w:r>
      <w:r>
        <w:rPr>
          <w:rFonts w:ascii="Verdana" w:hAnsi="Verdana"/>
          <w:b/>
          <w:color w:val="auto"/>
        </w:rPr>
        <w:t xml:space="preserve">07-2010 </w:t>
      </w:r>
      <w:r w:rsidRPr="0076446F">
        <w:rPr>
          <w:rFonts w:ascii="Verdana" w:hAnsi="Verdana"/>
          <w:b/>
          <w:color w:val="auto"/>
        </w:rPr>
        <w:t xml:space="preserve">– </w:t>
      </w:r>
      <w:r>
        <w:rPr>
          <w:rFonts w:ascii="Verdana" w:hAnsi="Verdana"/>
          <w:b/>
          <w:color w:val="auto"/>
        </w:rPr>
        <w:t>J Martins Materiais de Construção - ME</w:t>
      </w:r>
    </w:p>
    <w:p w:rsidR="0076446F" w:rsidRPr="00E96CBE" w:rsidRDefault="0076446F" w:rsidP="006F17BD">
      <w:pPr>
        <w:pStyle w:val="SemEspaamento"/>
        <w:spacing w:line="360" w:lineRule="auto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Auxiliar de Escritório</w:t>
      </w:r>
    </w:p>
    <w:p w:rsidR="00430D36" w:rsidRPr="0076446F" w:rsidRDefault="0076446F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 xml:space="preserve">Principais atividades: </w:t>
      </w:r>
      <w:r w:rsidR="00320B22">
        <w:rPr>
          <w:rFonts w:ascii="Verdana" w:hAnsi="Verdana"/>
          <w:color w:val="auto"/>
        </w:rPr>
        <w:t>Executar as atividades do escritório, atendimento ao cliente, vendas, crediário, controle de estoque, lançamento e emissão de notas fiscais e Sintegra.</w:t>
      </w:r>
    </w:p>
    <w:p w:rsidR="00B30D63" w:rsidRPr="00E96CBE" w:rsidRDefault="00F939F1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9927B" wp14:editId="037562C9">
                <wp:simplePos x="0" y="0"/>
                <wp:positionH relativeFrom="margin">
                  <wp:posOffset>-62865</wp:posOffset>
                </wp:positionH>
                <wp:positionV relativeFrom="paragraph">
                  <wp:posOffset>71755</wp:posOffset>
                </wp:positionV>
                <wp:extent cx="6219825" cy="635"/>
                <wp:effectExtent l="0" t="0" r="9525" b="3746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-4.95pt;margin-top:5.65pt;width:48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" strokecolor="#b9bec7" strokeweight="1pt">
                <w10:wrap anchorx="margin"/>
              </v:shape>
            </w:pict>
          </mc:Fallback>
        </mc:AlternateContent>
      </w:r>
    </w:p>
    <w:p w:rsidR="00756035" w:rsidRPr="00E96CBE" w:rsidRDefault="00756035" w:rsidP="00320B22">
      <w:pPr>
        <w:pStyle w:val="SemEspaamento"/>
        <w:spacing w:line="276" w:lineRule="auto"/>
        <w:jc w:val="both"/>
        <w:rPr>
          <w:rFonts w:ascii="Verdana" w:hAnsi="Verdana"/>
          <w:b/>
          <w:color w:val="auto"/>
        </w:rPr>
      </w:pPr>
      <w:r w:rsidRPr="00E96CBE">
        <w:rPr>
          <w:rFonts w:ascii="Verdana" w:hAnsi="Verdana"/>
          <w:b/>
          <w:color w:val="auto"/>
        </w:rPr>
        <w:t>QUALIFICAÇÕES E ATIVIDADES PROFISSIONAIS</w:t>
      </w:r>
    </w:p>
    <w:p w:rsidR="00B30D63" w:rsidRPr="00E96CBE" w:rsidRDefault="00B30D63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</w:p>
    <w:p w:rsidR="00F57DCE" w:rsidRPr="00E96CBE" w:rsidRDefault="00F57DCE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Dom</w:t>
      </w:r>
      <w:r w:rsidR="00FB0C7B" w:rsidRPr="00E96CBE">
        <w:rPr>
          <w:rFonts w:ascii="Verdana" w:hAnsi="Verdana"/>
          <w:color w:val="auto"/>
        </w:rPr>
        <w:t>ínio Intermediário do P</w:t>
      </w:r>
      <w:r w:rsidR="0069316A" w:rsidRPr="00E96CBE">
        <w:rPr>
          <w:rFonts w:ascii="Verdana" w:hAnsi="Verdana"/>
          <w:color w:val="auto"/>
        </w:rPr>
        <w:t>acote Office</w:t>
      </w:r>
    </w:p>
    <w:p w:rsidR="009C3B99" w:rsidRPr="00E96CBE" w:rsidRDefault="008F259D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Inglês</w:t>
      </w:r>
      <w:r w:rsidR="00404A08" w:rsidRPr="00E96CBE">
        <w:rPr>
          <w:rFonts w:ascii="Verdana" w:hAnsi="Verdana"/>
          <w:color w:val="auto"/>
        </w:rPr>
        <w:t xml:space="preserve"> </w:t>
      </w:r>
      <w:r w:rsidR="00583955" w:rsidRPr="00E96CBE">
        <w:rPr>
          <w:rFonts w:ascii="Verdana" w:hAnsi="Verdana"/>
          <w:color w:val="auto"/>
        </w:rPr>
        <w:t xml:space="preserve">Básico </w:t>
      </w:r>
    </w:p>
    <w:p w:rsidR="004C59D2" w:rsidRPr="00E96CBE" w:rsidRDefault="00C40647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Fundamentos da</w:t>
      </w:r>
      <w:r w:rsidR="00A07095" w:rsidRPr="00E96CBE">
        <w:rPr>
          <w:rFonts w:ascii="Verdana" w:hAnsi="Verdana"/>
          <w:color w:val="auto"/>
        </w:rPr>
        <w:t xml:space="preserve"> Gestão de TI</w:t>
      </w:r>
      <w:r w:rsidR="004C59D2" w:rsidRPr="00E96CBE">
        <w:rPr>
          <w:rFonts w:ascii="Verdana" w:hAnsi="Verdana"/>
          <w:color w:val="auto"/>
        </w:rPr>
        <w:t xml:space="preserve"> – Fundação Getúlio Vargas </w:t>
      </w:r>
      <w:r w:rsidR="004D09D2" w:rsidRPr="00E96CBE">
        <w:rPr>
          <w:rFonts w:ascii="Verdana" w:hAnsi="Verdana"/>
          <w:color w:val="auto"/>
        </w:rPr>
        <w:t>(2017)</w:t>
      </w:r>
    </w:p>
    <w:p w:rsidR="003E55B7" w:rsidRPr="00E96CBE" w:rsidRDefault="00F939F1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B744A" wp14:editId="5489085C">
                <wp:simplePos x="0" y="0"/>
                <wp:positionH relativeFrom="margin">
                  <wp:posOffset>-62865</wp:posOffset>
                </wp:positionH>
                <wp:positionV relativeFrom="paragraph">
                  <wp:posOffset>82550</wp:posOffset>
                </wp:positionV>
                <wp:extent cx="6219825" cy="0"/>
                <wp:effectExtent l="0" t="0" r="9525" b="19050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-4.95pt;margin-top:6.5pt;width:4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3E55B7" w:rsidRPr="00E96CBE" w:rsidRDefault="003E55B7" w:rsidP="00320B22">
      <w:pPr>
        <w:pStyle w:val="SemEspaamento"/>
        <w:spacing w:line="276" w:lineRule="auto"/>
        <w:jc w:val="both"/>
        <w:rPr>
          <w:rFonts w:ascii="Verdana" w:hAnsi="Verdana"/>
          <w:b/>
          <w:color w:val="auto"/>
        </w:rPr>
      </w:pPr>
      <w:r w:rsidRPr="00E96CBE">
        <w:rPr>
          <w:rFonts w:ascii="Verdana" w:hAnsi="Verdana"/>
          <w:b/>
          <w:color w:val="auto"/>
        </w:rPr>
        <w:t>OUTRAS INFORMAÇÕES</w:t>
      </w:r>
    </w:p>
    <w:p w:rsidR="003E55B7" w:rsidRPr="00E96CBE" w:rsidRDefault="003E55B7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</w:p>
    <w:p w:rsidR="004D09D2" w:rsidRPr="00E96CBE" w:rsidRDefault="004D09D2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 xml:space="preserve">CRA-ES </w:t>
      </w:r>
      <w:r w:rsidR="00FA1F40">
        <w:rPr>
          <w:rFonts w:ascii="Verdana" w:hAnsi="Verdana"/>
          <w:color w:val="auto"/>
        </w:rPr>
        <w:t xml:space="preserve">Nº </w:t>
      </w:r>
      <w:r w:rsidRPr="00E96CBE">
        <w:rPr>
          <w:rFonts w:ascii="Verdana" w:hAnsi="Verdana"/>
          <w:color w:val="auto"/>
        </w:rPr>
        <w:t>23027</w:t>
      </w:r>
    </w:p>
    <w:p w:rsidR="00184BB4" w:rsidRPr="00E96CBE" w:rsidRDefault="00F173B2" w:rsidP="006F17BD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  <w:r w:rsidRPr="00E96CBE">
        <w:rPr>
          <w:rFonts w:ascii="Verdana" w:hAnsi="Verdana"/>
          <w:color w:val="auto"/>
        </w:rPr>
        <w:t>Disponi</w:t>
      </w:r>
      <w:r w:rsidR="003E55B7" w:rsidRPr="00E96CBE">
        <w:rPr>
          <w:rFonts w:ascii="Verdana" w:hAnsi="Verdana"/>
          <w:color w:val="auto"/>
        </w:rPr>
        <w:t>bilidade</w:t>
      </w:r>
      <w:r w:rsidR="00DA65BF" w:rsidRPr="00E96CBE">
        <w:rPr>
          <w:rFonts w:ascii="Verdana" w:hAnsi="Verdana"/>
          <w:color w:val="auto"/>
        </w:rPr>
        <w:t xml:space="preserve"> </w:t>
      </w:r>
      <w:r w:rsidR="003E55B7" w:rsidRPr="00E96CBE">
        <w:rPr>
          <w:rFonts w:ascii="Verdana" w:hAnsi="Verdana"/>
          <w:color w:val="auto"/>
        </w:rPr>
        <w:t>para atuar em outras cidades</w:t>
      </w:r>
    </w:p>
    <w:p w:rsidR="004D09D2" w:rsidRPr="00E96CBE" w:rsidRDefault="004D09D2" w:rsidP="00320B22">
      <w:pPr>
        <w:pStyle w:val="SemEspaamento"/>
        <w:spacing w:line="276" w:lineRule="auto"/>
        <w:jc w:val="both"/>
        <w:rPr>
          <w:rFonts w:ascii="Verdana" w:hAnsi="Verdana"/>
          <w:color w:val="auto"/>
        </w:rPr>
      </w:pPr>
    </w:p>
    <w:sectPr w:rsidR="004D09D2" w:rsidRPr="00E96CBE" w:rsidSect="009C3B99">
      <w:headerReference w:type="default" r:id="rId11"/>
      <w:footerReference w:type="default" r:id="rId12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32" w:rsidRDefault="00773632">
      <w:r>
        <w:separator/>
      </w:r>
    </w:p>
  </w:endnote>
  <w:endnote w:type="continuationSeparator" w:id="0">
    <w:p w:rsidR="00773632" w:rsidRDefault="0077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20B22">
      <w:rPr>
        <w:noProof/>
      </w:rPr>
      <w:t>2</w:t>
    </w:r>
    <w:r>
      <w:fldChar w:fldCharType="end"/>
    </w:r>
    <w:r w:rsidR="00163F2A">
      <w:t xml:space="preserve"> </w:t>
    </w:r>
    <w:r w:rsidR="00F939F1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32" w:rsidRDefault="00773632">
      <w:r>
        <w:separator/>
      </w:r>
    </w:p>
  </w:footnote>
  <w:footnote w:type="continuationSeparator" w:id="0">
    <w:p w:rsidR="00773632" w:rsidRDefault="0077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939F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A75642C"/>
    <w:multiLevelType w:val="hybridMultilevel"/>
    <w:tmpl w:val="844E0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0CF7C6A"/>
    <w:multiLevelType w:val="hybridMultilevel"/>
    <w:tmpl w:val="8F424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>
    <w:nsid w:val="20D12CB4"/>
    <w:multiLevelType w:val="hybridMultilevel"/>
    <w:tmpl w:val="47AE3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36A356E8"/>
    <w:multiLevelType w:val="hybridMultilevel"/>
    <w:tmpl w:val="0770B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A6923"/>
    <w:multiLevelType w:val="hybridMultilevel"/>
    <w:tmpl w:val="7FECE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E211A"/>
    <w:multiLevelType w:val="hybridMultilevel"/>
    <w:tmpl w:val="48067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C1B4C"/>
    <w:multiLevelType w:val="hybridMultilevel"/>
    <w:tmpl w:val="E03E5F82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6"/>
  </w:num>
  <w:num w:numId="25">
    <w:abstractNumId w:val="10"/>
  </w:num>
  <w:num w:numId="26">
    <w:abstractNumId w:val="19"/>
  </w:num>
  <w:num w:numId="27">
    <w:abstractNumId w:val="21"/>
  </w:num>
  <w:num w:numId="28">
    <w:abstractNumId w:val="23"/>
  </w:num>
  <w:num w:numId="29">
    <w:abstractNumId w:val="17"/>
  </w:num>
  <w:num w:numId="30">
    <w:abstractNumId w:val="18"/>
  </w:num>
  <w:num w:numId="31">
    <w:abstractNumId w:val="13"/>
  </w:num>
  <w:num w:numId="32">
    <w:abstractNumId w:val="11"/>
  </w:num>
  <w:num w:numId="33">
    <w:abstractNumId w:val="2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27D4B"/>
    <w:rsid w:val="00052912"/>
    <w:rsid w:val="00057404"/>
    <w:rsid w:val="000746C7"/>
    <w:rsid w:val="000909AD"/>
    <w:rsid w:val="00095729"/>
    <w:rsid w:val="000C306E"/>
    <w:rsid w:val="000C4F22"/>
    <w:rsid w:val="000C683E"/>
    <w:rsid w:val="000C7F13"/>
    <w:rsid w:val="00112008"/>
    <w:rsid w:val="001638B8"/>
    <w:rsid w:val="00163F2A"/>
    <w:rsid w:val="00184BB4"/>
    <w:rsid w:val="001A5C8C"/>
    <w:rsid w:val="002039BD"/>
    <w:rsid w:val="0025426E"/>
    <w:rsid w:val="00263EF0"/>
    <w:rsid w:val="00274229"/>
    <w:rsid w:val="00276380"/>
    <w:rsid w:val="002925AE"/>
    <w:rsid w:val="002F33C0"/>
    <w:rsid w:val="00300E9F"/>
    <w:rsid w:val="00315291"/>
    <w:rsid w:val="00315EB2"/>
    <w:rsid w:val="00320737"/>
    <w:rsid w:val="00320B22"/>
    <w:rsid w:val="00326DCE"/>
    <w:rsid w:val="00331E42"/>
    <w:rsid w:val="003712B3"/>
    <w:rsid w:val="00372FAB"/>
    <w:rsid w:val="003756F4"/>
    <w:rsid w:val="003B6275"/>
    <w:rsid w:val="003E55B7"/>
    <w:rsid w:val="00404A08"/>
    <w:rsid w:val="00423D71"/>
    <w:rsid w:val="00430D36"/>
    <w:rsid w:val="00442635"/>
    <w:rsid w:val="004555FB"/>
    <w:rsid w:val="004619AD"/>
    <w:rsid w:val="00487A7F"/>
    <w:rsid w:val="004959A0"/>
    <w:rsid w:val="004C59D2"/>
    <w:rsid w:val="004C7179"/>
    <w:rsid w:val="004D09D2"/>
    <w:rsid w:val="004E794D"/>
    <w:rsid w:val="0052061F"/>
    <w:rsid w:val="00527201"/>
    <w:rsid w:val="00527499"/>
    <w:rsid w:val="00527FFE"/>
    <w:rsid w:val="00552855"/>
    <w:rsid w:val="005657D9"/>
    <w:rsid w:val="00583955"/>
    <w:rsid w:val="005B5FD3"/>
    <w:rsid w:val="005E6BFC"/>
    <w:rsid w:val="005F4E51"/>
    <w:rsid w:val="00637CB6"/>
    <w:rsid w:val="00650916"/>
    <w:rsid w:val="00662734"/>
    <w:rsid w:val="00662E65"/>
    <w:rsid w:val="00670C25"/>
    <w:rsid w:val="0069316A"/>
    <w:rsid w:val="006A6640"/>
    <w:rsid w:val="006F17BD"/>
    <w:rsid w:val="00721BEA"/>
    <w:rsid w:val="00740653"/>
    <w:rsid w:val="00740A75"/>
    <w:rsid w:val="00741D6E"/>
    <w:rsid w:val="00756035"/>
    <w:rsid w:val="00756CB6"/>
    <w:rsid w:val="0076446F"/>
    <w:rsid w:val="00764872"/>
    <w:rsid w:val="00773632"/>
    <w:rsid w:val="00786853"/>
    <w:rsid w:val="00791060"/>
    <w:rsid w:val="00792666"/>
    <w:rsid w:val="007A7F6A"/>
    <w:rsid w:val="007B2A2E"/>
    <w:rsid w:val="007B712E"/>
    <w:rsid w:val="007C55C4"/>
    <w:rsid w:val="007C69C3"/>
    <w:rsid w:val="007F5501"/>
    <w:rsid w:val="007F7BD3"/>
    <w:rsid w:val="008407F7"/>
    <w:rsid w:val="00857662"/>
    <w:rsid w:val="00877344"/>
    <w:rsid w:val="00897991"/>
    <w:rsid w:val="008A1B50"/>
    <w:rsid w:val="008B0A7C"/>
    <w:rsid w:val="008F259D"/>
    <w:rsid w:val="008F5A60"/>
    <w:rsid w:val="0092523F"/>
    <w:rsid w:val="009316B6"/>
    <w:rsid w:val="009336BF"/>
    <w:rsid w:val="009967CD"/>
    <w:rsid w:val="009A3E3F"/>
    <w:rsid w:val="009B0127"/>
    <w:rsid w:val="009C3B99"/>
    <w:rsid w:val="009D09D5"/>
    <w:rsid w:val="009F72F8"/>
    <w:rsid w:val="00A07095"/>
    <w:rsid w:val="00A11927"/>
    <w:rsid w:val="00A14B6C"/>
    <w:rsid w:val="00A17348"/>
    <w:rsid w:val="00A25CF8"/>
    <w:rsid w:val="00A441B8"/>
    <w:rsid w:val="00A94505"/>
    <w:rsid w:val="00B03810"/>
    <w:rsid w:val="00B216BB"/>
    <w:rsid w:val="00B30D63"/>
    <w:rsid w:val="00B44EF2"/>
    <w:rsid w:val="00B47735"/>
    <w:rsid w:val="00B501EE"/>
    <w:rsid w:val="00B634A2"/>
    <w:rsid w:val="00B9056C"/>
    <w:rsid w:val="00BF793B"/>
    <w:rsid w:val="00C0120D"/>
    <w:rsid w:val="00C40647"/>
    <w:rsid w:val="00C475B1"/>
    <w:rsid w:val="00C47B87"/>
    <w:rsid w:val="00C9692F"/>
    <w:rsid w:val="00CA6120"/>
    <w:rsid w:val="00CB731E"/>
    <w:rsid w:val="00CC21DB"/>
    <w:rsid w:val="00CD6876"/>
    <w:rsid w:val="00D1321A"/>
    <w:rsid w:val="00D32202"/>
    <w:rsid w:val="00D54C51"/>
    <w:rsid w:val="00D82145"/>
    <w:rsid w:val="00DA65BF"/>
    <w:rsid w:val="00DC14DC"/>
    <w:rsid w:val="00DD505F"/>
    <w:rsid w:val="00DF78CD"/>
    <w:rsid w:val="00E03CF5"/>
    <w:rsid w:val="00E23EB2"/>
    <w:rsid w:val="00E57C0D"/>
    <w:rsid w:val="00E96CBE"/>
    <w:rsid w:val="00E977A8"/>
    <w:rsid w:val="00EA6ABF"/>
    <w:rsid w:val="00EA6DD9"/>
    <w:rsid w:val="00EB2686"/>
    <w:rsid w:val="00EB29E0"/>
    <w:rsid w:val="00EC0271"/>
    <w:rsid w:val="00EE2BCF"/>
    <w:rsid w:val="00EF06A0"/>
    <w:rsid w:val="00EF071F"/>
    <w:rsid w:val="00EF7368"/>
    <w:rsid w:val="00F04F48"/>
    <w:rsid w:val="00F14B9E"/>
    <w:rsid w:val="00F173B2"/>
    <w:rsid w:val="00F21070"/>
    <w:rsid w:val="00F26226"/>
    <w:rsid w:val="00F57887"/>
    <w:rsid w:val="00F57DCE"/>
    <w:rsid w:val="00F72975"/>
    <w:rsid w:val="00F7449D"/>
    <w:rsid w:val="00F939F1"/>
    <w:rsid w:val="00FA1F40"/>
    <w:rsid w:val="00FA3990"/>
    <w:rsid w:val="00FB0C7B"/>
    <w:rsid w:val="00FE5074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E9C0-D360-4E35-A06D-DE09754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Júnior Silva Clemente</vt:lpstr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Júnior Silva Clemente</dc:title>
  <dc:creator>Junior</dc:creator>
  <cp:lastModifiedBy>Junior</cp:lastModifiedBy>
  <cp:revision>7</cp:revision>
  <cp:lastPrinted>2017-06-28T12:31:00Z</cp:lastPrinted>
  <dcterms:created xsi:type="dcterms:W3CDTF">2017-08-03T16:58:00Z</dcterms:created>
  <dcterms:modified xsi:type="dcterms:W3CDTF">2017-09-05T14:33:00Z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