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A26" w:rsidRDefault="00105A26">
      <w:pPr>
        <w:pStyle w:val="Ttulo"/>
        <w:rPr>
          <w:color w:val="000000" w:themeColor="text1"/>
          <w:sz w:val="50"/>
          <w:szCs w:val="50"/>
          <w:lang w:val="pt-PT"/>
        </w:rPr>
      </w:pPr>
    </w:p>
    <w:bookmarkStart w:id="0" w:name="_GoBack"/>
    <w:bookmarkEnd w:id="0"/>
    <w:p w:rsidR="00AA43C2" w:rsidRPr="00A31EBD" w:rsidRDefault="0055171D">
      <w:pPr>
        <w:pStyle w:val="Ttulo"/>
        <w:rPr>
          <w:color w:val="000000" w:themeColor="text1"/>
          <w:sz w:val="50"/>
          <w:szCs w:val="50"/>
          <w:lang w:val="pt-PT"/>
        </w:rPr>
      </w:pPr>
      <w:sdt>
        <w:sdtPr>
          <w:rPr>
            <w:color w:val="000000" w:themeColor="text1"/>
            <w:sz w:val="50"/>
            <w:szCs w:val="50"/>
            <w:lang w:val="pt-PT"/>
          </w:rPr>
          <w:alias w:val="Autor"/>
          <w:tag w:val=""/>
          <w:id w:val="1246310863"/>
          <w:placeholder>
            <w:docPart w:val="D1C67E3177F6406F954B2F2A7132DCA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21A8F" w:rsidRPr="00A31EBD">
            <w:rPr>
              <w:color w:val="000000" w:themeColor="text1"/>
              <w:sz w:val="50"/>
              <w:szCs w:val="50"/>
              <w:lang w:val="pt-BR"/>
            </w:rPr>
            <w:t>MATHEUS DE OLIVEIRA LEAL</w:t>
          </w:r>
        </w:sdtContent>
      </w:sdt>
    </w:p>
    <w:tbl>
      <w:tblPr>
        <w:tblStyle w:val="TabeladeCurrculo"/>
        <w:tblW w:w="5074" w:type="pct"/>
        <w:tblLook w:val="04A0" w:firstRow="1" w:lastRow="0" w:firstColumn="1" w:lastColumn="0" w:noHBand="0" w:noVBand="1"/>
      </w:tblPr>
      <w:tblGrid>
        <w:gridCol w:w="1619"/>
        <w:gridCol w:w="7249"/>
      </w:tblGrid>
      <w:tr w:rsidR="00A31EBD" w:rsidRPr="00A31EBD" w:rsidTr="004E7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"/>
        </w:trPr>
        <w:tc>
          <w:tcPr>
            <w:tcW w:w="913" w:type="pct"/>
          </w:tcPr>
          <w:p w:rsidR="00AA43C2" w:rsidRPr="00A31EBD" w:rsidRDefault="00AA43C2">
            <w:pPr>
              <w:rPr>
                <w:color w:val="000000" w:themeColor="text1"/>
                <w:lang w:val="pt-PT"/>
              </w:rPr>
            </w:pPr>
          </w:p>
        </w:tc>
        <w:tc>
          <w:tcPr>
            <w:tcW w:w="4087" w:type="pct"/>
          </w:tcPr>
          <w:p w:rsidR="00AA43C2" w:rsidRPr="00A31EBD" w:rsidRDefault="00AA43C2">
            <w:pPr>
              <w:rPr>
                <w:color w:val="000000" w:themeColor="text1"/>
                <w:lang w:val="pt-PT"/>
              </w:rPr>
            </w:pPr>
          </w:p>
        </w:tc>
      </w:tr>
      <w:tr w:rsidR="00A31EBD" w:rsidRPr="00BE4F2B" w:rsidTr="004E7FF8">
        <w:trPr>
          <w:trHeight w:val="654"/>
        </w:trPr>
        <w:tc>
          <w:tcPr>
            <w:tcW w:w="913" w:type="pct"/>
          </w:tcPr>
          <w:p w:rsidR="00AA43C2" w:rsidRPr="00A31EBD" w:rsidRDefault="00AA43C2">
            <w:pPr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4087" w:type="pct"/>
          </w:tcPr>
          <w:p w:rsidR="00491E18" w:rsidRPr="00A31EBD" w:rsidRDefault="00491E18" w:rsidP="00721A8F">
            <w:pPr>
              <w:pStyle w:val="InformaesdeContacto"/>
              <w:rPr>
                <w:color w:val="000000" w:themeColor="text1"/>
                <w:sz w:val="22"/>
                <w:szCs w:val="22"/>
                <w:lang w:val="pt-PT"/>
              </w:rPr>
            </w:pPr>
            <w:r w:rsidRPr="00A31EBD">
              <w:rPr>
                <w:color w:val="000000" w:themeColor="text1"/>
                <w:sz w:val="22"/>
                <w:szCs w:val="22"/>
                <w:lang w:val="pt-PT"/>
              </w:rPr>
              <w:t xml:space="preserve">Brasileiro, solteiro, </w:t>
            </w:r>
            <w:r w:rsidR="00D85E49">
              <w:rPr>
                <w:color w:val="000000" w:themeColor="text1"/>
                <w:sz w:val="22"/>
                <w:szCs w:val="22"/>
                <w:lang w:val="pt-PT"/>
              </w:rPr>
              <w:t>21</w:t>
            </w:r>
            <w:r w:rsidRPr="00A31EBD">
              <w:rPr>
                <w:color w:val="000000" w:themeColor="text1"/>
                <w:sz w:val="22"/>
                <w:szCs w:val="22"/>
                <w:lang w:val="pt-PT"/>
              </w:rPr>
              <w:t xml:space="preserve"> anos</w:t>
            </w:r>
            <w:r w:rsidR="00EF6674">
              <w:rPr>
                <w:color w:val="000000" w:themeColor="text1"/>
                <w:sz w:val="22"/>
                <w:szCs w:val="22"/>
                <w:lang w:val="pt-PT"/>
              </w:rPr>
              <w:t xml:space="preserve"> (11/01/94)</w:t>
            </w:r>
          </w:p>
          <w:p w:rsidR="00721A8F" w:rsidRPr="00A31EBD" w:rsidRDefault="00721A8F" w:rsidP="00721A8F">
            <w:pPr>
              <w:pStyle w:val="InformaesdeContacto"/>
              <w:rPr>
                <w:color w:val="000000" w:themeColor="text1"/>
                <w:sz w:val="22"/>
                <w:szCs w:val="22"/>
                <w:lang w:val="pt-PT"/>
              </w:rPr>
            </w:pPr>
            <w:r w:rsidRPr="00A31EBD">
              <w:rPr>
                <w:color w:val="000000" w:themeColor="text1"/>
                <w:sz w:val="22"/>
                <w:szCs w:val="22"/>
                <w:lang w:val="pt-PT"/>
              </w:rPr>
              <w:t xml:space="preserve">Rua </w:t>
            </w:r>
            <w:r w:rsidR="00491E18" w:rsidRPr="00A31EBD">
              <w:rPr>
                <w:color w:val="000000" w:themeColor="text1"/>
                <w:sz w:val="22"/>
                <w:szCs w:val="22"/>
                <w:lang w:val="pt-PT"/>
              </w:rPr>
              <w:t xml:space="preserve">José Pinto, 35, casa, </w:t>
            </w:r>
            <w:r w:rsidRPr="00A31EBD">
              <w:rPr>
                <w:color w:val="000000" w:themeColor="text1"/>
                <w:sz w:val="22"/>
                <w:szCs w:val="22"/>
                <w:lang w:val="pt-PT"/>
              </w:rPr>
              <w:t>Porto Velho – São Gonçalo – RJ – CEP.24426-100</w:t>
            </w:r>
          </w:p>
          <w:p w:rsidR="00A31EBD" w:rsidRPr="00A31EBD" w:rsidRDefault="00721A8F" w:rsidP="00721A8F">
            <w:pPr>
              <w:pStyle w:val="InformaesdeContacto"/>
              <w:rPr>
                <w:color w:val="000000" w:themeColor="text1"/>
                <w:sz w:val="22"/>
                <w:szCs w:val="22"/>
                <w:lang w:val="pt-PT"/>
              </w:rPr>
            </w:pPr>
            <w:r w:rsidRPr="00A31EBD">
              <w:rPr>
                <w:color w:val="000000" w:themeColor="text1"/>
                <w:sz w:val="22"/>
                <w:szCs w:val="22"/>
                <w:lang w:val="pt-PT"/>
              </w:rPr>
              <w:t>Tel</w:t>
            </w:r>
            <w:r w:rsidR="00250694">
              <w:rPr>
                <w:color w:val="000000" w:themeColor="text1"/>
                <w:sz w:val="22"/>
                <w:szCs w:val="22"/>
                <w:lang w:val="pt-PT"/>
              </w:rPr>
              <w:t>efone: 21 2628-7960 / 98828-7736</w:t>
            </w:r>
          </w:p>
          <w:p w:rsidR="00AA43C2" w:rsidRPr="00375080" w:rsidRDefault="00721A8F" w:rsidP="00721A8F">
            <w:pPr>
              <w:pStyle w:val="InformaesdeContacto"/>
              <w:rPr>
                <w:color w:val="000000" w:themeColor="text1"/>
                <w:sz w:val="22"/>
                <w:szCs w:val="22"/>
                <w:lang w:val="pt-PT"/>
              </w:rPr>
            </w:pPr>
            <w:r w:rsidRPr="00A31EBD">
              <w:rPr>
                <w:color w:val="000000" w:themeColor="text1"/>
                <w:sz w:val="22"/>
                <w:szCs w:val="22"/>
                <w:lang w:val="pt-PT"/>
              </w:rPr>
              <w:t>E</w:t>
            </w:r>
            <w:r w:rsidR="00491E18" w:rsidRPr="00A31EBD">
              <w:rPr>
                <w:color w:val="000000" w:themeColor="text1"/>
                <w:sz w:val="22"/>
                <w:szCs w:val="22"/>
                <w:lang w:val="pt-PT"/>
              </w:rPr>
              <w:t>-</w:t>
            </w:r>
            <w:r w:rsidRPr="00A31EBD">
              <w:rPr>
                <w:color w:val="000000" w:themeColor="text1"/>
                <w:sz w:val="22"/>
                <w:szCs w:val="22"/>
                <w:lang w:val="pt-PT"/>
              </w:rPr>
              <w:t>mail:</w:t>
            </w:r>
            <w:r w:rsidRPr="00375080">
              <w:rPr>
                <w:color w:val="000000" w:themeColor="text1"/>
                <w:sz w:val="22"/>
                <w:szCs w:val="22"/>
                <w:lang w:val="pt-PT"/>
              </w:rPr>
              <w:t xml:space="preserve"> m</w:t>
            </w:r>
            <w:r w:rsidR="00250694">
              <w:rPr>
                <w:color w:val="000000" w:themeColor="text1"/>
                <w:sz w:val="22"/>
                <w:szCs w:val="22"/>
                <w:lang w:val="pt-PT"/>
              </w:rPr>
              <w:t>tt-leal@hotmail</w:t>
            </w:r>
            <w:r w:rsidR="00375080" w:rsidRPr="00375080">
              <w:rPr>
                <w:color w:val="000000" w:themeColor="text1"/>
                <w:sz w:val="22"/>
                <w:szCs w:val="22"/>
                <w:lang w:val="pt-PT"/>
              </w:rPr>
              <w:t>.com</w:t>
            </w:r>
          </w:p>
          <w:p w:rsidR="00721A8F" w:rsidRPr="00A31EBD" w:rsidRDefault="00721A8F" w:rsidP="00721A8F">
            <w:pPr>
              <w:pStyle w:val="InformaesdeContacto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</w:tr>
    </w:tbl>
    <w:p w:rsidR="00AA43C2" w:rsidRPr="008A090D" w:rsidRDefault="00055B8B">
      <w:pPr>
        <w:pStyle w:val="TtulodeSeco"/>
        <w:rPr>
          <w:b/>
          <w:color w:val="000000" w:themeColor="text1"/>
          <w:lang w:val="pt-PT"/>
        </w:rPr>
      </w:pPr>
      <w:r w:rsidRPr="008A090D">
        <w:rPr>
          <w:b/>
          <w:color w:val="000000" w:themeColor="text1"/>
          <w:lang w:val="pt-PT"/>
        </w:rPr>
        <w:t>oBJETIVO</w:t>
      </w:r>
    </w:p>
    <w:tbl>
      <w:tblPr>
        <w:tblStyle w:val="TabeladeCurrculo"/>
        <w:tblW w:w="5068" w:type="pct"/>
        <w:tblLook w:val="04A0" w:firstRow="1" w:lastRow="0" w:firstColumn="1" w:lastColumn="0" w:noHBand="0" w:noVBand="1"/>
      </w:tblPr>
      <w:tblGrid>
        <w:gridCol w:w="1617"/>
        <w:gridCol w:w="7241"/>
      </w:tblGrid>
      <w:tr w:rsidR="00A31EBD" w:rsidRPr="00A31EBD" w:rsidTr="004E7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1"/>
        </w:trPr>
        <w:tc>
          <w:tcPr>
            <w:tcW w:w="913" w:type="pct"/>
          </w:tcPr>
          <w:p w:rsidR="00AA43C2" w:rsidRPr="00A31EBD" w:rsidRDefault="00AA43C2">
            <w:pPr>
              <w:rPr>
                <w:color w:val="000000" w:themeColor="text1"/>
                <w:lang w:val="pt-PT"/>
              </w:rPr>
            </w:pPr>
          </w:p>
        </w:tc>
        <w:tc>
          <w:tcPr>
            <w:tcW w:w="4087" w:type="pct"/>
          </w:tcPr>
          <w:p w:rsidR="00AA43C2" w:rsidRPr="00A31EBD" w:rsidRDefault="00AA43C2">
            <w:pPr>
              <w:rPr>
                <w:color w:val="000000" w:themeColor="text1"/>
                <w:lang w:val="pt-PT"/>
              </w:rPr>
            </w:pPr>
          </w:p>
        </w:tc>
      </w:tr>
      <w:tr w:rsidR="00A31EBD" w:rsidRPr="00BE4F2B" w:rsidTr="004E7FF8">
        <w:trPr>
          <w:trHeight w:val="236"/>
        </w:trPr>
        <w:tc>
          <w:tcPr>
            <w:tcW w:w="913" w:type="pct"/>
          </w:tcPr>
          <w:p w:rsidR="00AA43C2" w:rsidRPr="00A31EBD" w:rsidRDefault="00AA43C2">
            <w:pPr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4087" w:type="pct"/>
          </w:tcPr>
          <w:p w:rsidR="00AA43C2" w:rsidRDefault="00055B8B">
            <w:pPr>
              <w:rPr>
                <w:i/>
                <w:iCs/>
                <w:color w:val="000000" w:themeColor="text1"/>
                <w:sz w:val="22"/>
                <w:szCs w:val="22"/>
                <w:lang w:val="pt-BR"/>
              </w:rPr>
            </w:pPr>
            <w:r w:rsidRPr="00A31EBD">
              <w:rPr>
                <w:i/>
                <w:iCs/>
                <w:color w:val="000000" w:themeColor="text1"/>
                <w:sz w:val="22"/>
                <w:szCs w:val="22"/>
                <w:lang w:val="pt-BR"/>
              </w:rPr>
              <w:t>Desenvolver com competência as devidas tarefas elaboradas pela empresa.</w:t>
            </w:r>
          </w:p>
          <w:p w:rsidR="00A31EBD" w:rsidRPr="00A31EBD" w:rsidRDefault="00A31EBD">
            <w:pPr>
              <w:rPr>
                <w:color w:val="000000" w:themeColor="text1"/>
                <w:sz w:val="22"/>
                <w:szCs w:val="22"/>
                <w:lang w:val="pt-BR"/>
              </w:rPr>
            </w:pPr>
          </w:p>
        </w:tc>
      </w:tr>
    </w:tbl>
    <w:p w:rsidR="00AA43C2" w:rsidRPr="008A090D" w:rsidRDefault="000570D1">
      <w:pPr>
        <w:pStyle w:val="TtulodeSeco"/>
        <w:rPr>
          <w:b/>
          <w:color w:val="000000" w:themeColor="text1"/>
          <w:lang w:val="pt-PT"/>
        </w:rPr>
      </w:pPr>
      <w:r w:rsidRPr="008A090D">
        <w:rPr>
          <w:b/>
          <w:color w:val="000000" w:themeColor="text1"/>
          <w:lang w:val="pt-PT"/>
        </w:rPr>
        <w:t>Conhecimentos de Informática</w:t>
      </w:r>
    </w:p>
    <w:tbl>
      <w:tblPr>
        <w:tblStyle w:val="TabeladeCurrculo"/>
        <w:tblW w:w="5013" w:type="pct"/>
        <w:tblLook w:val="04A0" w:firstRow="1" w:lastRow="0" w:firstColumn="1" w:lastColumn="0" w:noHBand="0" w:noVBand="1"/>
      </w:tblPr>
      <w:tblGrid>
        <w:gridCol w:w="1600"/>
        <w:gridCol w:w="7162"/>
      </w:tblGrid>
      <w:tr w:rsidR="00A31EBD" w:rsidRPr="00A31EBD" w:rsidTr="00CD57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"/>
        </w:trPr>
        <w:tc>
          <w:tcPr>
            <w:tcW w:w="913" w:type="pct"/>
          </w:tcPr>
          <w:p w:rsidR="00AA43C2" w:rsidRPr="00A31EBD" w:rsidRDefault="00AA43C2">
            <w:pPr>
              <w:rPr>
                <w:color w:val="000000" w:themeColor="text1"/>
                <w:lang w:val="pt-PT"/>
              </w:rPr>
            </w:pPr>
          </w:p>
        </w:tc>
        <w:tc>
          <w:tcPr>
            <w:tcW w:w="4087" w:type="pct"/>
          </w:tcPr>
          <w:p w:rsidR="00AA43C2" w:rsidRPr="00A31EBD" w:rsidRDefault="00AA43C2">
            <w:pPr>
              <w:rPr>
                <w:color w:val="000000" w:themeColor="text1"/>
                <w:lang w:val="pt-PT"/>
              </w:rPr>
            </w:pPr>
          </w:p>
        </w:tc>
      </w:tr>
      <w:sdt>
        <w:sdtPr>
          <w:rPr>
            <w:color w:val="000000" w:themeColor="text1"/>
            <w:sz w:val="22"/>
            <w:szCs w:val="22"/>
            <w:lang w:val="pt-PT"/>
          </w:rPr>
          <w:id w:val="1857463929"/>
        </w:sdtPr>
        <w:sdtEndPr/>
        <w:sdtContent>
          <w:sdt>
            <w:sdtPr>
              <w:rPr>
                <w:color w:val="000000" w:themeColor="text1"/>
                <w:sz w:val="22"/>
                <w:szCs w:val="22"/>
                <w:lang w:val="pt-PT"/>
              </w:rPr>
              <w:id w:val="2011181661"/>
            </w:sdtPr>
            <w:sdtEndPr/>
            <w:sdtContent>
              <w:tr w:rsidR="00A31EBD" w:rsidRPr="00A31EBD" w:rsidTr="00CD5726">
                <w:trPr>
                  <w:trHeight w:val="130"/>
                </w:trPr>
                <w:tc>
                  <w:tcPr>
                    <w:tcW w:w="913" w:type="pct"/>
                  </w:tcPr>
                  <w:p w:rsidR="00AA43C2" w:rsidRPr="00A31EBD" w:rsidRDefault="00AA43C2">
                    <w:pPr>
                      <w:rPr>
                        <w:color w:val="000000" w:themeColor="text1"/>
                        <w:sz w:val="22"/>
                        <w:szCs w:val="22"/>
                        <w:lang w:val="pt-PT"/>
                      </w:rPr>
                    </w:pPr>
                  </w:p>
                </w:tc>
                <w:tc>
                  <w:tcPr>
                    <w:tcW w:w="4087" w:type="pct"/>
                  </w:tcPr>
                  <w:p w:rsidR="00AA43C2" w:rsidRPr="00A31EBD" w:rsidRDefault="000570D1">
                    <w:pPr>
                      <w:pStyle w:val="Subseco"/>
                      <w:rPr>
                        <w:sz w:val="22"/>
                        <w:szCs w:val="22"/>
                        <w:lang w:val="pt-PT"/>
                      </w:rPr>
                    </w:pPr>
                    <w:r w:rsidRPr="00A31EBD">
                      <w:rPr>
                        <w:sz w:val="22"/>
                        <w:szCs w:val="22"/>
                        <w:lang w:val="pt-PT"/>
                      </w:rPr>
                      <w:t>Software</w:t>
                    </w:r>
                  </w:p>
                  <w:p w:rsidR="00A31EBD" w:rsidRDefault="00721A8F" w:rsidP="00224AD8">
                    <w:pPr>
                      <w:pStyle w:val="ListadeMarcas"/>
                      <w:rPr>
                        <w:color w:val="000000" w:themeColor="text1"/>
                        <w:sz w:val="22"/>
                        <w:szCs w:val="22"/>
                        <w:lang w:val="pt-PT"/>
                      </w:rPr>
                    </w:pPr>
                    <w:r w:rsidRPr="00A31EBD">
                      <w:rPr>
                        <w:color w:val="000000" w:themeColor="text1"/>
                        <w:sz w:val="22"/>
                        <w:szCs w:val="22"/>
                        <w:lang w:val="pt-PT"/>
                      </w:rPr>
                      <w:t>Word, Excel, Outlook</w:t>
                    </w:r>
                    <w:r w:rsidR="00224AD8" w:rsidRPr="00A31EBD">
                      <w:rPr>
                        <w:color w:val="000000" w:themeColor="text1"/>
                        <w:sz w:val="22"/>
                        <w:szCs w:val="22"/>
                        <w:lang w:val="pt-PT"/>
                      </w:rPr>
                      <w:t xml:space="preserve"> (conhecimento bási</w:t>
                    </w:r>
                    <w:r w:rsidRPr="00A31EBD">
                      <w:rPr>
                        <w:color w:val="000000" w:themeColor="text1"/>
                        <w:sz w:val="22"/>
                        <w:szCs w:val="22"/>
                        <w:lang w:val="pt-PT"/>
                      </w:rPr>
                      <w:t>co)</w:t>
                    </w:r>
                  </w:p>
                  <w:p w:rsidR="00AA43C2" w:rsidRPr="00A31EBD" w:rsidRDefault="00AA43C2" w:rsidP="00A31EBD">
                    <w:pPr>
                      <w:pStyle w:val="ListadeMarcas"/>
                      <w:numPr>
                        <w:ilvl w:val="0"/>
                        <w:numId w:val="0"/>
                      </w:numPr>
                      <w:ind w:left="101"/>
                      <w:rPr>
                        <w:color w:val="000000" w:themeColor="text1"/>
                        <w:sz w:val="22"/>
                        <w:szCs w:val="22"/>
                        <w:lang w:val="pt-PT"/>
                      </w:rPr>
                    </w:pPr>
                  </w:p>
                </w:tc>
              </w:tr>
            </w:sdtContent>
          </w:sdt>
        </w:sdtContent>
      </w:sdt>
    </w:tbl>
    <w:p w:rsidR="00AA43C2" w:rsidRPr="008A090D" w:rsidRDefault="000570D1">
      <w:pPr>
        <w:pStyle w:val="TtulodeSeco"/>
        <w:rPr>
          <w:b/>
          <w:color w:val="000000" w:themeColor="text1"/>
          <w:lang w:val="pt-PT"/>
        </w:rPr>
      </w:pPr>
      <w:r w:rsidRPr="008A090D">
        <w:rPr>
          <w:b/>
          <w:color w:val="000000" w:themeColor="text1"/>
          <w:lang w:val="pt-PT"/>
        </w:rPr>
        <w:t>Experiência</w:t>
      </w:r>
    </w:p>
    <w:tbl>
      <w:tblPr>
        <w:tblStyle w:val="TabeladeCurrculo"/>
        <w:tblW w:w="5000" w:type="pct"/>
        <w:tblLook w:val="04A0" w:firstRow="1" w:lastRow="0" w:firstColumn="1" w:lastColumn="0" w:noHBand="0" w:noVBand="1"/>
      </w:tblPr>
      <w:tblGrid>
        <w:gridCol w:w="1596"/>
        <w:gridCol w:w="7143"/>
      </w:tblGrid>
      <w:tr w:rsidR="00A31EBD" w:rsidRPr="00A31EBD" w:rsidTr="00AA4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AA43C2" w:rsidRPr="00A31EBD" w:rsidRDefault="00AA43C2">
            <w:pPr>
              <w:spacing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4087" w:type="pct"/>
          </w:tcPr>
          <w:p w:rsidR="00AA43C2" w:rsidRPr="00A31EBD" w:rsidRDefault="00AA43C2">
            <w:pPr>
              <w:spacing w:line="240" w:lineRule="auto"/>
              <w:rPr>
                <w:color w:val="000000" w:themeColor="text1"/>
                <w:lang w:val="pt-PT"/>
              </w:rPr>
            </w:pPr>
          </w:p>
        </w:tc>
      </w:tr>
      <w:tr w:rsidR="00A31EBD" w:rsidRPr="00BE4F2B" w:rsidTr="00AA43C2">
        <w:tc>
          <w:tcPr>
            <w:tcW w:w="913" w:type="pct"/>
          </w:tcPr>
          <w:p w:rsidR="00AA43C2" w:rsidRPr="00A31EBD" w:rsidRDefault="007E4633" w:rsidP="007E4633">
            <w:pPr>
              <w:pStyle w:val="Data"/>
              <w:rPr>
                <w:sz w:val="22"/>
                <w:szCs w:val="22"/>
                <w:lang w:val="pt-PT"/>
              </w:rPr>
            </w:pPr>
            <w:r w:rsidRPr="00A31EBD">
              <w:rPr>
                <w:sz w:val="22"/>
                <w:szCs w:val="22"/>
                <w:lang w:val="pt-PT"/>
              </w:rPr>
              <w:t>Março/13</w:t>
            </w:r>
          </w:p>
        </w:tc>
        <w:tc>
          <w:tcPr>
            <w:tcW w:w="4087" w:type="pct"/>
          </w:tcPr>
          <w:p w:rsidR="00AA43C2" w:rsidRPr="00A31EBD" w:rsidRDefault="00721A8F">
            <w:pPr>
              <w:pStyle w:val="Subseco"/>
              <w:rPr>
                <w:rStyle w:val="nfase"/>
                <w:color w:val="000000" w:themeColor="text1"/>
                <w:sz w:val="22"/>
                <w:szCs w:val="22"/>
              </w:rPr>
            </w:pPr>
            <w:r w:rsidRPr="00A31EBD">
              <w:rPr>
                <w:sz w:val="22"/>
                <w:szCs w:val="22"/>
                <w:lang w:val="pt-PT"/>
              </w:rPr>
              <w:t>Vendedor</w:t>
            </w:r>
            <w:r w:rsidR="000570D1" w:rsidRPr="00A31EBD">
              <w:rPr>
                <w:sz w:val="22"/>
                <w:szCs w:val="22"/>
                <w:lang w:val="pt-PT"/>
              </w:rPr>
              <w:t>,  </w:t>
            </w:r>
            <w:r w:rsidRPr="00A31EBD">
              <w:rPr>
                <w:rStyle w:val="nfase"/>
                <w:color w:val="000000" w:themeColor="text1"/>
                <w:sz w:val="22"/>
                <w:szCs w:val="22"/>
              </w:rPr>
              <w:t>PROMOINFO</w:t>
            </w:r>
          </w:p>
          <w:p w:rsidR="00AA43C2" w:rsidRPr="00A31EBD" w:rsidRDefault="007E4633" w:rsidP="007E4633">
            <w:pPr>
              <w:pStyle w:val="ListadeMarcas"/>
              <w:rPr>
                <w:color w:val="000000" w:themeColor="text1"/>
                <w:sz w:val="22"/>
                <w:szCs w:val="22"/>
                <w:lang w:val="pt-PT"/>
              </w:rPr>
            </w:pPr>
            <w:r w:rsidRPr="00A31EBD">
              <w:rPr>
                <w:color w:val="000000" w:themeColor="text1"/>
                <w:sz w:val="22"/>
                <w:szCs w:val="22"/>
                <w:lang w:val="pt-PT"/>
              </w:rPr>
              <w:t>Venda de periféricos de informática</w:t>
            </w:r>
          </w:p>
        </w:tc>
      </w:tr>
      <w:sdt>
        <w:sdtPr>
          <w:rPr>
            <w:color w:val="595959" w:themeColor="text1" w:themeTint="A6"/>
            <w:sz w:val="22"/>
            <w:szCs w:val="22"/>
            <w:lang w:val="pt-PT"/>
          </w:rPr>
          <w:id w:val="-1144189173"/>
        </w:sdtPr>
        <w:sdtEndPr/>
        <w:sdtContent>
          <w:sdt>
            <w:sdtPr>
              <w:rPr>
                <w:color w:val="595959" w:themeColor="text1" w:themeTint="A6"/>
                <w:sz w:val="22"/>
                <w:szCs w:val="22"/>
                <w:lang w:val="pt-PT"/>
              </w:rPr>
              <w:id w:val="-693077924"/>
            </w:sdtPr>
            <w:sdtEndPr/>
            <w:sdtContent>
              <w:tr w:rsidR="00A31EBD" w:rsidRPr="00BE4F2B" w:rsidTr="00AA43C2">
                <w:tc>
                  <w:tcPr>
                    <w:tcW w:w="913" w:type="pct"/>
                  </w:tcPr>
                  <w:p w:rsidR="00AA43C2" w:rsidRPr="00A31EBD" w:rsidRDefault="007E4633" w:rsidP="007E4633">
                    <w:pPr>
                      <w:pStyle w:val="Data"/>
                      <w:rPr>
                        <w:sz w:val="22"/>
                        <w:szCs w:val="22"/>
                        <w:lang w:val="pt-PT"/>
                      </w:rPr>
                    </w:pPr>
                    <w:r w:rsidRPr="00A31EBD">
                      <w:rPr>
                        <w:sz w:val="22"/>
                        <w:szCs w:val="22"/>
                        <w:lang w:val="pt-PT"/>
                      </w:rPr>
                      <w:t>Maio/13</w:t>
                    </w:r>
                  </w:p>
                </w:tc>
                <w:tc>
                  <w:tcPr>
                    <w:tcW w:w="4087" w:type="pct"/>
                  </w:tcPr>
                  <w:p w:rsidR="00AA43C2" w:rsidRPr="00A31EBD" w:rsidRDefault="007E4633">
                    <w:pPr>
                      <w:pStyle w:val="Subseco"/>
                      <w:rPr>
                        <w:sz w:val="22"/>
                        <w:szCs w:val="22"/>
                        <w:lang w:val="pt-PT"/>
                      </w:rPr>
                    </w:pPr>
                    <w:r w:rsidRPr="00A31EBD">
                      <w:rPr>
                        <w:sz w:val="22"/>
                        <w:szCs w:val="22"/>
                        <w:lang w:val="pt-PT"/>
                      </w:rPr>
                      <w:t>Confecção de placas de pastilhas</w:t>
                    </w:r>
                    <w:r w:rsidR="000570D1" w:rsidRPr="00A31EBD">
                      <w:rPr>
                        <w:sz w:val="22"/>
                        <w:szCs w:val="22"/>
                        <w:lang w:val="pt-PT"/>
                      </w:rPr>
                      <w:t>,  </w:t>
                    </w:r>
                    <w:r w:rsidR="00134732" w:rsidRPr="00A31EBD">
                      <w:rPr>
                        <w:sz w:val="22"/>
                        <w:szCs w:val="22"/>
                        <w:lang w:val="pt-PT"/>
                      </w:rPr>
                      <w:t>G</w:t>
                    </w:r>
                    <w:r w:rsidR="00134732" w:rsidRPr="00A31EBD">
                      <w:rPr>
                        <w:rStyle w:val="nfase"/>
                        <w:color w:val="000000" w:themeColor="text1"/>
                        <w:sz w:val="22"/>
                        <w:szCs w:val="22"/>
                        <w:lang w:val="pt-PT"/>
                      </w:rPr>
                      <w:t>BQ REVESTIMENTOS</w:t>
                    </w:r>
                  </w:p>
                  <w:p w:rsidR="00AA43C2" w:rsidRPr="00A31EBD" w:rsidRDefault="007E4633" w:rsidP="00CD5726">
                    <w:pPr>
                      <w:pStyle w:val="ListadeMarcas"/>
                      <w:rPr>
                        <w:color w:val="000000" w:themeColor="text1"/>
                        <w:sz w:val="22"/>
                        <w:szCs w:val="22"/>
                        <w:lang w:val="pt-PT"/>
                      </w:rPr>
                    </w:pPr>
                    <w:r w:rsidRPr="00A31EBD">
                      <w:rPr>
                        <w:color w:val="000000" w:themeColor="text1"/>
                        <w:sz w:val="22"/>
                        <w:szCs w:val="22"/>
                        <w:lang w:val="pt-PT"/>
                      </w:rPr>
                      <w:t>Montar e colocar pastilhas nas placas (obras para Edifício)</w:t>
                    </w:r>
                  </w:p>
                </w:tc>
              </w:tr>
            </w:sdtContent>
          </w:sdt>
        </w:sdtContent>
      </w:sdt>
      <w:sdt>
        <w:sdtPr>
          <w:rPr>
            <w:color w:val="595959" w:themeColor="text1" w:themeTint="A6"/>
            <w:sz w:val="22"/>
            <w:szCs w:val="22"/>
            <w:lang w:val="pt-PT"/>
          </w:rPr>
          <w:id w:val="-2107797441"/>
        </w:sdtPr>
        <w:sdtEndPr/>
        <w:sdtContent>
          <w:sdt>
            <w:sdtPr>
              <w:rPr>
                <w:color w:val="595959" w:themeColor="text1" w:themeTint="A6"/>
                <w:sz w:val="22"/>
                <w:szCs w:val="22"/>
                <w:lang w:val="pt-PT"/>
              </w:rPr>
              <w:id w:val="274372213"/>
            </w:sdtPr>
            <w:sdtEndPr/>
            <w:sdtContent>
              <w:tr w:rsidR="00250694" w:rsidRPr="00BE4F2B" w:rsidTr="00250694">
                <w:tc>
                  <w:tcPr>
                    <w:tcW w:w="913" w:type="pct"/>
                  </w:tcPr>
                  <w:p w:rsidR="00250694" w:rsidRPr="00A31EBD" w:rsidRDefault="00FF0CB7" w:rsidP="00FF0CB7">
                    <w:pPr>
                      <w:pStyle w:val="Data"/>
                      <w:rPr>
                        <w:sz w:val="22"/>
                        <w:szCs w:val="22"/>
                        <w:lang w:val="pt-PT"/>
                      </w:rPr>
                    </w:pPr>
                    <w:r w:rsidRPr="00FF0CB7">
                      <w:rPr>
                        <w:sz w:val="22"/>
                        <w:szCs w:val="22"/>
                        <w:lang w:val="pt-PT"/>
                      </w:rPr>
                      <w:t>01/04/14 a 16/06/15</w:t>
                    </w:r>
                  </w:p>
                </w:tc>
                <w:tc>
                  <w:tcPr>
                    <w:tcW w:w="4087" w:type="pct"/>
                  </w:tcPr>
                  <w:p w:rsidR="00250694" w:rsidRPr="00A31EBD" w:rsidRDefault="00FF0CB7" w:rsidP="00165F49">
                    <w:pPr>
                      <w:pStyle w:val="Subseco"/>
                      <w:rPr>
                        <w:sz w:val="22"/>
                        <w:szCs w:val="22"/>
                        <w:lang w:val="pt-PT"/>
                      </w:rPr>
                    </w:pPr>
                    <w:r>
                      <w:rPr>
                        <w:sz w:val="22"/>
                        <w:szCs w:val="22"/>
                        <w:lang w:val="pt-PT"/>
                      </w:rPr>
                      <w:t>Auxiliar de Produção e Operador de Máquina I</w:t>
                    </w:r>
                    <w:r w:rsidR="00250694" w:rsidRPr="00A31EBD">
                      <w:rPr>
                        <w:sz w:val="22"/>
                        <w:szCs w:val="22"/>
                        <w:lang w:val="pt-PT"/>
                      </w:rPr>
                      <w:t>,  </w:t>
                    </w:r>
                    <w:r>
                      <w:rPr>
                        <w:sz w:val="22"/>
                        <w:szCs w:val="22"/>
                        <w:lang w:val="pt-PT"/>
                      </w:rPr>
                      <w:t>VALID SOLUÇÕES</w:t>
                    </w:r>
                  </w:p>
                  <w:p w:rsidR="00250694" w:rsidRPr="00A31EBD" w:rsidRDefault="00FF0CB7" w:rsidP="00CD5726">
                    <w:pPr>
                      <w:pStyle w:val="ListadeMarcas"/>
                      <w:rPr>
                        <w:color w:val="000000" w:themeColor="text1"/>
                        <w:sz w:val="22"/>
                        <w:szCs w:val="22"/>
                        <w:lang w:val="pt-PT"/>
                      </w:rPr>
                    </w:pPr>
                    <w:r>
                      <w:rPr>
                        <w:color w:val="000000" w:themeColor="text1"/>
                        <w:sz w:val="22"/>
                        <w:szCs w:val="22"/>
                        <w:lang w:val="pt-PT"/>
                      </w:rPr>
                      <w:t>Operação de máquinas com produção na confecção de carteira de trabalho</w:t>
                    </w:r>
                  </w:p>
                </w:tc>
              </w:tr>
            </w:sdtContent>
          </w:sdt>
        </w:sdtContent>
      </w:sdt>
    </w:tbl>
    <w:p w:rsidR="00AA43C2" w:rsidRPr="008A090D" w:rsidRDefault="000570D1">
      <w:pPr>
        <w:pStyle w:val="TtulodeSeco"/>
        <w:rPr>
          <w:b/>
          <w:color w:val="000000" w:themeColor="text1"/>
          <w:lang w:val="pt-PT"/>
        </w:rPr>
      </w:pPr>
      <w:r w:rsidRPr="008A090D">
        <w:rPr>
          <w:b/>
          <w:color w:val="000000" w:themeColor="text1"/>
          <w:lang w:val="pt-PT"/>
        </w:rPr>
        <w:t>Educação</w:t>
      </w:r>
    </w:p>
    <w:tbl>
      <w:tblPr>
        <w:tblStyle w:val="TabeladeCurrculo"/>
        <w:tblW w:w="5000" w:type="pct"/>
        <w:tblLook w:val="04A0" w:firstRow="1" w:lastRow="0" w:firstColumn="1" w:lastColumn="0" w:noHBand="0" w:noVBand="1"/>
      </w:tblPr>
      <w:tblGrid>
        <w:gridCol w:w="1596"/>
        <w:gridCol w:w="7143"/>
      </w:tblGrid>
      <w:tr w:rsidR="00A31EBD" w:rsidRPr="00A31EBD" w:rsidTr="00AA4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AA43C2" w:rsidRPr="00A31EBD" w:rsidRDefault="00AA43C2">
            <w:pPr>
              <w:spacing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4087" w:type="pct"/>
          </w:tcPr>
          <w:p w:rsidR="00AA43C2" w:rsidRPr="00A31EBD" w:rsidRDefault="00AA43C2">
            <w:pPr>
              <w:spacing w:line="240" w:lineRule="auto"/>
              <w:rPr>
                <w:color w:val="000000" w:themeColor="text1"/>
                <w:lang w:val="pt-PT"/>
              </w:rPr>
            </w:pPr>
          </w:p>
        </w:tc>
      </w:tr>
      <w:tr w:rsidR="00A31EBD" w:rsidRPr="00BE4F2B" w:rsidTr="00AA43C2">
        <w:tc>
          <w:tcPr>
            <w:tcW w:w="913" w:type="pct"/>
          </w:tcPr>
          <w:p w:rsidR="00AA43C2" w:rsidRPr="00A31EBD" w:rsidRDefault="008B12EA" w:rsidP="008B12EA">
            <w:pPr>
              <w:pStyle w:val="Data"/>
              <w:rPr>
                <w:sz w:val="22"/>
                <w:szCs w:val="22"/>
                <w:lang w:val="pt-PT"/>
              </w:rPr>
            </w:pPr>
            <w:r w:rsidRPr="00A31EBD">
              <w:rPr>
                <w:sz w:val="22"/>
                <w:szCs w:val="22"/>
                <w:lang w:val="pt-PT"/>
              </w:rPr>
              <w:t>2013</w:t>
            </w:r>
          </w:p>
        </w:tc>
        <w:tc>
          <w:tcPr>
            <w:tcW w:w="4087" w:type="pct"/>
          </w:tcPr>
          <w:p w:rsidR="00AA43C2" w:rsidRPr="00A31EBD" w:rsidRDefault="008B12EA" w:rsidP="00250694">
            <w:pPr>
              <w:pStyle w:val="Subseco"/>
              <w:rPr>
                <w:sz w:val="22"/>
                <w:szCs w:val="22"/>
                <w:lang w:val="pt-PT"/>
              </w:rPr>
            </w:pPr>
            <w:r w:rsidRPr="00A31EBD">
              <w:rPr>
                <w:sz w:val="22"/>
                <w:szCs w:val="22"/>
                <w:lang w:val="pt-PT"/>
              </w:rPr>
              <w:t xml:space="preserve">Ensino Médio </w:t>
            </w:r>
            <w:r w:rsidR="00250694">
              <w:rPr>
                <w:sz w:val="22"/>
                <w:szCs w:val="22"/>
                <w:lang w:val="pt-PT"/>
              </w:rPr>
              <w:t>Completo</w:t>
            </w:r>
            <w:r w:rsidR="000570D1" w:rsidRPr="00A31EBD">
              <w:rPr>
                <w:sz w:val="22"/>
                <w:szCs w:val="22"/>
                <w:lang w:val="pt-PT"/>
              </w:rPr>
              <w:t>,  </w:t>
            </w:r>
            <w:r w:rsidRPr="00A31EBD">
              <w:rPr>
                <w:rStyle w:val="nfase"/>
                <w:color w:val="000000" w:themeColor="text1"/>
                <w:sz w:val="22"/>
                <w:szCs w:val="22"/>
                <w:lang w:val="pt-PT"/>
              </w:rPr>
              <w:t>Colégio Estadual Santos Dias</w:t>
            </w:r>
          </w:p>
        </w:tc>
      </w:tr>
    </w:tbl>
    <w:p w:rsidR="008B12EA" w:rsidRPr="00F93BE5" w:rsidRDefault="008B12EA" w:rsidP="00A31EBD">
      <w:pPr>
        <w:rPr>
          <w:lang w:val="pt-BR"/>
        </w:rPr>
      </w:pPr>
    </w:p>
    <w:sectPr w:rsidR="008B12EA" w:rsidRPr="00F93BE5" w:rsidSect="000570D1">
      <w:footerReference w:type="default" r:id="rId8"/>
      <w:pgSz w:w="11907" w:h="16839" w:code="9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71D" w:rsidRDefault="0055171D">
      <w:pPr>
        <w:spacing w:after="0"/>
      </w:pPr>
      <w:r>
        <w:separator/>
      </w:r>
    </w:p>
    <w:p w:rsidR="0055171D" w:rsidRDefault="0055171D"/>
  </w:endnote>
  <w:endnote w:type="continuationSeparator" w:id="0">
    <w:p w:rsidR="0055171D" w:rsidRDefault="0055171D">
      <w:pPr>
        <w:spacing w:after="0"/>
      </w:pPr>
      <w:r>
        <w:continuationSeparator/>
      </w:r>
    </w:p>
    <w:p w:rsidR="0055171D" w:rsidRDefault="005517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3C2" w:rsidRDefault="000570D1">
    <w:pPr>
      <w:pStyle w:val="rodap"/>
    </w:pPr>
    <w:r>
      <w:rPr>
        <w:lang w:val="pt-PT"/>
      </w:rPr>
      <w:t xml:space="preserve">Página </w:t>
    </w:r>
    <w:r w:rsidR="00652BB2">
      <w:rPr>
        <w:noProof w:val="0"/>
      </w:rPr>
      <w:fldChar w:fldCharType="begin"/>
    </w:r>
    <w:r>
      <w:instrText xml:space="preserve"> PAGE   \* MERGEFORMAT </w:instrText>
    </w:r>
    <w:r w:rsidR="00652BB2">
      <w:rPr>
        <w:noProof w:val="0"/>
      </w:rPr>
      <w:fldChar w:fldCharType="separate"/>
    </w:r>
    <w:r w:rsidR="00CD5726" w:rsidRPr="00CD5726">
      <w:rPr>
        <w:lang w:val="pt-PT"/>
      </w:rPr>
      <w:t>2</w:t>
    </w:r>
    <w:r w:rsidR="00652BB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71D" w:rsidRDefault="0055171D">
      <w:pPr>
        <w:spacing w:after="0"/>
      </w:pPr>
      <w:r>
        <w:separator/>
      </w:r>
    </w:p>
    <w:p w:rsidR="0055171D" w:rsidRDefault="0055171D"/>
  </w:footnote>
  <w:footnote w:type="continuationSeparator" w:id="0">
    <w:p w:rsidR="0055171D" w:rsidRDefault="0055171D">
      <w:pPr>
        <w:spacing w:after="0"/>
      </w:pPr>
      <w:r>
        <w:continuationSeparator/>
      </w:r>
    </w:p>
    <w:p w:rsidR="0055171D" w:rsidRDefault="005517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AA34FC1"/>
    <w:multiLevelType w:val="hybridMultilevel"/>
    <w:tmpl w:val="97B2F7D0"/>
    <w:lvl w:ilvl="0" w:tplc="6C72EB14">
      <w:start w:val="1"/>
      <w:numFmt w:val="bullet"/>
      <w:pStyle w:val="ListadeMarcas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8F"/>
    <w:rsid w:val="00055B8B"/>
    <w:rsid w:val="000570D1"/>
    <w:rsid w:val="00080142"/>
    <w:rsid w:val="000F081E"/>
    <w:rsid w:val="00105A26"/>
    <w:rsid w:val="00134732"/>
    <w:rsid w:val="00224AD8"/>
    <w:rsid w:val="00250694"/>
    <w:rsid w:val="00375080"/>
    <w:rsid w:val="00491E18"/>
    <w:rsid w:val="00495318"/>
    <w:rsid w:val="004E7FF8"/>
    <w:rsid w:val="0055171D"/>
    <w:rsid w:val="00652BB2"/>
    <w:rsid w:val="00721A8F"/>
    <w:rsid w:val="00756E49"/>
    <w:rsid w:val="007E4633"/>
    <w:rsid w:val="008A090D"/>
    <w:rsid w:val="008A196D"/>
    <w:rsid w:val="008B12EA"/>
    <w:rsid w:val="00A01275"/>
    <w:rsid w:val="00A31EBD"/>
    <w:rsid w:val="00A43886"/>
    <w:rsid w:val="00AA43C2"/>
    <w:rsid w:val="00BE4F2B"/>
    <w:rsid w:val="00CB43EB"/>
    <w:rsid w:val="00CD5726"/>
    <w:rsid w:val="00D42563"/>
    <w:rsid w:val="00D85E49"/>
    <w:rsid w:val="00EF6674"/>
    <w:rsid w:val="00F93BE5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AC241-685C-4D86-872C-45560EA6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BB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2"/>
    <w:qFormat/>
    <w:rsid w:val="00652BB2"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tuloCarter">
    <w:name w:val="Título Caráter"/>
    <w:basedOn w:val="Tipodeletrapredefinidodopargrafo"/>
    <w:link w:val="Ttulo"/>
    <w:uiPriority w:val="2"/>
    <w:rsid w:val="00652BB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TextodoMarcadordePosio">
    <w:name w:val="Placeholder Text"/>
    <w:basedOn w:val="Tipodeletrapredefinidodopargrafo"/>
    <w:uiPriority w:val="99"/>
    <w:semiHidden/>
    <w:rsid w:val="00652BB2"/>
    <w:rPr>
      <w:color w:val="808080"/>
    </w:rPr>
  </w:style>
  <w:style w:type="paragraph" w:customStyle="1" w:styleId="TtulodeSeco">
    <w:name w:val="Título de Secção"/>
    <w:basedOn w:val="Normal"/>
    <w:next w:val="Normal"/>
    <w:uiPriority w:val="1"/>
    <w:qFormat/>
    <w:rsid w:val="00652BB2"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customStyle="1" w:styleId="ListadeMarcas">
    <w:name w:val="Lista de Marcas"/>
    <w:basedOn w:val="Normal"/>
    <w:uiPriority w:val="1"/>
    <w:unhideWhenUsed/>
    <w:qFormat/>
    <w:rsid w:val="00652BB2"/>
    <w:pPr>
      <w:numPr>
        <w:numId w:val="5"/>
      </w:numPr>
    </w:pPr>
  </w:style>
  <w:style w:type="paragraph" w:customStyle="1" w:styleId="Subseco">
    <w:name w:val="Subsecção"/>
    <w:basedOn w:val="Normal"/>
    <w:uiPriority w:val="1"/>
    <w:qFormat/>
    <w:rsid w:val="00652BB2"/>
    <w:pPr>
      <w:spacing w:after="120"/>
    </w:pPr>
    <w:rPr>
      <w:color w:val="000000" w:themeColor="text1"/>
    </w:rPr>
  </w:style>
  <w:style w:type="paragraph" w:customStyle="1" w:styleId="cabealho">
    <w:name w:val="cabeçalho"/>
    <w:basedOn w:val="Normal"/>
    <w:link w:val="CarterdeCabealho"/>
    <w:uiPriority w:val="99"/>
    <w:unhideWhenUsed/>
    <w:rsid w:val="00652BB2"/>
    <w:pPr>
      <w:tabs>
        <w:tab w:val="center" w:pos="4680"/>
        <w:tab w:val="right" w:pos="9360"/>
      </w:tabs>
      <w:spacing w:after="0"/>
    </w:pPr>
  </w:style>
  <w:style w:type="character" w:customStyle="1" w:styleId="CarterdeCabealho">
    <w:name w:val="Caráter de Cabeçalho"/>
    <w:basedOn w:val="Tipodeletrapredefinidodopargrafo"/>
    <w:link w:val="cabealho"/>
    <w:uiPriority w:val="99"/>
    <w:rsid w:val="00652BB2"/>
  </w:style>
  <w:style w:type="paragraph" w:customStyle="1" w:styleId="rodap">
    <w:name w:val="rodapé"/>
    <w:basedOn w:val="Normal"/>
    <w:link w:val="CarterdeRodap"/>
    <w:uiPriority w:val="99"/>
    <w:unhideWhenUsed/>
    <w:qFormat/>
    <w:rsid w:val="00652BB2"/>
    <w:pPr>
      <w:spacing w:after="0"/>
      <w:ind w:right="0"/>
      <w:jc w:val="right"/>
    </w:pPr>
    <w:rPr>
      <w:noProof/>
    </w:rPr>
  </w:style>
  <w:style w:type="character" w:customStyle="1" w:styleId="CarterdeRodap">
    <w:name w:val="Caráter de Rodapé"/>
    <w:basedOn w:val="Tipodeletrapredefinidodopargrafo"/>
    <w:link w:val="rodap"/>
    <w:uiPriority w:val="99"/>
    <w:rsid w:val="00652BB2"/>
    <w:rPr>
      <w:noProof/>
    </w:rPr>
  </w:style>
  <w:style w:type="table" w:customStyle="1" w:styleId="GrelhadeTabela">
    <w:name w:val="Grelha de Tabela"/>
    <w:basedOn w:val="Tabelanormal"/>
    <w:uiPriority w:val="39"/>
    <w:rsid w:val="00652BB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Currculo">
    <w:name w:val="Tabela de Currículo"/>
    <w:basedOn w:val="Tabelanormal"/>
    <w:uiPriority w:val="99"/>
    <w:rsid w:val="00652BB2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a">
    <w:name w:val="Date"/>
    <w:basedOn w:val="Normal"/>
    <w:next w:val="Normal"/>
    <w:link w:val="DataCarter"/>
    <w:uiPriority w:val="1"/>
    <w:unhideWhenUsed/>
    <w:qFormat/>
    <w:rsid w:val="00652BB2"/>
    <w:pPr>
      <w:spacing w:after="120"/>
      <w:ind w:right="144"/>
    </w:pPr>
    <w:rPr>
      <w:color w:val="000000" w:themeColor="text1"/>
    </w:rPr>
  </w:style>
  <w:style w:type="character" w:customStyle="1" w:styleId="DataCarter">
    <w:name w:val="Data Caráter"/>
    <w:basedOn w:val="Tipodeletrapredefinidodopargrafo"/>
    <w:link w:val="Data"/>
    <w:uiPriority w:val="1"/>
    <w:rsid w:val="00652BB2"/>
    <w:rPr>
      <w:color w:val="000000" w:themeColor="text1"/>
    </w:rPr>
  </w:style>
  <w:style w:type="character" w:styleId="nfase">
    <w:name w:val="Emphasis"/>
    <w:basedOn w:val="Tipodeletrapredefinidodopargrafo"/>
    <w:uiPriority w:val="20"/>
    <w:unhideWhenUsed/>
    <w:qFormat/>
    <w:rsid w:val="00652BB2"/>
    <w:rPr>
      <w:i/>
      <w:iCs/>
      <w:color w:val="404040" w:themeColor="text1" w:themeTint="BF"/>
    </w:rPr>
  </w:style>
  <w:style w:type="paragraph" w:customStyle="1" w:styleId="InformaesdeContacto">
    <w:name w:val="Informações de Contacto"/>
    <w:basedOn w:val="Normal"/>
    <w:uiPriority w:val="1"/>
    <w:qFormat/>
    <w:rsid w:val="00652BB2"/>
    <w:pPr>
      <w:spacing w:after="36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721A8F"/>
    <w:rPr>
      <w:color w:val="5F5F5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7508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75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.lessa\AppData\Roaming\Microsoft\Modelo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C67E3177F6406F954B2F2A7132DC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B2C6F-88A3-4C9F-ADD3-A229583E14CF}"/>
      </w:docPartPr>
      <w:docPartBody>
        <w:p w:rsidR="00C474B7" w:rsidRDefault="00C474B7">
          <w:pPr>
            <w:pStyle w:val="D1C67E3177F6406F954B2F2A7132DCAC"/>
          </w:pPr>
          <w:r w:rsidRPr="000570D1">
            <w:rPr>
              <w:lang w:val="pt-PT"/>
            </w:rPr>
            <w:t>[O Seu Nome]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74B7"/>
    <w:rsid w:val="005D7E5C"/>
    <w:rsid w:val="008B5A7E"/>
    <w:rsid w:val="00B56FC5"/>
    <w:rsid w:val="00C474B7"/>
    <w:rsid w:val="00DE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4B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1C67E3177F6406F954B2F2A7132DCAC">
    <w:name w:val="D1C67E3177F6406F954B2F2A7132DCAC"/>
    <w:rsid w:val="00C474B7"/>
  </w:style>
  <w:style w:type="paragraph" w:customStyle="1" w:styleId="57505CD7A694430FA960FE74614580B5">
    <w:name w:val="57505CD7A694430FA960FE74614580B5"/>
    <w:rsid w:val="00C474B7"/>
  </w:style>
  <w:style w:type="paragraph" w:customStyle="1" w:styleId="E0C783DB41084E77A8BF0B933F9687AF">
    <w:name w:val="E0C783DB41084E77A8BF0B933F9687AF"/>
    <w:rsid w:val="00C474B7"/>
  </w:style>
  <w:style w:type="paragraph" w:customStyle="1" w:styleId="6E73E9E3E6124C69A8DB1C36D60075C3">
    <w:name w:val="6E73E9E3E6124C69A8DB1C36D60075C3"/>
    <w:rsid w:val="00C474B7"/>
  </w:style>
  <w:style w:type="paragraph" w:customStyle="1" w:styleId="F7CB820C383D468E85B9BAFB2F68AC37">
    <w:name w:val="F7CB820C383D468E85B9BAFB2F68AC37"/>
    <w:rsid w:val="00C474B7"/>
  </w:style>
  <w:style w:type="paragraph" w:customStyle="1" w:styleId="4D66B1A917F14517951D1033932D7A68">
    <w:name w:val="4D66B1A917F14517951D1033932D7A68"/>
    <w:rsid w:val="00C474B7"/>
  </w:style>
  <w:style w:type="character" w:styleId="TextodoMarcadordePosio">
    <w:name w:val="Placeholder Text"/>
    <w:basedOn w:val="Tipodeletrapredefinidodopargrafo"/>
    <w:uiPriority w:val="99"/>
    <w:semiHidden/>
    <w:rsid w:val="00C474B7"/>
    <w:rPr>
      <w:color w:val="808080"/>
    </w:rPr>
  </w:style>
  <w:style w:type="paragraph" w:customStyle="1" w:styleId="6C1C6E9EF3FB4BABAEE2D27FD3439BE0">
    <w:name w:val="6C1C6E9EF3FB4BABAEE2D27FD3439BE0"/>
    <w:rsid w:val="00C474B7"/>
  </w:style>
  <w:style w:type="paragraph" w:customStyle="1" w:styleId="8C6FA3746C8D4653A7E29AE18564DF31">
    <w:name w:val="8C6FA3746C8D4653A7E29AE18564DF31"/>
    <w:rsid w:val="00C474B7"/>
  </w:style>
  <w:style w:type="paragraph" w:customStyle="1" w:styleId="6B2A79BF428045529EF3D292578B56EE">
    <w:name w:val="6B2A79BF428045529EF3D292578B56EE"/>
    <w:rsid w:val="00C474B7"/>
  </w:style>
  <w:style w:type="paragraph" w:customStyle="1" w:styleId="FB04E6DD96094EC38E47896BF80BAEE5">
    <w:name w:val="FB04E6DD96094EC38E47896BF80BAEE5"/>
    <w:rsid w:val="00C474B7"/>
  </w:style>
  <w:style w:type="character" w:styleId="nfase">
    <w:name w:val="Emphasis"/>
    <w:basedOn w:val="Tipodeletrapredefinidodopargrafo"/>
    <w:uiPriority w:val="2"/>
    <w:unhideWhenUsed/>
    <w:qFormat/>
    <w:rsid w:val="00C474B7"/>
    <w:rPr>
      <w:i/>
      <w:iCs/>
      <w:color w:val="404040" w:themeColor="text1" w:themeTint="BF"/>
    </w:rPr>
  </w:style>
  <w:style w:type="paragraph" w:customStyle="1" w:styleId="A047608650FC467B8264403AD19D90AC">
    <w:name w:val="A047608650FC467B8264403AD19D90AC"/>
    <w:rsid w:val="00C474B7"/>
  </w:style>
  <w:style w:type="paragraph" w:customStyle="1" w:styleId="AEF105B11F4947E08A9AF290C0ABC4D9">
    <w:name w:val="AEF105B11F4947E08A9AF290C0ABC4D9"/>
    <w:rsid w:val="00C474B7"/>
  </w:style>
  <w:style w:type="paragraph" w:customStyle="1" w:styleId="847C3FA43371423687A5F20B1A5F56DB">
    <w:name w:val="847C3FA43371423687A5F20B1A5F56DB"/>
    <w:rsid w:val="00C474B7"/>
  </w:style>
  <w:style w:type="paragraph" w:customStyle="1" w:styleId="7D55C6372EA249C299A848CE8A9BA686">
    <w:name w:val="7D55C6372EA249C299A848CE8A9BA686"/>
    <w:rsid w:val="00C474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32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DE OLIVEIRA LEAL</dc:creator>
  <cp:keywords/>
  <cp:lastModifiedBy>Jo Lessa</cp:lastModifiedBy>
  <cp:revision>11</cp:revision>
  <dcterms:created xsi:type="dcterms:W3CDTF">2015-11-30T17:41:00Z</dcterms:created>
  <dcterms:modified xsi:type="dcterms:W3CDTF">2015-12-02T17:16:00Z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