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0A" w:rsidRDefault="00440604" w:rsidP="00D71DD6">
      <w:pPr>
        <w:ind w:right="-71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-693420</wp:posOffset>
                </wp:positionV>
                <wp:extent cx="65405" cy="11059160"/>
                <wp:effectExtent l="39370" t="34925" r="38100" b="406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05" cy="1105916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5F7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6.45pt;margin-top:-54.6pt;width:5.15pt;height:870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" strokecolor="#7f7f7f" strokeweight="5pt">
                <v:shadow color="#622423" opacity=".5" offset="1pt"/>
              </v:shape>
            </w:pict>
          </mc:Fallback>
        </mc:AlternateContent>
      </w:r>
      <w:r w:rsidR="00D45E2A" w:rsidRPr="00D45E2A">
        <w:rPr>
          <w:rFonts w:ascii="Arial" w:hAnsi="Arial" w:cs="Arial"/>
          <w:b/>
          <w:sz w:val="44"/>
          <w:szCs w:val="44"/>
        </w:rPr>
        <w:tab/>
      </w:r>
    </w:p>
    <w:p w:rsidR="00F10822" w:rsidRDefault="00440604" w:rsidP="00D71DD6">
      <w:pPr>
        <w:ind w:right="-71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BRUNA ALVES DOS SANTOS</w:t>
      </w:r>
    </w:p>
    <w:p w:rsidR="00AC7544" w:rsidRPr="00AC7544" w:rsidRDefault="00AC7544" w:rsidP="00D71DD6">
      <w:pPr>
        <w:ind w:right="-710"/>
        <w:rPr>
          <w:rFonts w:ascii="Arial" w:hAnsi="Arial" w:cs="Arial"/>
          <w:b/>
          <w:sz w:val="24"/>
          <w:szCs w:val="24"/>
        </w:rPr>
      </w:pPr>
      <w:r w:rsidRPr="00AC7544">
        <w:rPr>
          <w:rFonts w:ascii="Arial" w:hAnsi="Arial" w:cs="Arial"/>
          <w:b/>
          <w:sz w:val="24"/>
          <w:szCs w:val="24"/>
        </w:rPr>
        <w:t>Bruninha.class@gmail.com</w:t>
      </w:r>
    </w:p>
    <w:p w:rsidR="00D45E2A" w:rsidRPr="00D45E2A" w:rsidRDefault="00D45E2A" w:rsidP="00D71DD6">
      <w:pPr>
        <w:ind w:right="-710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94216B" w:rsidRPr="00D45E2A" w:rsidRDefault="00B42BE8" w:rsidP="005B0F89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D45E2A">
        <w:rPr>
          <w:rFonts w:ascii="Arial" w:hAnsi="Arial" w:cs="Arial"/>
          <w:color w:val="auto"/>
          <w:sz w:val="24"/>
          <w:szCs w:val="24"/>
        </w:rPr>
        <w:t>Rua</w:t>
      </w:r>
      <w:r w:rsidR="00AF4E2D" w:rsidRPr="00D45E2A">
        <w:rPr>
          <w:rFonts w:ascii="Arial" w:hAnsi="Arial" w:cs="Arial"/>
          <w:color w:val="auto"/>
          <w:sz w:val="24"/>
          <w:szCs w:val="24"/>
        </w:rPr>
        <w:t xml:space="preserve">  </w:t>
      </w:r>
      <w:r w:rsidR="00440604">
        <w:rPr>
          <w:rFonts w:ascii="Arial" w:hAnsi="Arial" w:cs="Arial"/>
          <w:color w:val="auto"/>
          <w:sz w:val="24"/>
          <w:szCs w:val="24"/>
        </w:rPr>
        <w:t>Toni Moraes nº 70</w:t>
      </w:r>
      <w:r w:rsidR="00791DEA" w:rsidRPr="00D45E2A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2665B9" w:rsidRPr="00D45E2A" w:rsidRDefault="00440604" w:rsidP="005B0F89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Arsenal</w:t>
      </w:r>
      <w:r w:rsidR="00791DEA" w:rsidRPr="00D45E2A">
        <w:rPr>
          <w:rFonts w:ascii="Arial" w:hAnsi="Arial" w:cs="Arial"/>
          <w:color w:val="auto"/>
          <w:sz w:val="24"/>
          <w:szCs w:val="24"/>
        </w:rPr>
        <w:t xml:space="preserve"> </w:t>
      </w:r>
      <w:r w:rsidR="002C5873" w:rsidRPr="00D45E2A">
        <w:rPr>
          <w:rFonts w:ascii="Arial" w:hAnsi="Arial" w:cs="Arial"/>
          <w:color w:val="auto"/>
          <w:sz w:val="24"/>
          <w:szCs w:val="24"/>
        </w:rPr>
        <w:t xml:space="preserve">– São </w:t>
      </w:r>
      <w:r w:rsidR="007F046B" w:rsidRPr="00D45E2A">
        <w:rPr>
          <w:rFonts w:ascii="Arial" w:hAnsi="Arial" w:cs="Arial"/>
          <w:color w:val="auto"/>
          <w:sz w:val="24"/>
          <w:szCs w:val="24"/>
        </w:rPr>
        <w:t>Gonçalo</w:t>
      </w:r>
      <w:r w:rsidR="00CF5E92" w:rsidRPr="00D45E2A">
        <w:rPr>
          <w:rFonts w:ascii="Arial" w:hAnsi="Arial" w:cs="Arial"/>
          <w:color w:val="auto"/>
          <w:sz w:val="24"/>
          <w:szCs w:val="24"/>
        </w:rPr>
        <w:t xml:space="preserve"> – RJ</w:t>
      </w:r>
      <w:r w:rsidR="006F04D2" w:rsidRPr="00D45E2A">
        <w:rPr>
          <w:rFonts w:ascii="Arial" w:hAnsi="Arial" w:cs="Arial"/>
          <w:color w:val="auto"/>
          <w:sz w:val="24"/>
          <w:szCs w:val="24"/>
        </w:rPr>
        <w:br/>
        <w:t>Telefone</w:t>
      </w:r>
      <w:r w:rsidR="00AF4E2D" w:rsidRPr="00D45E2A">
        <w:rPr>
          <w:rFonts w:ascii="Arial" w:hAnsi="Arial" w:cs="Arial"/>
          <w:color w:val="auto"/>
          <w:sz w:val="24"/>
          <w:szCs w:val="24"/>
        </w:rPr>
        <w:t>s</w:t>
      </w:r>
      <w:r w:rsidR="006F04D2" w:rsidRPr="00D45E2A">
        <w:rPr>
          <w:rFonts w:ascii="Arial" w:hAnsi="Arial" w:cs="Arial"/>
          <w:color w:val="auto"/>
          <w:sz w:val="24"/>
          <w:szCs w:val="24"/>
        </w:rPr>
        <w:t>:</w:t>
      </w:r>
      <w:r w:rsidR="00AF7D0F" w:rsidRPr="00D45E2A">
        <w:rPr>
          <w:rFonts w:ascii="Arial" w:hAnsi="Arial" w:cs="Arial"/>
          <w:color w:val="auto"/>
          <w:sz w:val="24"/>
          <w:szCs w:val="24"/>
        </w:rPr>
        <w:t xml:space="preserve"> (2</w:t>
      </w:r>
      <w:r w:rsidR="00AF4E2D" w:rsidRPr="00D45E2A">
        <w:rPr>
          <w:rFonts w:ascii="Arial" w:hAnsi="Arial" w:cs="Arial"/>
          <w:color w:val="auto"/>
          <w:sz w:val="24"/>
          <w:szCs w:val="24"/>
        </w:rPr>
        <w:t xml:space="preserve">1) </w:t>
      </w:r>
      <w:r>
        <w:rPr>
          <w:rFonts w:ascii="Arial" w:hAnsi="Arial" w:cs="Arial"/>
          <w:color w:val="auto"/>
          <w:sz w:val="24"/>
          <w:szCs w:val="24"/>
        </w:rPr>
        <w:t xml:space="preserve">2702-5408 </w:t>
      </w:r>
      <w:r w:rsidR="00AF4E2D" w:rsidRPr="00D45E2A">
        <w:rPr>
          <w:rFonts w:ascii="Arial" w:hAnsi="Arial" w:cs="Arial"/>
          <w:color w:val="auto"/>
          <w:sz w:val="24"/>
          <w:szCs w:val="24"/>
        </w:rPr>
        <w:t xml:space="preserve">/ </w:t>
      </w:r>
      <w:r w:rsidR="00791DEA" w:rsidRPr="00D45E2A">
        <w:rPr>
          <w:rFonts w:ascii="Arial" w:hAnsi="Arial" w:cs="Arial"/>
          <w:color w:val="auto"/>
          <w:sz w:val="24"/>
          <w:szCs w:val="24"/>
        </w:rPr>
        <w:t>9</w:t>
      </w:r>
      <w:r>
        <w:rPr>
          <w:rFonts w:ascii="Arial" w:hAnsi="Arial" w:cs="Arial"/>
          <w:color w:val="auto"/>
          <w:sz w:val="24"/>
          <w:szCs w:val="24"/>
        </w:rPr>
        <w:t>6851-9972</w:t>
      </w:r>
      <w:r w:rsidR="00AF4E2D" w:rsidRPr="00D45E2A">
        <w:rPr>
          <w:rFonts w:ascii="Arial" w:hAnsi="Arial" w:cs="Arial"/>
          <w:color w:val="auto"/>
          <w:sz w:val="24"/>
          <w:szCs w:val="24"/>
        </w:rPr>
        <w:br/>
        <w:t xml:space="preserve">Data de Nascimento: </w:t>
      </w:r>
      <w:r>
        <w:rPr>
          <w:rFonts w:ascii="Arial" w:hAnsi="Arial" w:cs="Arial"/>
          <w:color w:val="auto"/>
          <w:sz w:val="24"/>
          <w:szCs w:val="24"/>
        </w:rPr>
        <w:t>11</w:t>
      </w:r>
      <w:r w:rsidR="00AF4E2D" w:rsidRPr="00D45E2A">
        <w:rPr>
          <w:rFonts w:ascii="Arial" w:hAnsi="Arial" w:cs="Arial"/>
          <w:color w:val="auto"/>
          <w:sz w:val="24"/>
          <w:szCs w:val="24"/>
        </w:rPr>
        <w:t>/</w:t>
      </w:r>
      <w:r>
        <w:rPr>
          <w:rFonts w:ascii="Arial" w:hAnsi="Arial" w:cs="Arial"/>
          <w:color w:val="auto"/>
          <w:sz w:val="24"/>
          <w:szCs w:val="24"/>
        </w:rPr>
        <w:t>12</w:t>
      </w:r>
      <w:r w:rsidR="00AF4E2D" w:rsidRPr="00D45E2A">
        <w:rPr>
          <w:rFonts w:ascii="Arial" w:hAnsi="Arial" w:cs="Arial"/>
          <w:color w:val="auto"/>
          <w:sz w:val="24"/>
          <w:szCs w:val="24"/>
        </w:rPr>
        <w:t>/19</w:t>
      </w:r>
      <w:r>
        <w:rPr>
          <w:rFonts w:ascii="Arial" w:hAnsi="Arial" w:cs="Arial"/>
          <w:color w:val="auto"/>
          <w:sz w:val="24"/>
          <w:szCs w:val="24"/>
        </w:rPr>
        <w:t>97</w:t>
      </w:r>
      <w:r w:rsidR="006820ED" w:rsidRPr="00D45E2A">
        <w:rPr>
          <w:rFonts w:ascii="Arial" w:hAnsi="Arial" w:cs="Arial"/>
          <w:color w:val="auto"/>
          <w:sz w:val="24"/>
          <w:szCs w:val="24"/>
        </w:rPr>
        <w:br/>
        <w:t xml:space="preserve">Estado Civil: </w:t>
      </w:r>
      <w:r>
        <w:rPr>
          <w:rFonts w:ascii="Arial" w:hAnsi="Arial" w:cs="Arial"/>
          <w:color w:val="auto"/>
          <w:sz w:val="24"/>
          <w:szCs w:val="24"/>
        </w:rPr>
        <w:t>Solteira</w:t>
      </w:r>
    </w:p>
    <w:p w:rsidR="005B0F89" w:rsidRDefault="005B0F89" w:rsidP="005B0F89">
      <w:pPr>
        <w:pStyle w:val="Commarcadores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b/>
          <w:color w:val="auto"/>
          <w:sz w:val="24"/>
          <w:szCs w:val="24"/>
        </w:rPr>
      </w:pPr>
    </w:p>
    <w:p w:rsidR="00071A68" w:rsidRPr="00D45E2A" w:rsidRDefault="00071A68" w:rsidP="005B0F89">
      <w:pPr>
        <w:pStyle w:val="Commarcadores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b/>
          <w:color w:val="auto"/>
          <w:sz w:val="24"/>
          <w:szCs w:val="24"/>
        </w:rPr>
      </w:pPr>
      <w:r w:rsidRPr="00D45E2A">
        <w:rPr>
          <w:rFonts w:ascii="Arial" w:hAnsi="Arial" w:cs="Arial"/>
          <w:b/>
          <w:color w:val="auto"/>
          <w:sz w:val="24"/>
          <w:szCs w:val="24"/>
        </w:rPr>
        <w:t>Objetivo</w:t>
      </w:r>
    </w:p>
    <w:p w:rsidR="00D45E2A" w:rsidRPr="00D45E2A" w:rsidRDefault="00D45E2A" w:rsidP="005B0F89">
      <w:pPr>
        <w:pStyle w:val="Commarcadores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b/>
          <w:color w:val="auto"/>
          <w:sz w:val="24"/>
          <w:szCs w:val="24"/>
        </w:rPr>
      </w:pPr>
    </w:p>
    <w:p w:rsidR="00071A68" w:rsidRPr="00D45E2A" w:rsidRDefault="002665B9" w:rsidP="005B0F89">
      <w:pPr>
        <w:pStyle w:val="Commarcadores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D45E2A">
        <w:rPr>
          <w:rFonts w:ascii="Arial" w:hAnsi="Arial" w:cs="Arial"/>
          <w:sz w:val="24"/>
          <w:szCs w:val="24"/>
        </w:rPr>
        <w:t>Objetivo de integrar-me ao quadro profissional, dessa conceituada Empresa, ampliar meus conhecimentos e me aperfeiçoar cada vez mais, buscando um futuro brilhante e promissor na função que for exercer, para cooperar com o crescimento da Empresa.</w:t>
      </w:r>
    </w:p>
    <w:p w:rsidR="005B0F89" w:rsidRDefault="005B0F89" w:rsidP="005B0F89">
      <w:pPr>
        <w:pStyle w:val="Seo"/>
        <w:spacing w:line="360" w:lineRule="auto"/>
        <w:rPr>
          <w:rFonts w:ascii="Arial" w:hAnsi="Arial" w:cs="Arial"/>
          <w:color w:val="auto"/>
        </w:rPr>
      </w:pPr>
    </w:p>
    <w:p w:rsidR="00AA724E" w:rsidRPr="00D45E2A" w:rsidRDefault="006F04D2" w:rsidP="005B0F89">
      <w:pPr>
        <w:pStyle w:val="Seo"/>
        <w:spacing w:line="360" w:lineRule="auto"/>
        <w:rPr>
          <w:rFonts w:ascii="Arial" w:hAnsi="Arial" w:cs="Arial"/>
          <w:color w:val="auto"/>
        </w:rPr>
      </w:pPr>
      <w:r w:rsidRPr="00D45E2A">
        <w:rPr>
          <w:rFonts w:ascii="Arial" w:hAnsi="Arial" w:cs="Arial"/>
          <w:color w:val="auto"/>
        </w:rPr>
        <w:t>Formação</w:t>
      </w:r>
    </w:p>
    <w:p w:rsidR="00470343" w:rsidRPr="00D45E2A" w:rsidRDefault="00B42BE8" w:rsidP="005B0F89">
      <w:pPr>
        <w:pStyle w:val="Commarcadores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45E2A">
        <w:rPr>
          <w:rFonts w:ascii="Arial" w:hAnsi="Arial" w:cs="Arial"/>
          <w:color w:val="auto"/>
          <w:sz w:val="24"/>
          <w:szCs w:val="24"/>
        </w:rPr>
        <w:t>Ensino Médio</w:t>
      </w:r>
      <w:r w:rsidR="00AF4E2D" w:rsidRPr="00D45E2A">
        <w:rPr>
          <w:rFonts w:ascii="Arial" w:hAnsi="Arial" w:cs="Arial"/>
          <w:color w:val="auto"/>
          <w:sz w:val="24"/>
          <w:szCs w:val="24"/>
        </w:rPr>
        <w:t xml:space="preserve"> </w:t>
      </w:r>
      <w:r w:rsidR="00296319" w:rsidRPr="00D45E2A">
        <w:rPr>
          <w:rFonts w:ascii="Arial" w:hAnsi="Arial" w:cs="Arial"/>
          <w:color w:val="auto"/>
          <w:sz w:val="24"/>
          <w:szCs w:val="24"/>
        </w:rPr>
        <w:t>completo (</w:t>
      </w:r>
      <w:r w:rsidR="00017E60">
        <w:rPr>
          <w:rFonts w:ascii="Arial" w:hAnsi="Arial" w:cs="Arial"/>
          <w:color w:val="auto"/>
          <w:sz w:val="24"/>
          <w:szCs w:val="24"/>
        </w:rPr>
        <w:t>Normal</w:t>
      </w:r>
      <w:r w:rsidR="00296319" w:rsidRPr="00D45E2A">
        <w:rPr>
          <w:rFonts w:ascii="Arial" w:hAnsi="Arial" w:cs="Arial"/>
          <w:color w:val="auto"/>
          <w:sz w:val="24"/>
          <w:szCs w:val="24"/>
        </w:rPr>
        <w:t>)</w:t>
      </w:r>
      <w:r w:rsidR="00CE3E0A">
        <w:rPr>
          <w:rFonts w:ascii="Arial" w:hAnsi="Arial" w:cs="Arial"/>
          <w:color w:val="auto"/>
          <w:sz w:val="24"/>
          <w:szCs w:val="24"/>
        </w:rPr>
        <w:t xml:space="preserve"> </w:t>
      </w:r>
      <w:r w:rsidR="00017E60">
        <w:rPr>
          <w:rFonts w:ascii="Arial" w:hAnsi="Arial" w:cs="Arial"/>
          <w:color w:val="auto"/>
          <w:sz w:val="24"/>
          <w:szCs w:val="24"/>
        </w:rPr>
        <w:t>–</w:t>
      </w:r>
      <w:r w:rsidR="00CE3E0A">
        <w:rPr>
          <w:rFonts w:ascii="Arial" w:hAnsi="Arial" w:cs="Arial"/>
          <w:color w:val="auto"/>
          <w:sz w:val="24"/>
          <w:szCs w:val="24"/>
        </w:rPr>
        <w:t xml:space="preserve"> </w:t>
      </w:r>
      <w:r w:rsidR="00017E60">
        <w:rPr>
          <w:rFonts w:ascii="Arial" w:hAnsi="Arial" w:cs="Arial"/>
          <w:color w:val="auto"/>
          <w:sz w:val="24"/>
          <w:szCs w:val="24"/>
        </w:rPr>
        <w:t>ODETE SÃO PAIO</w:t>
      </w:r>
    </w:p>
    <w:p w:rsidR="00D45E2A" w:rsidRPr="00D45E2A" w:rsidRDefault="00D45E2A" w:rsidP="005B0F89">
      <w:pPr>
        <w:pStyle w:val="Commarcadores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45E2A">
        <w:rPr>
          <w:rFonts w:ascii="Arial" w:hAnsi="Arial" w:cs="Arial"/>
          <w:color w:val="auto"/>
          <w:sz w:val="24"/>
          <w:szCs w:val="24"/>
        </w:rPr>
        <w:t xml:space="preserve">1º ano do ensino superior – </w:t>
      </w:r>
      <w:r w:rsidR="00017E60">
        <w:rPr>
          <w:rFonts w:ascii="Arial" w:hAnsi="Arial" w:cs="Arial"/>
          <w:color w:val="auto"/>
          <w:sz w:val="24"/>
          <w:szCs w:val="24"/>
        </w:rPr>
        <w:t>Enfermagem</w:t>
      </w:r>
      <w:r w:rsidRPr="00D45E2A">
        <w:rPr>
          <w:rFonts w:ascii="Arial" w:hAnsi="Arial" w:cs="Arial"/>
          <w:color w:val="auto"/>
          <w:sz w:val="24"/>
          <w:szCs w:val="24"/>
        </w:rPr>
        <w:t xml:space="preserve"> U</w:t>
      </w:r>
      <w:r w:rsidR="00017E60">
        <w:rPr>
          <w:rFonts w:ascii="Arial" w:hAnsi="Arial" w:cs="Arial"/>
          <w:color w:val="auto"/>
          <w:sz w:val="24"/>
          <w:szCs w:val="24"/>
        </w:rPr>
        <w:t>NIVERSO</w:t>
      </w:r>
      <w:r w:rsidR="00CE3E0A">
        <w:rPr>
          <w:rFonts w:ascii="Arial" w:hAnsi="Arial" w:cs="Arial"/>
          <w:color w:val="auto"/>
          <w:sz w:val="24"/>
          <w:szCs w:val="24"/>
        </w:rPr>
        <w:t xml:space="preserve"> (cursando)</w:t>
      </w:r>
    </w:p>
    <w:p w:rsidR="00AA724E" w:rsidRPr="00D45E2A" w:rsidRDefault="00AA724E" w:rsidP="005B0F89">
      <w:pPr>
        <w:pStyle w:val="Commarcadores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b/>
          <w:sz w:val="24"/>
          <w:szCs w:val="24"/>
        </w:rPr>
      </w:pPr>
    </w:p>
    <w:p w:rsidR="00470343" w:rsidRPr="00D45E2A" w:rsidRDefault="00470343" w:rsidP="005B0F89">
      <w:pPr>
        <w:pStyle w:val="Commarcadores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D45E2A">
        <w:rPr>
          <w:rFonts w:ascii="Arial" w:hAnsi="Arial" w:cs="Arial"/>
          <w:b/>
          <w:sz w:val="24"/>
          <w:szCs w:val="24"/>
        </w:rPr>
        <w:t>Cursos</w:t>
      </w:r>
    </w:p>
    <w:p w:rsidR="006820ED" w:rsidRPr="00D45E2A" w:rsidRDefault="006820ED" w:rsidP="005B0F89">
      <w:pPr>
        <w:pStyle w:val="Commarcadores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b/>
          <w:sz w:val="24"/>
          <w:szCs w:val="24"/>
        </w:rPr>
      </w:pPr>
    </w:p>
    <w:p w:rsidR="000F1C4B" w:rsidRPr="00D45E2A" w:rsidRDefault="00017E60" w:rsidP="005B0F89">
      <w:pPr>
        <w:pStyle w:val="Commarcadores"/>
        <w:spacing w:line="36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Informatica, Ingles básico.</w:t>
      </w:r>
    </w:p>
    <w:p w:rsidR="005B0F89" w:rsidRDefault="005B0F89" w:rsidP="005B0F89">
      <w:pPr>
        <w:pStyle w:val="Seo"/>
        <w:spacing w:line="360" w:lineRule="auto"/>
        <w:rPr>
          <w:rFonts w:ascii="Arial" w:hAnsi="Arial" w:cs="Arial"/>
          <w:color w:val="auto"/>
        </w:rPr>
      </w:pPr>
    </w:p>
    <w:p w:rsidR="000F1C4B" w:rsidRDefault="006F04D2" w:rsidP="005B0F89">
      <w:pPr>
        <w:pStyle w:val="Seo"/>
        <w:spacing w:line="360" w:lineRule="auto"/>
        <w:rPr>
          <w:rFonts w:ascii="Arial" w:hAnsi="Arial" w:cs="Arial"/>
          <w:color w:val="auto"/>
        </w:rPr>
      </w:pPr>
      <w:r w:rsidRPr="00D45E2A">
        <w:rPr>
          <w:rFonts w:ascii="Arial" w:hAnsi="Arial" w:cs="Arial"/>
          <w:color w:val="auto"/>
        </w:rPr>
        <w:t>Experiência</w:t>
      </w:r>
    </w:p>
    <w:p w:rsidR="005B0F89" w:rsidRPr="005B0F89" w:rsidRDefault="005B0F89" w:rsidP="005B0F89"/>
    <w:p w:rsidR="002C5873" w:rsidRPr="00D45E2A" w:rsidRDefault="00017E60" w:rsidP="005B0F89">
      <w:pPr>
        <w:pStyle w:val="Commarcadores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Iniciando vida profissional</w:t>
      </w:r>
    </w:p>
    <w:p w:rsidR="002F51D3" w:rsidRPr="00D45E2A" w:rsidRDefault="002F51D3" w:rsidP="002F51D3">
      <w:pPr>
        <w:pStyle w:val="Commarcadores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color w:val="auto"/>
          <w:sz w:val="22"/>
          <w:szCs w:val="22"/>
        </w:rPr>
      </w:pPr>
    </w:p>
    <w:p w:rsidR="006F04D2" w:rsidRPr="00D45E2A" w:rsidRDefault="00AA724E" w:rsidP="000F33D7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  <w:b/>
          <w:i/>
          <w:color w:val="auto"/>
          <w:sz w:val="28"/>
          <w:szCs w:val="28"/>
        </w:rPr>
      </w:pPr>
      <w:r w:rsidRPr="00D45E2A">
        <w:rPr>
          <w:rFonts w:ascii="Arial" w:hAnsi="Arial" w:cs="Arial"/>
          <w:b/>
          <w:i/>
          <w:color w:val="auto"/>
          <w:sz w:val="28"/>
          <w:szCs w:val="28"/>
        </w:rPr>
        <w:t xml:space="preserve">   </w:t>
      </w:r>
    </w:p>
    <w:sectPr w:rsidR="006F04D2" w:rsidRPr="00D45E2A" w:rsidSect="000F1C4B">
      <w:pgSz w:w="11906" w:h="16838"/>
      <w:pgMar w:top="-39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01" w:rsidRDefault="00FA3501" w:rsidP="000F1C4B">
      <w:pPr>
        <w:spacing w:after="0" w:line="240" w:lineRule="auto"/>
      </w:pPr>
      <w:r>
        <w:separator/>
      </w:r>
    </w:p>
  </w:endnote>
  <w:endnote w:type="continuationSeparator" w:id="0">
    <w:p w:rsidR="00FA3501" w:rsidRDefault="00FA3501" w:rsidP="000F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01" w:rsidRDefault="00FA3501" w:rsidP="000F1C4B">
      <w:pPr>
        <w:spacing w:after="0" w:line="240" w:lineRule="auto"/>
      </w:pPr>
      <w:r>
        <w:separator/>
      </w:r>
    </w:p>
  </w:footnote>
  <w:footnote w:type="continuationSeparator" w:id="0">
    <w:p w:rsidR="00FA3501" w:rsidRDefault="00FA3501" w:rsidP="000F1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6EF7079"/>
    <w:multiLevelType w:val="hybridMultilevel"/>
    <w:tmpl w:val="BEEE4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00"/>
    <w:rsid w:val="00017E60"/>
    <w:rsid w:val="00071A68"/>
    <w:rsid w:val="000C3937"/>
    <w:rsid w:val="000D654F"/>
    <w:rsid w:val="000E6A0E"/>
    <w:rsid w:val="000F1C4B"/>
    <w:rsid w:val="000F33D7"/>
    <w:rsid w:val="000F5561"/>
    <w:rsid w:val="00130ACC"/>
    <w:rsid w:val="00151300"/>
    <w:rsid w:val="00176DD2"/>
    <w:rsid w:val="00185F1A"/>
    <w:rsid w:val="001F418C"/>
    <w:rsid w:val="001F4C56"/>
    <w:rsid w:val="002433AC"/>
    <w:rsid w:val="002665B9"/>
    <w:rsid w:val="00296319"/>
    <w:rsid w:val="002C5873"/>
    <w:rsid w:val="002E4AB7"/>
    <w:rsid w:val="002E5964"/>
    <w:rsid w:val="002E6B45"/>
    <w:rsid w:val="002F51D3"/>
    <w:rsid w:val="00390116"/>
    <w:rsid w:val="003F254E"/>
    <w:rsid w:val="004002D4"/>
    <w:rsid w:val="00415F50"/>
    <w:rsid w:val="00440604"/>
    <w:rsid w:val="00470343"/>
    <w:rsid w:val="00484294"/>
    <w:rsid w:val="004972E7"/>
    <w:rsid w:val="00500592"/>
    <w:rsid w:val="005337E8"/>
    <w:rsid w:val="00560334"/>
    <w:rsid w:val="00566473"/>
    <w:rsid w:val="005959C4"/>
    <w:rsid w:val="005B0F89"/>
    <w:rsid w:val="005B49E3"/>
    <w:rsid w:val="005B4A43"/>
    <w:rsid w:val="005D60DA"/>
    <w:rsid w:val="005F14AF"/>
    <w:rsid w:val="006017ED"/>
    <w:rsid w:val="00610498"/>
    <w:rsid w:val="00643B58"/>
    <w:rsid w:val="0065040B"/>
    <w:rsid w:val="006820ED"/>
    <w:rsid w:val="006B0DF3"/>
    <w:rsid w:val="006F04D2"/>
    <w:rsid w:val="0072222C"/>
    <w:rsid w:val="00791DEA"/>
    <w:rsid w:val="00792870"/>
    <w:rsid w:val="007A324A"/>
    <w:rsid w:val="007F046B"/>
    <w:rsid w:val="0094216B"/>
    <w:rsid w:val="009B3066"/>
    <w:rsid w:val="009D397D"/>
    <w:rsid w:val="009E56F1"/>
    <w:rsid w:val="009E5B31"/>
    <w:rsid w:val="009F32BA"/>
    <w:rsid w:val="00A225CA"/>
    <w:rsid w:val="00A25051"/>
    <w:rsid w:val="00A5333C"/>
    <w:rsid w:val="00A84CD7"/>
    <w:rsid w:val="00AA724E"/>
    <w:rsid w:val="00AC7544"/>
    <w:rsid w:val="00AF4E2D"/>
    <w:rsid w:val="00AF7D0F"/>
    <w:rsid w:val="00B42BE8"/>
    <w:rsid w:val="00B47DCA"/>
    <w:rsid w:val="00B62699"/>
    <w:rsid w:val="00B71CA4"/>
    <w:rsid w:val="00BF495F"/>
    <w:rsid w:val="00CE3E0A"/>
    <w:rsid w:val="00CF5E92"/>
    <w:rsid w:val="00D16B91"/>
    <w:rsid w:val="00D45E2A"/>
    <w:rsid w:val="00D71DD6"/>
    <w:rsid w:val="00DF0859"/>
    <w:rsid w:val="00EA7C22"/>
    <w:rsid w:val="00F10822"/>
    <w:rsid w:val="00F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1A863-64CA-41AD-8EA3-A590EF3C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SemEspaamento">
    <w:name w:val="No Spacing"/>
    <w:uiPriority w:val="1"/>
    <w:unhideWhenUsed/>
    <w:qFormat/>
    <w:rsid w:val="002C5873"/>
    <w:rPr>
      <w:rFonts w:ascii="Century Schoolbook" w:eastAsia="Times New Roman" w:hAnsi="Century Schoolbook"/>
      <w:color w:val="414751"/>
      <w:lang w:eastAsia="en-US"/>
    </w:rPr>
  </w:style>
  <w:style w:type="paragraph" w:styleId="PargrafodaLista">
    <w:name w:val="List Paragraph"/>
    <w:basedOn w:val="Normal"/>
    <w:uiPriority w:val="39"/>
    <w:unhideWhenUsed/>
    <w:qFormat/>
    <w:rsid w:val="002C5873"/>
    <w:pPr>
      <w:ind w:left="720"/>
    </w:pPr>
    <w:rPr>
      <w:rFonts w:ascii="Century Schoolbook" w:hAnsi="Century Schoolbook"/>
      <w:color w:val="414751"/>
    </w:rPr>
  </w:style>
  <w:style w:type="paragraph" w:styleId="Cabealho">
    <w:name w:val="header"/>
    <w:basedOn w:val="Normal"/>
    <w:link w:val="CabealhoChar"/>
    <w:uiPriority w:val="99"/>
    <w:semiHidden/>
    <w:unhideWhenUsed/>
    <w:rsid w:val="000F1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1C4B"/>
    <w:rPr>
      <w:rFonts w:ascii="Gill Sans MT" w:eastAsia="Times New Roman" w:hAnsi="Gill Sans MT"/>
      <w:color w:val="000000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0F1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F1C4B"/>
    <w:rPr>
      <w:rFonts w:ascii="Gill Sans MT" w:eastAsia="Times New Roman" w:hAnsi="Gill Sans MT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C56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x\Documents\CURR&#205;CULOS\Modelo_de_Curriculum_3_Preench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CDE53-40DC-4342-A637-BCAD6ED0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Modelo_de_Curriculum_3_Preenchido.dotx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Isaias Class De Souza</cp:lastModifiedBy>
  <cp:revision>3</cp:revision>
  <cp:lastPrinted>2013-08-21T18:10:00Z</cp:lastPrinted>
  <dcterms:created xsi:type="dcterms:W3CDTF">2018-03-14T18:38:00Z</dcterms:created>
  <dcterms:modified xsi:type="dcterms:W3CDTF">2018-03-14T18:40:00Z</dcterms:modified>
</cp:coreProperties>
</file>