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5D" w:rsidRPr="00C26752" w:rsidRDefault="009C1841" w:rsidP="001066A6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t>Kamila Crisanto Santos</w:t>
      </w:r>
    </w:p>
    <w:p w:rsidR="00EA57DA" w:rsidRDefault="001A2907" w:rsidP="001066A6">
      <w:pPr>
        <w:jc w:val="center"/>
        <w:rPr>
          <w:color w:val="000000"/>
          <w:sz w:val="32"/>
          <w:szCs w:val="32"/>
        </w:rPr>
      </w:pPr>
      <w:proofErr w:type="spellStart"/>
      <w:r w:rsidRPr="008E61C9">
        <w:rPr>
          <w:color w:val="000000"/>
          <w:sz w:val="32"/>
          <w:szCs w:val="32"/>
        </w:rPr>
        <w:t>Tel</w:t>
      </w:r>
      <w:proofErr w:type="spellEnd"/>
      <w:r w:rsidRPr="008E61C9">
        <w:rPr>
          <w:color w:val="000000"/>
          <w:sz w:val="32"/>
          <w:szCs w:val="32"/>
        </w:rPr>
        <w:t xml:space="preserve">: </w:t>
      </w:r>
      <w:r w:rsidR="00BF6033">
        <w:rPr>
          <w:color w:val="000000"/>
          <w:sz w:val="32"/>
          <w:szCs w:val="32"/>
        </w:rPr>
        <w:t>(28)</w:t>
      </w:r>
      <w:r w:rsidR="009C1841">
        <w:rPr>
          <w:color w:val="000000"/>
          <w:sz w:val="32"/>
          <w:szCs w:val="32"/>
        </w:rPr>
        <w:t>99</w:t>
      </w:r>
      <w:r w:rsidR="00EA57DA">
        <w:rPr>
          <w:color w:val="000000"/>
          <w:sz w:val="32"/>
          <w:szCs w:val="32"/>
        </w:rPr>
        <w:t>9</w:t>
      </w:r>
      <w:r w:rsidR="009C1841">
        <w:rPr>
          <w:color w:val="000000"/>
          <w:sz w:val="32"/>
          <w:szCs w:val="32"/>
        </w:rPr>
        <w:t>15-8167</w:t>
      </w:r>
      <w:r w:rsidR="00EA57DA" w:rsidRPr="00BF6033">
        <w:rPr>
          <w:color w:val="000000"/>
          <w:sz w:val="32"/>
          <w:szCs w:val="32"/>
        </w:rPr>
        <w:t xml:space="preserve">              </w:t>
      </w:r>
      <w:r w:rsidR="00EA57DA">
        <w:rPr>
          <w:color w:val="000000"/>
          <w:sz w:val="32"/>
          <w:szCs w:val="32"/>
        </w:rPr>
        <w:t xml:space="preserve">               </w:t>
      </w:r>
    </w:p>
    <w:p w:rsidR="001A2907" w:rsidRPr="008E61C9" w:rsidRDefault="00EA57DA" w:rsidP="001066A6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Pr="00BF6033">
        <w:rPr>
          <w:color w:val="000000"/>
          <w:sz w:val="32"/>
          <w:szCs w:val="32"/>
        </w:rPr>
        <w:t>(28)</w:t>
      </w:r>
      <w:r>
        <w:rPr>
          <w:color w:val="000000"/>
          <w:sz w:val="32"/>
          <w:szCs w:val="32"/>
        </w:rPr>
        <w:t xml:space="preserve">3511-3729                                                    </w:t>
      </w:r>
    </w:p>
    <w:p w:rsidR="00BF6033" w:rsidRPr="00A52A16" w:rsidRDefault="00BF6033" w:rsidP="00A52A16">
      <w:pPr>
        <w:tabs>
          <w:tab w:val="left" w:pos="4358"/>
        </w:tabs>
        <w:rPr>
          <w:color w:val="000000"/>
          <w:sz w:val="32"/>
          <w:szCs w:val="32"/>
        </w:rPr>
      </w:pPr>
      <w:r w:rsidRPr="00BF6033">
        <w:rPr>
          <w:color w:val="000000"/>
          <w:sz w:val="32"/>
          <w:szCs w:val="32"/>
        </w:rPr>
        <w:t xml:space="preserve">              </w:t>
      </w:r>
      <w:r w:rsidR="00EA57DA">
        <w:rPr>
          <w:color w:val="000000"/>
          <w:sz w:val="32"/>
          <w:szCs w:val="32"/>
        </w:rPr>
        <w:t xml:space="preserve">                                                                                            </w:t>
      </w:r>
      <w:r w:rsidR="00EA57DA">
        <w:rPr>
          <w:noProof/>
          <w:color w:val="000000"/>
          <w:sz w:val="32"/>
          <w:szCs w:val="32"/>
        </w:rPr>
        <w:drawing>
          <wp:inline distT="0" distB="0" distL="0" distR="0">
            <wp:extent cx="731520" cy="1065475"/>
            <wp:effectExtent l="19050" t="0" r="0" b="0"/>
            <wp:docPr id="1" name="Imagem 1" descr="C:\Users\Camila\Pictures\festa empresa 2011\P104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\Pictures\festa empresa 2011\P1040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69" cy="106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033" w:rsidRDefault="001A2907" w:rsidP="00BF6033">
      <w:pPr>
        <w:rPr>
          <w:color w:val="000000"/>
        </w:rPr>
      </w:pPr>
      <w:r w:rsidRPr="00F350DB">
        <w:rPr>
          <w:b/>
          <w:color w:val="000000"/>
        </w:rPr>
        <w:t>Dados Pessoais</w:t>
      </w:r>
      <w:r w:rsidRPr="00F350DB">
        <w:rPr>
          <w:color w:val="000000"/>
        </w:rPr>
        <w:t>:</w:t>
      </w:r>
    </w:p>
    <w:p w:rsidR="00BF6033" w:rsidRDefault="00BF6033" w:rsidP="00BF6033">
      <w:pPr>
        <w:rPr>
          <w:color w:val="000000"/>
        </w:rPr>
      </w:pPr>
    </w:p>
    <w:p w:rsidR="001A2907" w:rsidRPr="00F350DB" w:rsidRDefault="001A2907" w:rsidP="00BF6033">
      <w:pPr>
        <w:rPr>
          <w:color w:val="000000"/>
        </w:rPr>
      </w:pPr>
      <w:r w:rsidRPr="00F350DB">
        <w:rPr>
          <w:color w:val="000000"/>
        </w:rPr>
        <w:t>E</w:t>
      </w:r>
      <w:r w:rsidR="00F350DB" w:rsidRPr="00F350DB">
        <w:rPr>
          <w:color w:val="000000"/>
        </w:rPr>
        <w:t>n</w:t>
      </w:r>
      <w:r w:rsidRPr="00F350DB">
        <w:rPr>
          <w:color w:val="000000"/>
        </w:rPr>
        <w:t>dereço:</w:t>
      </w:r>
      <w:r w:rsidR="00474C7D">
        <w:rPr>
          <w:color w:val="000000"/>
        </w:rPr>
        <w:t xml:space="preserve"> </w:t>
      </w:r>
      <w:r w:rsidR="00570220">
        <w:rPr>
          <w:color w:val="000000"/>
        </w:rPr>
        <w:t xml:space="preserve">Rua </w:t>
      </w:r>
      <w:r w:rsidR="009C1841">
        <w:rPr>
          <w:color w:val="000000"/>
        </w:rPr>
        <w:t>Doutor Antonio Cunha</w:t>
      </w:r>
    </w:p>
    <w:p w:rsidR="0079503A" w:rsidRDefault="00692E38" w:rsidP="00BF6033">
      <w:pPr>
        <w:rPr>
          <w:color w:val="000000"/>
        </w:rPr>
      </w:pPr>
      <w:proofErr w:type="gramStart"/>
      <w:r>
        <w:rPr>
          <w:color w:val="000000"/>
        </w:rPr>
        <w:t>Bairro:</w:t>
      </w:r>
      <w:proofErr w:type="gramEnd"/>
      <w:r w:rsidR="009C1841">
        <w:rPr>
          <w:color w:val="000000"/>
        </w:rPr>
        <w:t>Amarelo</w:t>
      </w:r>
    </w:p>
    <w:p w:rsidR="0079503A" w:rsidRDefault="0079503A" w:rsidP="00BF6033">
      <w:pPr>
        <w:rPr>
          <w:color w:val="000000"/>
        </w:rPr>
      </w:pPr>
      <w:proofErr w:type="gramStart"/>
      <w:r>
        <w:rPr>
          <w:color w:val="000000"/>
        </w:rPr>
        <w:t>Cidade :</w:t>
      </w:r>
      <w:proofErr w:type="gramEnd"/>
      <w:r>
        <w:rPr>
          <w:color w:val="000000"/>
        </w:rPr>
        <w:t xml:space="preserve"> </w:t>
      </w:r>
      <w:r w:rsidR="00570220">
        <w:rPr>
          <w:color w:val="000000"/>
        </w:rPr>
        <w:t>Cachoeiro de Itapemirim</w:t>
      </w:r>
    </w:p>
    <w:p w:rsidR="00552D6D" w:rsidRDefault="00552D6D" w:rsidP="00BF6033">
      <w:pPr>
        <w:rPr>
          <w:color w:val="000000"/>
        </w:rPr>
      </w:pPr>
      <w:r>
        <w:rPr>
          <w:color w:val="000000"/>
        </w:rPr>
        <w:t xml:space="preserve">Data de Nascimento: </w:t>
      </w:r>
      <w:r w:rsidR="009C1841">
        <w:rPr>
          <w:color w:val="000000"/>
        </w:rPr>
        <w:t>29/07/1988</w:t>
      </w:r>
    </w:p>
    <w:p w:rsidR="001A2907" w:rsidRPr="00F350DB" w:rsidRDefault="000B235B" w:rsidP="00BF6033">
      <w:pPr>
        <w:rPr>
          <w:color w:val="000000"/>
        </w:rPr>
      </w:pPr>
      <w:r>
        <w:rPr>
          <w:color w:val="000000"/>
        </w:rPr>
        <w:t>Estado Civil:</w:t>
      </w:r>
      <w:r w:rsidR="00477D2F">
        <w:rPr>
          <w:color w:val="000000"/>
        </w:rPr>
        <w:t xml:space="preserve"> </w:t>
      </w:r>
      <w:r w:rsidR="009C1841">
        <w:rPr>
          <w:color w:val="000000"/>
        </w:rPr>
        <w:t>Solteira</w:t>
      </w:r>
    </w:p>
    <w:p w:rsidR="001A2907" w:rsidRPr="00F350DB" w:rsidRDefault="00474C7D" w:rsidP="00BF6033">
      <w:pPr>
        <w:rPr>
          <w:color w:val="000000"/>
        </w:rPr>
      </w:pPr>
      <w:r>
        <w:rPr>
          <w:color w:val="000000"/>
        </w:rPr>
        <w:t>Nacionalidade: Brasileira</w:t>
      </w:r>
    </w:p>
    <w:p w:rsidR="00BF6033" w:rsidRDefault="001A2907" w:rsidP="00BF6033">
      <w:pPr>
        <w:rPr>
          <w:color w:val="000000"/>
        </w:rPr>
      </w:pPr>
      <w:r w:rsidRPr="00F350DB">
        <w:rPr>
          <w:color w:val="000000"/>
        </w:rPr>
        <w:t xml:space="preserve">Naturalidade: </w:t>
      </w:r>
      <w:proofErr w:type="spellStart"/>
      <w:r w:rsidR="008E61C9">
        <w:rPr>
          <w:color w:val="000000"/>
        </w:rPr>
        <w:t>Cachoeiro</w:t>
      </w:r>
      <w:proofErr w:type="spellEnd"/>
      <w:r w:rsidR="008E61C9">
        <w:rPr>
          <w:color w:val="000000"/>
        </w:rPr>
        <w:t xml:space="preserve"> de </w:t>
      </w:r>
      <w:proofErr w:type="spellStart"/>
      <w:proofErr w:type="gramStart"/>
      <w:r w:rsidR="008E61C9">
        <w:rPr>
          <w:color w:val="000000"/>
        </w:rPr>
        <w:t>Itapemerim</w:t>
      </w:r>
      <w:proofErr w:type="spellEnd"/>
      <w:r w:rsidR="008E61C9">
        <w:rPr>
          <w:color w:val="000000"/>
        </w:rPr>
        <w:t>,</w:t>
      </w:r>
      <w:proofErr w:type="gramEnd"/>
      <w:r w:rsidR="008E61C9">
        <w:rPr>
          <w:color w:val="000000"/>
        </w:rPr>
        <w:t>E.S</w:t>
      </w:r>
    </w:p>
    <w:p w:rsidR="00BF6033" w:rsidRDefault="00BF6033" w:rsidP="00BF6033">
      <w:pPr>
        <w:rPr>
          <w:color w:val="000000"/>
        </w:rPr>
      </w:pPr>
    </w:p>
    <w:p w:rsidR="00BF6033" w:rsidRDefault="00BF6033" w:rsidP="00BF6033">
      <w:pPr>
        <w:rPr>
          <w:color w:val="000000"/>
        </w:rPr>
      </w:pPr>
    </w:p>
    <w:p w:rsidR="00BF6033" w:rsidRPr="0072541E" w:rsidRDefault="001A2907" w:rsidP="00BF6033">
      <w:pPr>
        <w:rPr>
          <w:b/>
          <w:color w:val="000000"/>
        </w:rPr>
      </w:pPr>
      <w:r w:rsidRPr="00F350DB">
        <w:rPr>
          <w:b/>
          <w:color w:val="000000"/>
        </w:rPr>
        <w:t>Esco</w:t>
      </w:r>
      <w:r w:rsidR="00684B04" w:rsidRPr="00F350DB">
        <w:rPr>
          <w:b/>
          <w:color w:val="000000"/>
        </w:rPr>
        <w:t>laridade</w:t>
      </w:r>
      <w:proofErr w:type="gramStart"/>
      <w:r w:rsidR="003D2AAE">
        <w:rPr>
          <w:b/>
          <w:color w:val="000000"/>
        </w:rPr>
        <w:t xml:space="preserve">  :</w:t>
      </w:r>
      <w:proofErr w:type="gramEnd"/>
      <w:r w:rsidR="003D2AAE">
        <w:rPr>
          <w:b/>
          <w:color w:val="000000"/>
        </w:rPr>
        <w:t xml:space="preserve"> </w:t>
      </w:r>
      <w:r w:rsidR="00886276">
        <w:rPr>
          <w:color w:val="000000"/>
        </w:rPr>
        <w:t>Ensino Médio</w:t>
      </w:r>
      <w:r w:rsidR="0072541E">
        <w:rPr>
          <w:color w:val="000000"/>
        </w:rPr>
        <w:t xml:space="preserve"> Completo</w:t>
      </w:r>
    </w:p>
    <w:p w:rsidR="00BF6033" w:rsidRPr="00F350DB" w:rsidRDefault="00BF6033" w:rsidP="00BF6033">
      <w:pPr>
        <w:rPr>
          <w:color w:val="000000"/>
        </w:rPr>
      </w:pPr>
    </w:p>
    <w:p w:rsidR="00684B04" w:rsidRDefault="000B235B" w:rsidP="00BF6033">
      <w:pPr>
        <w:rPr>
          <w:b/>
          <w:color w:val="000000"/>
        </w:rPr>
      </w:pPr>
      <w:r>
        <w:rPr>
          <w:b/>
          <w:color w:val="000000"/>
        </w:rPr>
        <w:t>Curso</w:t>
      </w:r>
      <w:r w:rsidR="00477D2F">
        <w:rPr>
          <w:b/>
          <w:color w:val="000000"/>
        </w:rPr>
        <w:t>s Complementares</w:t>
      </w:r>
      <w:r w:rsidR="003D2AAE">
        <w:rPr>
          <w:b/>
          <w:color w:val="000000"/>
        </w:rPr>
        <w:t>:</w:t>
      </w:r>
    </w:p>
    <w:p w:rsidR="00474C7D" w:rsidRDefault="008E61C9" w:rsidP="00BF6033">
      <w:pPr>
        <w:rPr>
          <w:color w:val="000000"/>
        </w:rPr>
      </w:pPr>
      <w:r>
        <w:rPr>
          <w:color w:val="000000"/>
        </w:rPr>
        <w:t>Informática</w:t>
      </w:r>
      <w:r w:rsidR="00775D3F">
        <w:rPr>
          <w:color w:val="000000"/>
        </w:rPr>
        <w:t xml:space="preserve"> Básica</w:t>
      </w:r>
    </w:p>
    <w:p w:rsidR="009F6781" w:rsidRDefault="009C1841" w:rsidP="001066A6">
      <w:pPr>
        <w:rPr>
          <w:color w:val="000000"/>
        </w:rPr>
      </w:pPr>
      <w:r>
        <w:rPr>
          <w:color w:val="000000"/>
        </w:rPr>
        <w:t>Mecânico em Máquinas Industriais</w:t>
      </w:r>
      <w:proofErr w:type="gramStart"/>
      <w:r>
        <w:rPr>
          <w:color w:val="000000"/>
        </w:rPr>
        <w:t xml:space="preserve">  </w:t>
      </w:r>
    </w:p>
    <w:p w:rsidR="009C1841" w:rsidRDefault="009F6781" w:rsidP="001066A6">
      <w:pPr>
        <w:rPr>
          <w:b/>
          <w:i/>
          <w:color w:val="000000"/>
        </w:rPr>
      </w:pPr>
      <w:proofErr w:type="gramEnd"/>
      <w:r>
        <w:rPr>
          <w:color w:val="000000"/>
        </w:rPr>
        <w:t xml:space="preserve">Técnico de Administração </w:t>
      </w:r>
      <w:r w:rsidRPr="009F6781">
        <w:rPr>
          <w:b/>
          <w:i/>
          <w:color w:val="000000"/>
        </w:rPr>
        <w:t>(cursando)</w:t>
      </w:r>
    </w:p>
    <w:p w:rsidR="009F6781" w:rsidRPr="009F6781" w:rsidRDefault="009F6781" w:rsidP="001066A6">
      <w:pPr>
        <w:rPr>
          <w:b/>
          <w:i/>
          <w:color w:val="000000"/>
        </w:rPr>
      </w:pPr>
    </w:p>
    <w:p w:rsidR="00BF6033" w:rsidRPr="0072541E" w:rsidRDefault="0072541E" w:rsidP="001066A6">
      <w:pPr>
        <w:rPr>
          <w:b/>
          <w:color w:val="000000"/>
        </w:rPr>
      </w:pPr>
      <w:r w:rsidRPr="0072541E">
        <w:rPr>
          <w:b/>
          <w:color w:val="000000"/>
        </w:rPr>
        <w:t>Experiências Profissionais:</w:t>
      </w:r>
    </w:p>
    <w:p w:rsidR="00BF6033" w:rsidRDefault="00BF6033" w:rsidP="001066A6">
      <w:pPr>
        <w:rPr>
          <w:color w:val="000000"/>
        </w:rPr>
      </w:pPr>
    </w:p>
    <w:p w:rsidR="00BF6033" w:rsidRDefault="009C1841" w:rsidP="001066A6">
      <w:pPr>
        <w:rPr>
          <w:color w:val="000000"/>
        </w:rPr>
      </w:pPr>
      <w:r>
        <w:rPr>
          <w:color w:val="000000"/>
        </w:rPr>
        <w:t xml:space="preserve">Premium Empreendimentos e serviços </w:t>
      </w:r>
      <w:proofErr w:type="spellStart"/>
      <w:r>
        <w:rPr>
          <w:color w:val="000000"/>
        </w:rPr>
        <w:t>Ltda</w:t>
      </w:r>
      <w:proofErr w:type="spellEnd"/>
    </w:p>
    <w:p w:rsidR="0072541E" w:rsidRDefault="0072541E" w:rsidP="001066A6">
      <w:pPr>
        <w:rPr>
          <w:color w:val="000000"/>
        </w:rPr>
      </w:pPr>
      <w:proofErr w:type="spellStart"/>
      <w:r>
        <w:rPr>
          <w:color w:val="000000"/>
        </w:rPr>
        <w:t>Cachoeiro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Itapemirim,</w:t>
      </w:r>
      <w:proofErr w:type="gramEnd"/>
      <w:r>
        <w:rPr>
          <w:color w:val="000000"/>
        </w:rPr>
        <w:t>ES</w:t>
      </w:r>
    </w:p>
    <w:p w:rsidR="00BF6033" w:rsidRDefault="009059EC" w:rsidP="001066A6">
      <w:pPr>
        <w:rPr>
          <w:color w:val="000000"/>
        </w:rPr>
      </w:pPr>
      <w:proofErr w:type="gramStart"/>
      <w:r>
        <w:rPr>
          <w:color w:val="000000"/>
        </w:rPr>
        <w:t>Período:</w:t>
      </w:r>
      <w:proofErr w:type="gramEnd"/>
      <w:r w:rsidR="009C1841">
        <w:rPr>
          <w:color w:val="000000"/>
        </w:rPr>
        <w:t>29/01/2007</w:t>
      </w:r>
      <w:r>
        <w:rPr>
          <w:color w:val="000000"/>
        </w:rPr>
        <w:t xml:space="preserve"> á</w:t>
      </w:r>
      <w:r w:rsidR="009C1841">
        <w:rPr>
          <w:color w:val="000000"/>
        </w:rPr>
        <w:t xml:space="preserve"> 30/06</w:t>
      </w:r>
      <w:r w:rsidR="0072541E">
        <w:rPr>
          <w:color w:val="000000"/>
        </w:rPr>
        <w:t>/2007</w:t>
      </w:r>
    </w:p>
    <w:p w:rsidR="00BF6033" w:rsidRDefault="0072541E" w:rsidP="001066A6">
      <w:pPr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Cargo:</w:t>
      </w:r>
      <w:proofErr w:type="gramEnd"/>
      <w:r w:rsidR="009C1841">
        <w:rPr>
          <w:color w:val="000000"/>
        </w:rPr>
        <w:t>Atendente</w:t>
      </w:r>
    </w:p>
    <w:p w:rsidR="0072541E" w:rsidRDefault="0072541E" w:rsidP="001066A6">
      <w:pPr>
        <w:rPr>
          <w:color w:val="000000"/>
        </w:rPr>
      </w:pPr>
    </w:p>
    <w:p w:rsidR="0072541E" w:rsidRDefault="0072541E" w:rsidP="001066A6">
      <w:pPr>
        <w:rPr>
          <w:color w:val="000000"/>
        </w:rPr>
      </w:pPr>
    </w:p>
    <w:p w:rsidR="0072541E" w:rsidRDefault="009C1841" w:rsidP="001066A6">
      <w:pPr>
        <w:rPr>
          <w:color w:val="000000"/>
        </w:rPr>
      </w:pPr>
      <w:proofErr w:type="spellStart"/>
      <w:r>
        <w:rPr>
          <w:color w:val="000000"/>
        </w:rPr>
        <w:t>Krokibon</w:t>
      </w:r>
      <w:proofErr w:type="spellEnd"/>
      <w:r>
        <w:rPr>
          <w:color w:val="000000"/>
        </w:rPr>
        <w:t xml:space="preserve"> Indústria e Comércio</w:t>
      </w:r>
      <w:r w:rsidR="009B4DC8">
        <w:rPr>
          <w:color w:val="000000"/>
        </w:rPr>
        <w:t xml:space="preserve"> </w:t>
      </w:r>
      <w:proofErr w:type="spellStart"/>
      <w:r w:rsidR="009B4DC8">
        <w:rPr>
          <w:color w:val="000000"/>
        </w:rPr>
        <w:t>Ltda</w:t>
      </w:r>
      <w:proofErr w:type="spellEnd"/>
      <w:r w:rsidR="009B4DC8">
        <w:rPr>
          <w:color w:val="000000"/>
        </w:rPr>
        <w:t xml:space="preserve"> Me</w:t>
      </w:r>
    </w:p>
    <w:p w:rsidR="0072541E" w:rsidRDefault="0072541E" w:rsidP="0072541E">
      <w:pPr>
        <w:rPr>
          <w:color w:val="000000"/>
        </w:rPr>
      </w:pPr>
      <w:proofErr w:type="spellStart"/>
      <w:r>
        <w:rPr>
          <w:color w:val="000000"/>
        </w:rPr>
        <w:t>Cachoeiro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Itapemirim,</w:t>
      </w:r>
      <w:proofErr w:type="gramEnd"/>
      <w:r>
        <w:rPr>
          <w:color w:val="000000"/>
        </w:rPr>
        <w:t>ES</w:t>
      </w:r>
    </w:p>
    <w:p w:rsidR="0072541E" w:rsidRDefault="009B4DC8" w:rsidP="001066A6">
      <w:pPr>
        <w:rPr>
          <w:color w:val="000000"/>
        </w:rPr>
      </w:pPr>
      <w:proofErr w:type="gramStart"/>
      <w:r>
        <w:rPr>
          <w:color w:val="000000"/>
        </w:rPr>
        <w:t>Período:</w:t>
      </w:r>
      <w:proofErr w:type="gramEnd"/>
      <w:r>
        <w:rPr>
          <w:color w:val="000000"/>
        </w:rPr>
        <w:t>28/09/2009 á 30/04/2010</w:t>
      </w:r>
    </w:p>
    <w:p w:rsidR="0072541E" w:rsidRDefault="0072541E" w:rsidP="001066A6">
      <w:pPr>
        <w:rPr>
          <w:color w:val="000000"/>
        </w:rPr>
      </w:pPr>
      <w:proofErr w:type="gramStart"/>
      <w:r>
        <w:rPr>
          <w:color w:val="000000"/>
        </w:rPr>
        <w:t>Cargo:</w:t>
      </w:r>
      <w:proofErr w:type="gramEnd"/>
      <w:r>
        <w:rPr>
          <w:color w:val="000000"/>
        </w:rPr>
        <w:t>Vendedora</w:t>
      </w:r>
    </w:p>
    <w:p w:rsidR="0072541E" w:rsidRDefault="0072541E" w:rsidP="001066A6">
      <w:pPr>
        <w:rPr>
          <w:color w:val="000000"/>
        </w:rPr>
      </w:pPr>
    </w:p>
    <w:p w:rsidR="0072541E" w:rsidRDefault="0072541E" w:rsidP="001066A6">
      <w:pPr>
        <w:rPr>
          <w:color w:val="000000"/>
        </w:rPr>
      </w:pPr>
    </w:p>
    <w:p w:rsidR="0072541E" w:rsidRDefault="009B4DC8" w:rsidP="001066A6">
      <w:pPr>
        <w:rPr>
          <w:color w:val="000000"/>
        </w:rPr>
      </w:pPr>
      <w:proofErr w:type="spellStart"/>
      <w:r>
        <w:rPr>
          <w:color w:val="000000"/>
        </w:rPr>
        <w:t>Proficenter</w:t>
      </w:r>
      <w:proofErr w:type="spellEnd"/>
      <w:r>
        <w:rPr>
          <w:color w:val="000000"/>
        </w:rPr>
        <w:t xml:space="preserve"> Terceirização Industrial </w:t>
      </w:r>
      <w:proofErr w:type="spellStart"/>
      <w:r>
        <w:rPr>
          <w:color w:val="000000"/>
        </w:rPr>
        <w:t>Ltda</w:t>
      </w:r>
      <w:proofErr w:type="spellEnd"/>
      <w:r>
        <w:rPr>
          <w:color w:val="000000"/>
        </w:rPr>
        <w:t xml:space="preserve"> (PEPSICO)</w:t>
      </w:r>
    </w:p>
    <w:p w:rsidR="0072541E" w:rsidRDefault="0072541E" w:rsidP="0072541E">
      <w:pPr>
        <w:rPr>
          <w:color w:val="000000"/>
        </w:rPr>
      </w:pPr>
      <w:proofErr w:type="spellStart"/>
      <w:r>
        <w:rPr>
          <w:color w:val="000000"/>
        </w:rPr>
        <w:t>Cachoeiro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Itapemirim,</w:t>
      </w:r>
      <w:proofErr w:type="gramEnd"/>
      <w:r>
        <w:rPr>
          <w:color w:val="000000"/>
        </w:rPr>
        <w:t>ES</w:t>
      </w:r>
    </w:p>
    <w:p w:rsidR="0072541E" w:rsidRDefault="009B4DC8" w:rsidP="001066A6">
      <w:pPr>
        <w:rPr>
          <w:color w:val="000000"/>
        </w:rPr>
      </w:pPr>
      <w:proofErr w:type="gramStart"/>
      <w:r>
        <w:rPr>
          <w:color w:val="000000"/>
        </w:rPr>
        <w:t>Período:</w:t>
      </w:r>
      <w:proofErr w:type="gramEnd"/>
      <w:r>
        <w:rPr>
          <w:color w:val="000000"/>
        </w:rPr>
        <w:t>27/01/2011 á 26/02</w:t>
      </w:r>
      <w:r w:rsidR="0072541E">
        <w:rPr>
          <w:color w:val="000000"/>
        </w:rPr>
        <w:t>/20</w:t>
      </w:r>
      <w:r>
        <w:rPr>
          <w:color w:val="000000"/>
        </w:rPr>
        <w:t>13</w:t>
      </w:r>
    </w:p>
    <w:p w:rsidR="00B206EC" w:rsidRDefault="0072541E" w:rsidP="009059EC">
      <w:pPr>
        <w:rPr>
          <w:color w:val="000000"/>
        </w:rPr>
      </w:pPr>
      <w:proofErr w:type="gramStart"/>
      <w:r>
        <w:rPr>
          <w:color w:val="000000"/>
        </w:rPr>
        <w:t>Cargo:</w:t>
      </w:r>
      <w:proofErr w:type="gramEnd"/>
      <w:r w:rsidR="009B4DC8">
        <w:rPr>
          <w:color w:val="000000"/>
        </w:rPr>
        <w:t>Líder de produção/Administradora de turno</w:t>
      </w:r>
    </w:p>
    <w:p w:rsidR="00B206EC" w:rsidRDefault="00B206EC" w:rsidP="009059EC">
      <w:pPr>
        <w:rPr>
          <w:color w:val="000000"/>
        </w:rPr>
      </w:pPr>
    </w:p>
    <w:p w:rsidR="00B206EC" w:rsidRDefault="00B206EC" w:rsidP="009059EC">
      <w:pPr>
        <w:rPr>
          <w:color w:val="000000"/>
        </w:rPr>
      </w:pPr>
    </w:p>
    <w:p w:rsidR="009059EC" w:rsidRDefault="008C7F70" w:rsidP="009059EC">
      <w:pPr>
        <w:rPr>
          <w:color w:val="000000"/>
        </w:rPr>
      </w:pPr>
      <w:r>
        <w:rPr>
          <w:color w:val="000000"/>
        </w:rPr>
        <w:t>_____________________</w:t>
      </w:r>
    </w:p>
    <w:p w:rsidR="001066A6" w:rsidRDefault="009C1841" w:rsidP="001066A6">
      <w:pPr>
        <w:rPr>
          <w:color w:val="000000"/>
        </w:rPr>
      </w:pPr>
      <w:r>
        <w:rPr>
          <w:b/>
          <w:noProof/>
          <w:color w:val="000000"/>
          <w:sz w:val="36"/>
          <w:szCs w:val="36"/>
        </w:rPr>
        <w:t>Kamila Crisanto Santos</w:t>
      </w:r>
    </w:p>
    <w:p w:rsidR="00BF6033" w:rsidRDefault="00BF6033" w:rsidP="001066A6">
      <w:pPr>
        <w:rPr>
          <w:color w:val="000000"/>
        </w:rPr>
      </w:pPr>
    </w:p>
    <w:p w:rsidR="00BF6033" w:rsidRDefault="00BF6033" w:rsidP="001066A6">
      <w:pPr>
        <w:rPr>
          <w:color w:val="000000"/>
        </w:rPr>
      </w:pPr>
    </w:p>
    <w:p w:rsidR="009D056A" w:rsidRDefault="00D23B2D" w:rsidP="001066A6">
      <w:pPr>
        <w:rPr>
          <w:color w:val="000000"/>
        </w:rPr>
      </w:pPr>
      <w:proofErr w:type="spellStart"/>
      <w:r>
        <w:rPr>
          <w:color w:val="000000"/>
        </w:rPr>
        <w:t>Cachoeiro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Itpaemirim</w:t>
      </w:r>
      <w:proofErr w:type="spellEnd"/>
      <w:r>
        <w:rPr>
          <w:color w:val="000000"/>
        </w:rPr>
        <w:t>,ES</w:t>
      </w:r>
      <w:r w:rsidR="009D056A">
        <w:rPr>
          <w:color w:val="000000"/>
        </w:rPr>
        <w:t xml:space="preserve"> </w:t>
      </w:r>
      <w:r w:rsidR="00A342DC">
        <w:rPr>
          <w:color w:val="000000"/>
        </w:rPr>
        <w:t>____</w:t>
      </w:r>
      <w:r w:rsidR="009D056A">
        <w:rPr>
          <w:color w:val="000000"/>
        </w:rPr>
        <w:t xml:space="preserve"> de</w:t>
      </w:r>
      <w:r w:rsidR="00A342DC">
        <w:rPr>
          <w:color w:val="000000"/>
        </w:rPr>
        <w:t>______________</w:t>
      </w:r>
      <w:r w:rsidR="00754E7F">
        <w:rPr>
          <w:color w:val="000000"/>
        </w:rPr>
        <w:t xml:space="preserve"> 201</w:t>
      </w:r>
      <w:r w:rsidR="00FE14B6">
        <w:rPr>
          <w:color w:val="000000"/>
        </w:rPr>
        <w:t>4</w:t>
      </w:r>
    </w:p>
    <w:p w:rsidR="009D056A" w:rsidRDefault="009D056A" w:rsidP="001066A6">
      <w:pPr>
        <w:rPr>
          <w:color w:val="000000"/>
        </w:rPr>
      </w:pPr>
    </w:p>
    <w:p w:rsidR="009D056A" w:rsidRDefault="009D056A" w:rsidP="009D056A">
      <w:pPr>
        <w:jc w:val="center"/>
        <w:rPr>
          <w:color w:val="000000"/>
        </w:rPr>
      </w:pPr>
    </w:p>
    <w:sectPr w:rsidR="009D056A" w:rsidSect="008C7F70">
      <w:pgSz w:w="11906" w:h="16838"/>
      <w:pgMar w:top="426" w:right="127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9C1841"/>
    <w:rsid w:val="00080680"/>
    <w:rsid w:val="000B235B"/>
    <w:rsid w:val="000D0830"/>
    <w:rsid w:val="000F4146"/>
    <w:rsid w:val="001066A6"/>
    <w:rsid w:val="001A2907"/>
    <w:rsid w:val="00202C62"/>
    <w:rsid w:val="00225E9F"/>
    <w:rsid w:val="002A423E"/>
    <w:rsid w:val="002E22AA"/>
    <w:rsid w:val="003118E7"/>
    <w:rsid w:val="00383294"/>
    <w:rsid w:val="003D2AAE"/>
    <w:rsid w:val="00474C7D"/>
    <w:rsid w:val="00477D2F"/>
    <w:rsid w:val="004972D6"/>
    <w:rsid w:val="004F3F76"/>
    <w:rsid w:val="00501006"/>
    <w:rsid w:val="00526D77"/>
    <w:rsid w:val="00552D6D"/>
    <w:rsid w:val="00570220"/>
    <w:rsid w:val="005F1277"/>
    <w:rsid w:val="005F5FF8"/>
    <w:rsid w:val="006306F3"/>
    <w:rsid w:val="00646B93"/>
    <w:rsid w:val="00657AF6"/>
    <w:rsid w:val="00684B04"/>
    <w:rsid w:val="00692E38"/>
    <w:rsid w:val="006B49F7"/>
    <w:rsid w:val="006C68E9"/>
    <w:rsid w:val="006D477C"/>
    <w:rsid w:val="0072541E"/>
    <w:rsid w:val="00754E7F"/>
    <w:rsid w:val="00775D3F"/>
    <w:rsid w:val="0078696B"/>
    <w:rsid w:val="0079503A"/>
    <w:rsid w:val="007D69D4"/>
    <w:rsid w:val="0080270D"/>
    <w:rsid w:val="00856F8D"/>
    <w:rsid w:val="00860ED9"/>
    <w:rsid w:val="00886276"/>
    <w:rsid w:val="008C7F70"/>
    <w:rsid w:val="008E1B48"/>
    <w:rsid w:val="008E61C9"/>
    <w:rsid w:val="009059EC"/>
    <w:rsid w:val="0091259A"/>
    <w:rsid w:val="00922E34"/>
    <w:rsid w:val="00936F36"/>
    <w:rsid w:val="0097101F"/>
    <w:rsid w:val="00972D5D"/>
    <w:rsid w:val="009B4DC8"/>
    <w:rsid w:val="009C1841"/>
    <w:rsid w:val="009D056A"/>
    <w:rsid w:val="009F6781"/>
    <w:rsid w:val="00A342DC"/>
    <w:rsid w:val="00A52A16"/>
    <w:rsid w:val="00AB06DE"/>
    <w:rsid w:val="00B206EC"/>
    <w:rsid w:val="00B54C40"/>
    <w:rsid w:val="00BC3DC5"/>
    <w:rsid w:val="00BF5E7B"/>
    <w:rsid w:val="00BF6033"/>
    <w:rsid w:val="00C25B05"/>
    <w:rsid w:val="00C26752"/>
    <w:rsid w:val="00C277B7"/>
    <w:rsid w:val="00C4546B"/>
    <w:rsid w:val="00C7175D"/>
    <w:rsid w:val="00C72960"/>
    <w:rsid w:val="00CC74AF"/>
    <w:rsid w:val="00CD6710"/>
    <w:rsid w:val="00D23B2D"/>
    <w:rsid w:val="00DC317D"/>
    <w:rsid w:val="00DC7E66"/>
    <w:rsid w:val="00E50734"/>
    <w:rsid w:val="00E6207F"/>
    <w:rsid w:val="00EA57DA"/>
    <w:rsid w:val="00F21192"/>
    <w:rsid w:val="00F350DB"/>
    <w:rsid w:val="00F758C6"/>
    <w:rsid w:val="00FE14B6"/>
    <w:rsid w:val="00FE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C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C3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C3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a\Documents\curriculo%20maril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E484-4653-4E06-82A1-1D1CE84D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curriculo marilia</Template>
  <TotalTime>28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Léia da Silva Prata</vt:lpstr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Léia da Silva Prata</dc:title>
  <dc:creator>Camila</dc:creator>
  <cp:lastModifiedBy>Camila</cp:lastModifiedBy>
  <cp:revision>7</cp:revision>
  <cp:lastPrinted>2014-05-06T14:09:00Z</cp:lastPrinted>
  <dcterms:created xsi:type="dcterms:W3CDTF">2013-09-10T02:23:00Z</dcterms:created>
  <dcterms:modified xsi:type="dcterms:W3CDTF">2014-05-06T14:10:00Z</dcterms:modified>
</cp:coreProperties>
</file>