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05" w:rsidRDefault="00663105">
      <w:pPr>
        <w:spacing w:after="0"/>
        <w:jc w:val="center"/>
        <w:rPr>
          <w:b/>
          <w:u w:val="single"/>
        </w:rPr>
      </w:pPr>
    </w:p>
    <w:p w:rsidR="00663105" w:rsidRDefault="00072DE1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Fabiana Alves de Figueiredo</w:t>
      </w:r>
    </w:p>
    <w:p w:rsidR="00663105" w:rsidRDefault="00890223" w:rsidP="00890223">
      <w:pPr>
        <w:spacing w:after="0"/>
        <w:jc w:val="right"/>
      </w:pPr>
      <w:r w:rsidRPr="00890223">
        <w:drawing>
          <wp:inline distT="0" distB="0" distL="0" distR="0">
            <wp:extent cx="847725" cy="1238250"/>
            <wp:effectExtent l="19050" t="0" r="9525" b="0"/>
            <wp:docPr id="3" name="Imagem 1" descr="C:\Users\administrator\Desktop\Fabiana\favo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abiana\favori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26" cy="123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105" w:rsidRDefault="00072DE1">
      <w:pPr>
        <w:spacing w:after="0"/>
      </w:pPr>
      <w:r>
        <w:t xml:space="preserve">Rua: Indiana 173/ 402 Nova </w:t>
      </w:r>
      <w:r w:rsidR="003A0A01">
        <w:t>Suíça</w:t>
      </w:r>
      <w:r>
        <w:t xml:space="preserve"> </w:t>
      </w:r>
      <w:proofErr w:type="spellStart"/>
      <w:proofErr w:type="gramStart"/>
      <w:r>
        <w:t>Bh</w:t>
      </w:r>
      <w:proofErr w:type="spellEnd"/>
      <w:proofErr w:type="gramEnd"/>
    </w:p>
    <w:p w:rsidR="00663105" w:rsidRDefault="00072DE1">
      <w:pPr>
        <w:spacing w:after="0"/>
      </w:pPr>
      <w:r>
        <w:t>E</w:t>
      </w:r>
      <w:r w:rsidR="00CE4FE9">
        <w:t xml:space="preserve">mail: </w:t>
      </w:r>
      <w:r>
        <w:t>fabi.figueiredo10@gmai</w:t>
      </w:r>
      <w:r w:rsidR="00CE4FE9">
        <w:t xml:space="preserve">l.com.br </w:t>
      </w:r>
    </w:p>
    <w:p w:rsidR="00663105" w:rsidRDefault="00DE6453">
      <w:pPr>
        <w:spacing w:after="0"/>
      </w:pPr>
      <w:r>
        <w:t xml:space="preserve">Celular: </w:t>
      </w:r>
      <w:r w:rsidR="00072DE1">
        <w:t>31.992492177</w:t>
      </w:r>
      <w:r w:rsidR="00FA58BF">
        <w:t xml:space="preserve"> - </w:t>
      </w:r>
      <w:r w:rsidR="00072DE1">
        <w:t>38</w:t>
      </w:r>
      <w:r w:rsidR="00CE4FE9">
        <w:t xml:space="preserve"> anos </w:t>
      </w:r>
      <w:r w:rsidR="006566D2">
        <w:t>(Divorciada)</w:t>
      </w:r>
    </w:p>
    <w:p w:rsidR="00663105" w:rsidRDefault="00876C43">
      <w:pPr>
        <w:rPr>
          <w:u w:val="single"/>
        </w:rPr>
      </w:pPr>
      <w:r w:rsidRPr="00876C43">
        <w:rPr>
          <w:noProof/>
          <w:lang w:eastAsia="pt-BR"/>
        </w:rPr>
        <w:pict>
          <v:line id="_x0000_s1026" style="position:absolute;flip:x;z-index:251658240;mso-width-relative:margin;mso-height-relative:margin" from="2.7pt,6.45pt" to="470.7pt,6.45pt" o:gfxdata="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5IkVdQAAAAHAQAADwAAAAAAAAABACAAAAAiAAAA&#10;ZHJzL2Rvd25yZXYueG1sUEsBAhQAFAAAAAgAh07iQJA39T/SAQAAmwMAAA4AAAAAAAAAAQAgAAAA&#10;IwEAAGRycy9lMm9Eb2MueG1sUEsFBgAAAAAGAAYAWQEAAGcFAAAAAA==&#10;" strokecolor="#4a7ebb"/>
        </w:pict>
      </w:r>
    </w:p>
    <w:p w:rsidR="00663105" w:rsidRDefault="00CE4FE9">
      <w:pPr>
        <w:rPr>
          <w:b/>
          <w:i/>
          <w:u w:val="single"/>
        </w:rPr>
      </w:pPr>
      <w:r>
        <w:rPr>
          <w:b/>
          <w:i/>
          <w:u w:val="single"/>
        </w:rPr>
        <w:t>EDUCAÇÃO</w:t>
      </w:r>
    </w:p>
    <w:p w:rsidR="00663105" w:rsidRDefault="00072DE1" w:rsidP="00072DE1">
      <w:pPr>
        <w:pStyle w:val="Pargrafoda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Direito </w:t>
      </w:r>
      <w:r w:rsidR="00A27F31">
        <w:rPr>
          <w:i/>
        </w:rPr>
        <w:t>-</w:t>
      </w:r>
      <w:r>
        <w:rPr>
          <w:i/>
        </w:rPr>
        <w:t>(Em curso) Faculdade Estácio de Sá</w:t>
      </w:r>
    </w:p>
    <w:p w:rsidR="00072DE1" w:rsidRPr="00072DE1" w:rsidRDefault="00072DE1" w:rsidP="00072DE1">
      <w:pPr>
        <w:pStyle w:val="Pargrafoda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Gestão financeira </w:t>
      </w:r>
      <w:r w:rsidR="00A27F31">
        <w:rPr>
          <w:i/>
        </w:rPr>
        <w:t>-</w:t>
      </w:r>
      <w:r>
        <w:rPr>
          <w:i/>
        </w:rPr>
        <w:t xml:space="preserve">(EAD em curso) Faculdade Estácio de Sá </w:t>
      </w:r>
    </w:p>
    <w:p w:rsidR="00DE6453" w:rsidRDefault="00072DE1" w:rsidP="00DE6453">
      <w:pPr>
        <w:jc w:val="both"/>
        <w:rPr>
          <w:i/>
        </w:rPr>
      </w:pPr>
      <w:r>
        <w:rPr>
          <w:i/>
        </w:rPr>
        <w:t xml:space="preserve">Cursos extracurriculares: </w:t>
      </w:r>
    </w:p>
    <w:p w:rsidR="00072DE1" w:rsidRPr="00A27F31" w:rsidRDefault="00072DE1" w:rsidP="00072DE1">
      <w:pPr>
        <w:pStyle w:val="PargrafodaLista"/>
        <w:numPr>
          <w:ilvl w:val="0"/>
          <w:numId w:val="2"/>
        </w:numPr>
        <w:jc w:val="both"/>
      </w:pPr>
      <w:r w:rsidRPr="00A27F31">
        <w:t>Psicologia Organizacional</w:t>
      </w:r>
      <w:r w:rsidR="00A27F31" w:rsidRPr="00A27F31">
        <w:t xml:space="preserve"> (2016)</w:t>
      </w:r>
    </w:p>
    <w:p w:rsidR="00A27F31" w:rsidRPr="00A27F31" w:rsidRDefault="00A27F31" w:rsidP="00072DE1">
      <w:pPr>
        <w:pStyle w:val="PargrafodaLista"/>
        <w:numPr>
          <w:ilvl w:val="0"/>
          <w:numId w:val="2"/>
        </w:numPr>
        <w:jc w:val="both"/>
      </w:pPr>
      <w:r w:rsidRPr="00A27F31">
        <w:t>Oratória (2017)</w:t>
      </w:r>
    </w:p>
    <w:p w:rsidR="00A27F31" w:rsidRPr="00A27F31" w:rsidRDefault="00A27F31" w:rsidP="00072DE1">
      <w:pPr>
        <w:pStyle w:val="PargrafodaLista"/>
        <w:numPr>
          <w:ilvl w:val="0"/>
          <w:numId w:val="2"/>
        </w:numPr>
        <w:jc w:val="both"/>
        <w:rPr>
          <w:b/>
          <w:i/>
          <w:u w:val="single"/>
        </w:rPr>
      </w:pPr>
      <w:r w:rsidRPr="00A27F31">
        <w:t>Segurança</w:t>
      </w:r>
      <w:r>
        <w:rPr>
          <w:b/>
          <w:i/>
          <w:u w:val="single"/>
        </w:rPr>
        <w:t xml:space="preserve"> </w:t>
      </w:r>
      <w:r w:rsidRPr="00A27F31">
        <w:t>do</w:t>
      </w:r>
      <w:r>
        <w:rPr>
          <w:b/>
          <w:i/>
          <w:u w:val="single"/>
        </w:rPr>
        <w:t xml:space="preserve"> </w:t>
      </w:r>
      <w:r w:rsidRPr="00A27F31">
        <w:t>Trabalho</w:t>
      </w:r>
      <w:r>
        <w:t xml:space="preserve"> (2018-35H)</w:t>
      </w:r>
    </w:p>
    <w:p w:rsidR="00A27F31" w:rsidRPr="00A27F31" w:rsidRDefault="00A27F31" w:rsidP="00072DE1">
      <w:pPr>
        <w:pStyle w:val="PargrafodaLista"/>
        <w:numPr>
          <w:ilvl w:val="0"/>
          <w:numId w:val="2"/>
        </w:numPr>
        <w:jc w:val="both"/>
        <w:rPr>
          <w:b/>
          <w:i/>
          <w:u w:val="single"/>
        </w:rPr>
      </w:pPr>
      <w:r>
        <w:t>Logística (2018- 30H)</w:t>
      </w:r>
    </w:p>
    <w:p w:rsidR="00A27F31" w:rsidRPr="00A27F31" w:rsidRDefault="00A27F31" w:rsidP="00072DE1">
      <w:pPr>
        <w:pStyle w:val="PargrafodaLista"/>
        <w:numPr>
          <w:ilvl w:val="0"/>
          <w:numId w:val="2"/>
        </w:numPr>
        <w:jc w:val="both"/>
        <w:rPr>
          <w:b/>
          <w:i/>
          <w:u w:val="single"/>
        </w:rPr>
      </w:pPr>
      <w:r>
        <w:t>Comercio Exterior (em curso)</w:t>
      </w:r>
    </w:p>
    <w:p w:rsidR="00A27F31" w:rsidRPr="00072DE1" w:rsidRDefault="00A27F31" w:rsidP="00072DE1">
      <w:pPr>
        <w:pStyle w:val="PargrafodaLista"/>
        <w:numPr>
          <w:ilvl w:val="0"/>
          <w:numId w:val="2"/>
        </w:numPr>
        <w:jc w:val="both"/>
        <w:rPr>
          <w:b/>
          <w:i/>
          <w:u w:val="single"/>
        </w:rPr>
      </w:pPr>
      <w:r>
        <w:t>Gestão de Qualidade (em curso)</w:t>
      </w:r>
    </w:p>
    <w:p w:rsidR="00663105" w:rsidRDefault="00CE4FE9">
      <w:pPr>
        <w:rPr>
          <w:b/>
          <w:i/>
          <w:u w:val="single"/>
        </w:rPr>
      </w:pPr>
      <w:r>
        <w:rPr>
          <w:b/>
          <w:i/>
          <w:u w:val="single"/>
        </w:rPr>
        <w:t>SINTESE DAS QUALIFICAÇÕES</w:t>
      </w:r>
    </w:p>
    <w:p w:rsidR="00663105" w:rsidRDefault="00CE4FE9">
      <w:pPr>
        <w:pStyle w:val="PargrafodaLista1"/>
        <w:numPr>
          <w:ilvl w:val="0"/>
          <w:numId w:val="1"/>
        </w:numPr>
      </w:pPr>
      <w:r>
        <w:t>Atuação na área Comercial, com experiência na supervisão de equipes, planejamento de vendas, prospecção e fidelização de clientes, análise de indicadores do mercado consumidor e acompanhamento das atividades de campo.</w:t>
      </w:r>
    </w:p>
    <w:p w:rsidR="00663105" w:rsidRDefault="00663105">
      <w:pPr>
        <w:pStyle w:val="PargrafodaLista1"/>
        <w:ind w:left="765"/>
      </w:pPr>
    </w:p>
    <w:p w:rsidR="00663105" w:rsidRDefault="00CE4FE9">
      <w:pPr>
        <w:pStyle w:val="PargrafodaLista1"/>
        <w:numPr>
          <w:ilvl w:val="0"/>
          <w:numId w:val="1"/>
        </w:numPr>
      </w:pPr>
      <w:r>
        <w:t xml:space="preserve">Habilidade no atendimento aos clientes no pré e </w:t>
      </w:r>
      <w:r w:rsidR="00FA58BF">
        <w:t>pós-vendas</w:t>
      </w:r>
      <w:r>
        <w:t>, esclarecimento de dúvidas sobre produtos e resolução de problemas.</w:t>
      </w:r>
    </w:p>
    <w:p w:rsidR="00663105" w:rsidRDefault="00663105">
      <w:pPr>
        <w:pStyle w:val="PargrafodaLista1"/>
        <w:ind w:left="765"/>
      </w:pPr>
    </w:p>
    <w:p w:rsidR="00663105" w:rsidRDefault="00CE4FE9">
      <w:pPr>
        <w:pStyle w:val="PargrafodaLista1"/>
        <w:numPr>
          <w:ilvl w:val="0"/>
          <w:numId w:val="1"/>
        </w:numPr>
      </w:pPr>
      <w:r>
        <w:t xml:space="preserve">Experiência na análise das necessidades do cliente, identificação de novos mercados, elaboração de planos estratégicos e no estudo das ações das empresas concorrentes. </w:t>
      </w:r>
    </w:p>
    <w:p w:rsidR="00663105" w:rsidRDefault="00663105">
      <w:pPr>
        <w:pStyle w:val="PargrafodaLista1"/>
      </w:pPr>
    </w:p>
    <w:p w:rsidR="00663105" w:rsidRDefault="00CE4FE9" w:rsidP="00170418">
      <w:pPr>
        <w:pStyle w:val="PargrafodaLista1"/>
        <w:numPr>
          <w:ilvl w:val="0"/>
          <w:numId w:val="1"/>
        </w:numPr>
      </w:pPr>
      <w:r>
        <w:t xml:space="preserve">Vivência na divulgação de ações promocionais, </w:t>
      </w:r>
      <w:r w:rsidR="00170418">
        <w:t xml:space="preserve">e </w:t>
      </w:r>
      <w:r w:rsidR="00412F01">
        <w:t>campanhas.</w:t>
      </w:r>
    </w:p>
    <w:p w:rsidR="00170418" w:rsidRDefault="00170418" w:rsidP="00170418">
      <w:pPr>
        <w:pStyle w:val="PargrafodaLista1"/>
        <w:ind w:left="765"/>
      </w:pPr>
    </w:p>
    <w:p w:rsidR="00663105" w:rsidRDefault="00CE4FE9">
      <w:pPr>
        <w:pStyle w:val="PargrafodaLista1"/>
        <w:numPr>
          <w:ilvl w:val="0"/>
          <w:numId w:val="1"/>
        </w:numPr>
      </w:pPr>
      <w:r>
        <w:t xml:space="preserve"> Responsável pela seleção, treinamento e desenvolvimento de novos funcionários, bem como pela integração junto à equipe. </w:t>
      </w:r>
    </w:p>
    <w:p w:rsidR="00663105" w:rsidRDefault="00663105">
      <w:pPr>
        <w:pStyle w:val="PargrafodaLista1"/>
      </w:pPr>
    </w:p>
    <w:p w:rsidR="00663105" w:rsidRDefault="00CE4FE9">
      <w:pPr>
        <w:pStyle w:val="PargrafodaLista1"/>
        <w:numPr>
          <w:ilvl w:val="0"/>
          <w:numId w:val="1"/>
        </w:numPr>
      </w:pPr>
      <w:r>
        <w:t xml:space="preserve"> Sucesso na fidelização de clientes, aumentando as vendas</w:t>
      </w:r>
      <w:proofErr w:type="gramStart"/>
      <w:r>
        <w:t xml:space="preserve">  </w:t>
      </w:r>
      <w:proofErr w:type="gramEnd"/>
      <w:r>
        <w:t xml:space="preserve">por meio da elaboração de promoções. </w:t>
      </w:r>
    </w:p>
    <w:p w:rsidR="00663105" w:rsidRDefault="00663105">
      <w:pPr>
        <w:pStyle w:val="PargrafodaLista1"/>
      </w:pPr>
    </w:p>
    <w:p w:rsidR="00663105" w:rsidRDefault="00CE4FE9">
      <w:pPr>
        <w:pStyle w:val="PargrafodaLista1"/>
        <w:numPr>
          <w:ilvl w:val="0"/>
          <w:numId w:val="1"/>
        </w:numPr>
      </w:pPr>
      <w:r>
        <w:t xml:space="preserve"> Atuação na condução de reuniões e elaboração de relatórios e planilhas, auxiliando na definição de metas. </w:t>
      </w:r>
    </w:p>
    <w:p w:rsidR="00B94260" w:rsidRDefault="00B94260" w:rsidP="00B94260">
      <w:pPr>
        <w:pStyle w:val="PargrafodaLista"/>
      </w:pPr>
    </w:p>
    <w:p w:rsidR="00B94260" w:rsidRDefault="00B94260">
      <w:pPr>
        <w:pStyle w:val="PargrafodaLista1"/>
        <w:numPr>
          <w:ilvl w:val="0"/>
          <w:numId w:val="1"/>
        </w:numPr>
      </w:pPr>
      <w:r>
        <w:t xml:space="preserve">Destaque por </w:t>
      </w:r>
      <w:r w:rsidR="00412F01">
        <w:t>três</w:t>
      </w:r>
      <w:r>
        <w:t xml:space="preserve"> anos consecutivos na atual empresa</w:t>
      </w:r>
      <w:r w:rsidR="00412F01">
        <w:t xml:space="preserve"> prêmio</w:t>
      </w:r>
      <w:r>
        <w:t xml:space="preserve"> em </w:t>
      </w:r>
      <w:r w:rsidR="00412F01">
        <w:t>2016, 2017 prê</w:t>
      </w:r>
      <w:r>
        <w:t>mio como a única filial do grupo a realizar 100% dos objetivos.</w:t>
      </w:r>
    </w:p>
    <w:p w:rsidR="00170418" w:rsidRDefault="00170418">
      <w:pPr>
        <w:rPr>
          <w:b/>
          <w:i/>
          <w:u w:val="single"/>
        </w:rPr>
      </w:pPr>
    </w:p>
    <w:p w:rsidR="00663105" w:rsidRDefault="00CE4FE9">
      <w:pPr>
        <w:rPr>
          <w:b/>
          <w:i/>
          <w:u w:val="single"/>
        </w:rPr>
      </w:pPr>
      <w:r>
        <w:rPr>
          <w:b/>
          <w:i/>
          <w:u w:val="single"/>
        </w:rPr>
        <w:t>EXPERIÊNCIA PROFISSIONAL:</w:t>
      </w:r>
    </w:p>
    <w:p w:rsidR="00663105" w:rsidRDefault="00663105">
      <w:pPr>
        <w:spacing w:after="0"/>
      </w:pPr>
    </w:p>
    <w:p w:rsidR="00663105" w:rsidRDefault="00663105">
      <w:pPr>
        <w:spacing w:after="0"/>
      </w:pPr>
    </w:p>
    <w:p w:rsidR="00663105" w:rsidRDefault="00F31E81" w:rsidP="00170418">
      <w:pPr>
        <w:spacing w:after="0"/>
      </w:pPr>
      <w:r>
        <w:rPr>
          <w:b/>
          <w:u w:val="single"/>
        </w:rPr>
        <w:t>2001 á 2004</w:t>
      </w:r>
      <w:r w:rsidR="00170418">
        <w:rPr>
          <w:b/>
          <w:u w:val="single"/>
        </w:rPr>
        <w:t>:</w:t>
      </w:r>
      <w:r w:rsidR="00CE4FE9">
        <w:t xml:space="preserve">       </w:t>
      </w:r>
      <w:r>
        <w:t>Sócia</w:t>
      </w:r>
      <w:r w:rsidR="00170418">
        <w:t xml:space="preserve">- </w:t>
      </w:r>
      <w:r>
        <w:t>Proprietária:</w:t>
      </w:r>
      <w:proofErr w:type="gramStart"/>
      <w:r>
        <w:t xml:space="preserve"> </w:t>
      </w:r>
      <w:r w:rsidR="00170418">
        <w:t xml:space="preserve"> </w:t>
      </w:r>
      <w:proofErr w:type="gramEnd"/>
      <w:r w:rsidR="00170418">
        <w:t xml:space="preserve">Casa de Peças e </w:t>
      </w:r>
      <w:r>
        <w:t xml:space="preserve">acessórios </w:t>
      </w:r>
      <w:proofErr w:type="spellStart"/>
      <w:r>
        <w:t>Dyno</w:t>
      </w:r>
      <w:proofErr w:type="spellEnd"/>
    </w:p>
    <w:p w:rsidR="00F31E81" w:rsidRDefault="00F31E81" w:rsidP="00170418">
      <w:pPr>
        <w:spacing w:after="0"/>
        <w:rPr>
          <w:b/>
        </w:rPr>
      </w:pPr>
      <w:r>
        <w:t xml:space="preserve">Governador Valadares- </w:t>
      </w:r>
      <w:proofErr w:type="spellStart"/>
      <w:proofErr w:type="gramStart"/>
      <w:r>
        <w:t>Mg</w:t>
      </w:r>
      <w:proofErr w:type="spellEnd"/>
      <w:proofErr w:type="gramEnd"/>
    </w:p>
    <w:p w:rsidR="00663105" w:rsidRDefault="00663105">
      <w:pPr>
        <w:spacing w:after="0"/>
        <w:ind w:left="708" w:firstLine="708"/>
        <w:rPr>
          <w:b/>
        </w:rPr>
      </w:pPr>
    </w:p>
    <w:p w:rsidR="00FA58BF" w:rsidRDefault="00FA58BF">
      <w:pPr>
        <w:spacing w:after="0"/>
        <w:ind w:left="708" w:firstLine="708"/>
        <w:rPr>
          <w:b/>
        </w:rPr>
      </w:pPr>
    </w:p>
    <w:p w:rsidR="00663105" w:rsidRDefault="00F31E81">
      <w:pPr>
        <w:jc w:val="both"/>
        <w:rPr>
          <w:i/>
        </w:rPr>
      </w:pPr>
      <w:r>
        <w:rPr>
          <w:i/>
        </w:rPr>
        <w:t>Liderava uma equipe de 15</w:t>
      </w:r>
      <w:r w:rsidR="00CE4FE9">
        <w:rPr>
          <w:i/>
        </w:rPr>
        <w:t xml:space="preserve"> funcionários diretos e </w:t>
      </w:r>
      <w:r>
        <w:rPr>
          <w:i/>
        </w:rPr>
        <w:t>indiretos, sendo, mecânicos, balconistas e motoboys</w:t>
      </w:r>
      <w:r w:rsidR="00CE4FE9">
        <w:rPr>
          <w:i/>
        </w:rPr>
        <w:t>.</w:t>
      </w:r>
    </w:p>
    <w:p w:rsidR="007D7347" w:rsidRDefault="007D7347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</w:p>
    <w:p w:rsidR="00663105" w:rsidRDefault="00CE4FE9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>Atividades: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-Gestão da equipe de ve</w:t>
      </w:r>
      <w:r w:rsidR="00FA58BF">
        <w:rPr>
          <w:i/>
        </w:rPr>
        <w:t>ndas, logístico e administrativo.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-Controle de Indicadores</w:t>
      </w:r>
      <w:r w:rsidR="00E864FC">
        <w:rPr>
          <w:i/>
        </w:rPr>
        <w:t xml:space="preserve"> (Vendas, Descontos, Margens, Quantidade</w:t>
      </w:r>
      <w:r>
        <w:rPr>
          <w:i/>
        </w:rPr>
        <w:t xml:space="preserve"> de clientes</w:t>
      </w:r>
      <w:proofErr w:type="gramStart"/>
      <w:r>
        <w:rPr>
          <w:i/>
        </w:rPr>
        <w:t xml:space="preserve"> )</w:t>
      </w:r>
      <w:proofErr w:type="gramEnd"/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 xml:space="preserve">-Prospecção de Novos Clientes 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-Gestão de linhas de produtos (Metas por linhas, Curva de Vendas, Estoque e Compras</w:t>
      </w:r>
      <w:proofErr w:type="gramStart"/>
      <w:r>
        <w:rPr>
          <w:i/>
        </w:rPr>
        <w:t>)</w:t>
      </w:r>
      <w:proofErr w:type="gramEnd"/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-Elaborações de campanhas de incentivos a vendas</w:t>
      </w:r>
      <w:r w:rsidR="00FA58BF">
        <w:rPr>
          <w:i/>
        </w:rPr>
        <w:t xml:space="preserve"> </w:t>
      </w:r>
    </w:p>
    <w:p w:rsidR="00663105" w:rsidRDefault="00ED0E36" w:rsidP="00F31E81">
      <w:pPr>
        <w:spacing w:after="100" w:afterAutospacing="1" w:line="240" w:lineRule="auto"/>
        <w:jc w:val="both"/>
        <w:rPr>
          <w:b/>
          <w:u w:val="single"/>
        </w:rPr>
      </w:pPr>
      <w:r>
        <w:rPr>
          <w:i/>
        </w:rPr>
        <w:t xml:space="preserve">- </w:t>
      </w:r>
      <w:r w:rsidR="00B94260">
        <w:rPr>
          <w:i/>
        </w:rPr>
        <w:t>responsável por toda estrutura e gestão</w:t>
      </w:r>
    </w:p>
    <w:p w:rsidR="00B94260" w:rsidRDefault="00B94260" w:rsidP="00B94260">
      <w:pPr>
        <w:spacing w:after="0"/>
        <w:rPr>
          <w:b/>
          <w:u w:val="single"/>
        </w:rPr>
      </w:pPr>
    </w:p>
    <w:p w:rsidR="00663105" w:rsidRDefault="00CE4FE9" w:rsidP="00B94260">
      <w:pPr>
        <w:spacing w:after="0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>
        <w:rPr>
          <w:b/>
          <w:u w:val="single"/>
        </w:rPr>
        <w:t>200</w:t>
      </w:r>
      <w:r w:rsidR="00B94260">
        <w:rPr>
          <w:b/>
          <w:u w:val="single"/>
        </w:rPr>
        <w:t xml:space="preserve">6 á 2013: </w:t>
      </w:r>
      <w:r>
        <w:tab/>
      </w:r>
      <w:r w:rsidR="00B94260">
        <w:t>Representante Preposto/ Distribuidora automotiva (</w:t>
      </w:r>
      <w:proofErr w:type="spellStart"/>
      <w:r w:rsidR="00B94260">
        <w:t>Sama</w:t>
      </w:r>
      <w:proofErr w:type="spellEnd"/>
      <w:r w:rsidR="00B94260">
        <w:t>)</w:t>
      </w:r>
    </w:p>
    <w:p w:rsidR="00B94260" w:rsidRDefault="00B94260" w:rsidP="00B94260">
      <w:pPr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 </w:t>
      </w:r>
    </w:p>
    <w:p w:rsidR="00B94260" w:rsidRDefault="00B94260" w:rsidP="00B94260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>Atividades:</w:t>
      </w:r>
    </w:p>
    <w:p w:rsidR="00B94260" w:rsidRDefault="00B94260" w:rsidP="00B94260">
      <w:pPr>
        <w:spacing w:after="100" w:afterAutospacing="1" w:line="240" w:lineRule="auto"/>
        <w:jc w:val="both"/>
        <w:rPr>
          <w:i/>
        </w:rPr>
      </w:pPr>
      <w:r>
        <w:rPr>
          <w:i/>
        </w:rPr>
        <w:t>-Atuação com negociações com clientes</w:t>
      </w:r>
    </w:p>
    <w:p w:rsidR="00B94260" w:rsidRDefault="00B94260" w:rsidP="00B94260">
      <w:pPr>
        <w:spacing w:after="100" w:afterAutospacing="1" w:line="240" w:lineRule="auto"/>
        <w:jc w:val="both"/>
        <w:rPr>
          <w:i/>
        </w:rPr>
      </w:pPr>
      <w:r>
        <w:rPr>
          <w:i/>
        </w:rPr>
        <w:t>Vendas e fidelização de clientes no geral</w:t>
      </w:r>
    </w:p>
    <w:p w:rsidR="00B94260" w:rsidRDefault="00B94260" w:rsidP="00B94260">
      <w:pPr>
        <w:spacing w:after="100" w:afterAutospacing="1" w:line="240" w:lineRule="auto"/>
        <w:jc w:val="both"/>
        <w:rPr>
          <w:i/>
        </w:rPr>
      </w:pPr>
      <w:r>
        <w:rPr>
          <w:i/>
        </w:rPr>
        <w:t>Viagens e atendimento em toda região Vale do</w:t>
      </w:r>
      <w:r w:rsidR="004B15EF">
        <w:rPr>
          <w:i/>
        </w:rPr>
        <w:t xml:space="preserve"> </w:t>
      </w:r>
      <w:r>
        <w:rPr>
          <w:i/>
        </w:rPr>
        <w:t xml:space="preserve">Aço </w:t>
      </w:r>
      <w:r w:rsidR="004B15EF">
        <w:rPr>
          <w:i/>
        </w:rPr>
        <w:t>geral,</w:t>
      </w:r>
      <w:r>
        <w:rPr>
          <w:i/>
        </w:rPr>
        <w:t xml:space="preserve"> Vale do Rio Doce geral, vale </w:t>
      </w:r>
      <w:r w:rsidR="004B15EF">
        <w:rPr>
          <w:i/>
        </w:rPr>
        <w:t>Jequitinhonha (</w:t>
      </w:r>
      <w:r>
        <w:rPr>
          <w:i/>
        </w:rPr>
        <w:t>geral</w:t>
      </w:r>
      <w:proofErr w:type="gramStart"/>
      <w:r>
        <w:rPr>
          <w:i/>
        </w:rPr>
        <w:t>)</w:t>
      </w:r>
      <w:proofErr w:type="gramEnd"/>
      <w:r>
        <w:rPr>
          <w:i/>
        </w:rPr>
        <w:t xml:space="preserve"> </w:t>
      </w:r>
    </w:p>
    <w:p w:rsidR="00663105" w:rsidRDefault="00CE4FE9">
      <w:pPr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B94260" w:rsidRDefault="00B94260">
      <w:pPr>
        <w:spacing w:after="100" w:afterAutospacing="1" w:line="240" w:lineRule="auto"/>
        <w:jc w:val="both"/>
        <w:rPr>
          <w:i/>
        </w:rPr>
      </w:pPr>
      <w:r w:rsidRPr="00412F01">
        <w:rPr>
          <w:b/>
          <w:i/>
        </w:rPr>
        <w:t xml:space="preserve">2015 </w:t>
      </w:r>
      <w:r>
        <w:rPr>
          <w:i/>
        </w:rPr>
        <w:t xml:space="preserve">ate data atual: Embrepar Distribuidora de Peças automotiva: </w:t>
      </w:r>
      <w:r w:rsidR="004B15EF">
        <w:rPr>
          <w:i/>
        </w:rPr>
        <w:t>Multi Nacional</w:t>
      </w:r>
    </w:p>
    <w:p w:rsidR="00B94260" w:rsidRDefault="00B94260" w:rsidP="00B94260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>Atividades:</w:t>
      </w:r>
    </w:p>
    <w:p w:rsidR="00412F01" w:rsidRPr="004B15EF" w:rsidRDefault="00412F01" w:rsidP="00B94260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B15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*Responsável por montar toda estrutura atual da Embrepar</w:t>
      </w:r>
      <w:r w:rsidR="004B15EF" w:rsidRPr="004B15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na cidade de Contagem (</w:t>
      </w:r>
      <w:proofErr w:type="spellStart"/>
      <w:proofErr w:type="gramStart"/>
      <w:r w:rsidR="004B15EF" w:rsidRPr="004B15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Mg</w:t>
      </w:r>
      <w:proofErr w:type="spellEnd"/>
      <w:proofErr w:type="gramEnd"/>
      <w:r w:rsidR="004B15EF" w:rsidRPr="004B15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</w:t>
      </w:r>
      <w:r w:rsidRPr="004B15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 equipes no geral, atuando como gerente geral da unidade</w:t>
      </w:r>
      <w:r w:rsidR="00180343" w:rsidRPr="004B15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* </w:t>
      </w:r>
    </w:p>
    <w:p w:rsidR="00412F01" w:rsidRDefault="00412F01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="00180343"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Responsável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 montar</w:t>
      </w:r>
      <w:r w:rsidR="001803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liderar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filial de Montes Claros</w:t>
      </w:r>
      <w:r w:rsidR="004B15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proofErr w:type="gramStart"/>
      <w:r w:rsidR="004B15EF">
        <w:rPr>
          <w:rFonts w:ascii="Arial" w:hAnsi="Arial" w:cs="Arial"/>
          <w:color w:val="000000"/>
          <w:sz w:val="20"/>
          <w:szCs w:val="20"/>
          <w:shd w:val="clear" w:color="auto" w:fill="FFFFFF"/>
        </w:rPr>
        <w:t>Mg</w:t>
      </w:r>
      <w:proofErr w:type="spellEnd"/>
      <w:proofErr w:type="gramEnd"/>
      <w:r w:rsidR="004B15EF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80343">
        <w:rPr>
          <w:rFonts w:ascii="Arial" w:hAnsi="Arial" w:cs="Arial"/>
          <w:color w:val="000000"/>
          <w:sz w:val="20"/>
          <w:szCs w:val="20"/>
          <w:shd w:val="clear" w:color="auto" w:fill="FFFFFF"/>
        </w:rPr>
        <w:t>e toda equipe.</w:t>
      </w:r>
    </w:p>
    <w:p w:rsidR="00180343" w:rsidRDefault="00180343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3A0A01" w:rsidRPr="003A0A01">
        <w:rPr>
          <w:b/>
        </w:rPr>
        <w:t xml:space="preserve"> </w:t>
      </w:r>
      <w:r w:rsidR="003A0A01">
        <w:rPr>
          <w:b/>
        </w:rPr>
        <w:t>Nível Nacional-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Promovida para Gerente Regional em 2017 ate á presente data, atendendo as seguintes regiões:</w:t>
      </w:r>
    </w:p>
    <w:p w:rsidR="00180343" w:rsidRDefault="00180343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Goiania- GO </w:t>
      </w:r>
      <w:r w:rsidR="004B15EF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responsável por duas unidades em Goiania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)</w:t>
      </w:r>
      <w:proofErr w:type="gramEnd"/>
    </w:p>
    <w:p w:rsidR="00180343" w:rsidRDefault="00180343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Bahia (BA), </w:t>
      </w:r>
      <w:r w:rsidR="00333F4C"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responsável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pela unidade de Salvador e Feira de </w:t>
      </w:r>
      <w:r w:rsidR="004B15EF">
        <w:rPr>
          <w:rFonts w:ascii="Arial" w:hAnsi="Arial" w:cs="Arial"/>
          <w:color w:val="000000"/>
          <w:sz w:val="20"/>
          <w:szCs w:val="20"/>
          <w:shd w:val="clear" w:color="auto" w:fill="FFFFFF"/>
        </w:rPr>
        <w:t>Santana.</w:t>
      </w:r>
    </w:p>
    <w:p w:rsidR="00180343" w:rsidRDefault="00180343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Recife</w:t>
      </w:r>
      <w:r w:rsidR="00333F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(PE)</w:t>
      </w:r>
    </w:p>
    <w:p w:rsidR="00333F4C" w:rsidRDefault="00333F4C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Todas as lojas de Minas, tais como:</w:t>
      </w:r>
    </w:p>
    <w:p w:rsidR="00333F4C" w:rsidRDefault="00333F4C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-Juiz de Fora (MG)</w:t>
      </w:r>
    </w:p>
    <w:p w:rsidR="00333F4C" w:rsidRDefault="00333F4C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-Belo Horizonte (MG)</w:t>
      </w:r>
    </w:p>
    <w:p w:rsidR="00333F4C" w:rsidRDefault="00333F4C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-Contagem (MG)</w:t>
      </w:r>
    </w:p>
    <w:p w:rsidR="00333F4C" w:rsidRDefault="00333F4C" w:rsidP="00B9426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-Montes Claros (MG)</w:t>
      </w:r>
    </w:p>
    <w:p w:rsidR="00B94260" w:rsidRDefault="00B94260">
      <w:pPr>
        <w:spacing w:after="100" w:afterAutospacing="1" w:line="240" w:lineRule="auto"/>
        <w:jc w:val="both"/>
        <w:rPr>
          <w:i/>
        </w:rPr>
      </w:pP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-Gestão de Equipes de Vendas Interna e Externo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 xml:space="preserve">-Gestão da rotina administrativa </w:t>
      </w:r>
    </w:p>
    <w:p w:rsidR="00333F4C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 xml:space="preserve">-Gestão da </w:t>
      </w:r>
      <w:r w:rsidR="00333F4C">
        <w:rPr>
          <w:i/>
        </w:rPr>
        <w:t xml:space="preserve">rotina </w:t>
      </w:r>
      <w:r>
        <w:rPr>
          <w:i/>
        </w:rPr>
        <w:t>Comercia</w:t>
      </w:r>
    </w:p>
    <w:p w:rsidR="00663105" w:rsidRDefault="00333F4C">
      <w:pPr>
        <w:spacing w:after="100" w:afterAutospacing="1" w:line="240" w:lineRule="auto"/>
        <w:jc w:val="both"/>
        <w:rPr>
          <w:i/>
        </w:rPr>
      </w:pPr>
      <w:r>
        <w:rPr>
          <w:i/>
        </w:rPr>
        <w:t>-Gestão da rotina de logística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 xml:space="preserve">-Acompanhamento de </w:t>
      </w:r>
      <w:r w:rsidR="00333F4C">
        <w:rPr>
          <w:i/>
        </w:rPr>
        <w:t>todas as unidades no geral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-Acompanhamento e gestão da equipe de vendas externas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 xml:space="preserve">-Desenvolvimento de atividades relacionadas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manutenção e prospecção com clientes e regiões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-Desenvolvimento de Palestra Técnica e Comerciais</w:t>
      </w:r>
      <w:r w:rsidR="003A0A01">
        <w:rPr>
          <w:i/>
        </w:rPr>
        <w:t xml:space="preserve"> juntamente com promotores de </w:t>
      </w:r>
      <w:proofErr w:type="gramStart"/>
      <w:r w:rsidR="003A0A01">
        <w:rPr>
          <w:i/>
        </w:rPr>
        <w:t>industria</w:t>
      </w:r>
      <w:proofErr w:type="gramEnd"/>
      <w:r w:rsidR="003A0A01">
        <w:rPr>
          <w:i/>
        </w:rPr>
        <w:t>.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 xml:space="preserve">-Participação e desenvolvimento de novos produtos </w:t>
      </w:r>
    </w:p>
    <w:p w:rsidR="00663105" w:rsidRDefault="00CE4FE9">
      <w:pPr>
        <w:spacing w:after="100" w:afterAutospacing="1" w:line="240" w:lineRule="auto"/>
        <w:jc w:val="both"/>
        <w:rPr>
          <w:i/>
        </w:rPr>
      </w:pPr>
      <w:r>
        <w:rPr>
          <w:i/>
        </w:rPr>
        <w:t>-Participação de feiras e eventos a nível nacional</w:t>
      </w:r>
    </w:p>
    <w:p w:rsidR="00DE6453" w:rsidRDefault="00890223">
      <w:pPr>
        <w:jc w:val="both"/>
        <w:rPr>
          <w:i/>
          <w:sz w:val="20"/>
          <w:szCs w:val="20"/>
        </w:rPr>
      </w:pPr>
      <w:r>
        <w:rPr>
          <w:b/>
          <w:i/>
          <w:sz w:val="32"/>
          <w:szCs w:val="32"/>
        </w:rPr>
        <w:t>*OBS: disponibilidade para mudar de área ou cidade</w:t>
      </w:r>
      <w:r w:rsidRPr="00890223">
        <w:rPr>
          <w:b/>
          <w:i/>
          <w:sz w:val="32"/>
          <w:szCs w:val="32"/>
        </w:rPr>
        <w:t xml:space="preserve">* </w:t>
      </w:r>
      <w:r w:rsidR="00CE4FE9" w:rsidRPr="00890223">
        <w:rPr>
          <w:b/>
          <w:i/>
          <w:sz w:val="32"/>
          <w:szCs w:val="32"/>
        </w:rPr>
        <w:t xml:space="preserve"> </w:t>
      </w:r>
    </w:p>
    <w:p w:rsidR="00DE6453" w:rsidRDefault="00DE6453">
      <w:pPr>
        <w:jc w:val="both"/>
        <w:rPr>
          <w:b/>
          <w:i/>
        </w:rPr>
      </w:pPr>
    </w:p>
    <w:p w:rsidR="00CE4FE9" w:rsidRDefault="00CE4FE9">
      <w:pPr>
        <w:jc w:val="both"/>
        <w:rPr>
          <w:i/>
        </w:rPr>
      </w:pPr>
    </w:p>
    <w:p w:rsidR="00CE4FE9" w:rsidRDefault="00CE4FE9">
      <w:pPr>
        <w:jc w:val="both"/>
        <w:rPr>
          <w:i/>
        </w:rPr>
      </w:pPr>
    </w:p>
    <w:p w:rsidR="00663105" w:rsidRDefault="00663105">
      <w:pPr>
        <w:spacing w:after="100" w:afterAutospacing="1" w:line="240" w:lineRule="auto"/>
        <w:jc w:val="both"/>
        <w:rPr>
          <w:i/>
        </w:rPr>
      </w:pPr>
    </w:p>
    <w:p w:rsidR="00663105" w:rsidRDefault="00663105">
      <w:pPr>
        <w:spacing w:after="100" w:afterAutospacing="1" w:line="240" w:lineRule="auto"/>
        <w:jc w:val="both"/>
      </w:pPr>
    </w:p>
    <w:sectPr w:rsidR="00663105" w:rsidSect="008E7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4D2"/>
    <w:multiLevelType w:val="multilevel"/>
    <w:tmpl w:val="12A914D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CC725AB"/>
    <w:multiLevelType w:val="hybridMultilevel"/>
    <w:tmpl w:val="2C9CC964"/>
    <w:lvl w:ilvl="0" w:tplc="92740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6364BC"/>
    <w:rsid w:val="00005D6E"/>
    <w:rsid w:val="000302FF"/>
    <w:rsid w:val="00030DF0"/>
    <w:rsid w:val="00065AC1"/>
    <w:rsid w:val="00072DE1"/>
    <w:rsid w:val="000747DE"/>
    <w:rsid w:val="000C3464"/>
    <w:rsid w:val="0011121B"/>
    <w:rsid w:val="001411DF"/>
    <w:rsid w:val="00170418"/>
    <w:rsid w:val="001719C0"/>
    <w:rsid w:val="00180343"/>
    <w:rsid w:val="002B6976"/>
    <w:rsid w:val="003208D4"/>
    <w:rsid w:val="00333F4C"/>
    <w:rsid w:val="00335830"/>
    <w:rsid w:val="003A0A01"/>
    <w:rsid w:val="00412F01"/>
    <w:rsid w:val="004B15EF"/>
    <w:rsid w:val="00501AC5"/>
    <w:rsid w:val="00522F85"/>
    <w:rsid w:val="005B1DF5"/>
    <w:rsid w:val="005D1D84"/>
    <w:rsid w:val="006364BC"/>
    <w:rsid w:val="006566D2"/>
    <w:rsid w:val="00663105"/>
    <w:rsid w:val="006B154E"/>
    <w:rsid w:val="006F1F31"/>
    <w:rsid w:val="007420FF"/>
    <w:rsid w:val="007907FF"/>
    <w:rsid w:val="007C4B92"/>
    <w:rsid w:val="007D7347"/>
    <w:rsid w:val="00876C43"/>
    <w:rsid w:val="00890223"/>
    <w:rsid w:val="008B0E49"/>
    <w:rsid w:val="008E7FFA"/>
    <w:rsid w:val="0091447F"/>
    <w:rsid w:val="009322E8"/>
    <w:rsid w:val="00A27F31"/>
    <w:rsid w:val="00A3782A"/>
    <w:rsid w:val="00A514CE"/>
    <w:rsid w:val="00A84AEB"/>
    <w:rsid w:val="00A9120E"/>
    <w:rsid w:val="00AA4AF7"/>
    <w:rsid w:val="00B079C0"/>
    <w:rsid w:val="00B94260"/>
    <w:rsid w:val="00C07D16"/>
    <w:rsid w:val="00CE4FE9"/>
    <w:rsid w:val="00D55D4E"/>
    <w:rsid w:val="00D56A19"/>
    <w:rsid w:val="00DE6453"/>
    <w:rsid w:val="00E10AD6"/>
    <w:rsid w:val="00E33995"/>
    <w:rsid w:val="00E608FE"/>
    <w:rsid w:val="00E864FC"/>
    <w:rsid w:val="00ED0E36"/>
    <w:rsid w:val="00F31E81"/>
    <w:rsid w:val="00F70A54"/>
    <w:rsid w:val="00FA58BF"/>
    <w:rsid w:val="0BEB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FA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7FFA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8E7FFA"/>
    <w:pPr>
      <w:ind w:left="720"/>
      <w:contextualSpacing/>
    </w:pPr>
  </w:style>
  <w:style w:type="character" w:customStyle="1" w:styleId="apple-converted-space">
    <w:name w:val="apple-converted-space"/>
    <w:rsid w:val="008E7FFA"/>
  </w:style>
  <w:style w:type="paragraph" w:styleId="PargrafodaLista">
    <w:name w:val="List Paragraph"/>
    <w:basedOn w:val="Normal"/>
    <w:uiPriority w:val="99"/>
    <w:unhideWhenUsed/>
    <w:rsid w:val="00072D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2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iblioteca\antigo\cv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216</TotalTime>
  <Pages>1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administrator</cp:lastModifiedBy>
  <cp:revision>13</cp:revision>
  <dcterms:created xsi:type="dcterms:W3CDTF">2018-07-30T21:25:00Z</dcterms:created>
  <dcterms:modified xsi:type="dcterms:W3CDTF">2018-08-20T14:36:00Z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