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D" w:rsidRPr="002C5E91" w:rsidRDefault="572AFA6D" w:rsidP="001638B8">
      <w:pPr>
        <w:rPr>
          <w:rFonts w:ascii="Arial" w:hAnsi="Arial" w:cs="Arial"/>
          <w:b/>
          <w:sz w:val="40"/>
          <w:szCs w:val="40"/>
        </w:rPr>
      </w:pPr>
      <w:r w:rsidRPr="002C5E91">
        <w:rPr>
          <w:rFonts w:ascii="Arial" w:eastAsia="Verdana,Arial" w:hAnsi="Arial" w:cs="Arial"/>
          <w:b/>
          <w:bCs/>
          <w:color w:val="auto"/>
          <w:sz w:val="40"/>
          <w:szCs w:val="40"/>
        </w:rPr>
        <w:t>Gabriel Figueiredo Serafim</w:t>
      </w:r>
    </w:p>
    <w:p w:rsidR="001638B8" w:rsidRPr="002C5E91" w:rsidRDefault="00BA6467" w:rsidP="00743DE9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eastAsia="Verdana,Arial" w:hAnsi="Arial" w:cs="Arial"/>
          <w:color w:val="auto"/>
          <w:sz w:val="24"/>
          <w:szCs w:val="24"/>
        </w:rPr>
        <w:t>Brasileiro, solteiro, 20</w:t>
      </w:r>
      <w:r w:rsidR="572AFA6D" w:rsidRPr="002C5E91">
        <w:rPr>
          <w:rFonts w:ascii="Arial" w:eastAsia="Verdana,Arial" w:hAnsi="Arial" w:cs="Arial"/>
          <w:color w:val="auto"/>
          <w:sz w:val="24"/>
          <w:szCs w:val="24"/>
        </w:rPr>
        <w:t xml:space="preserve"> anos</w:t>
      </w:r>
      <w:r w:rsidR="00404A08" w:rsidRPr="002C5E91">
        <w:rPr>
          <w:rFonts w:ascii="Arial" w:hAnsi="Arial" w:cs="Arial"/>
          <w:sz w:val="24"/>
          <w:szCs w:val="24"/>
        </w:rPr>
        <w:br/>
      </w:r>
      <w:r w:rsidR="572AFA6D" w:rsidRPr="002C5E91">
        <w:rPr>
          <w:rFonts w:ascii="Arial" w:eastAsia="Verdana,Arial" w:hAnsi="Arial" w:cs="Arial"/>
          <w:color w:val="auto"/>
          <w:sz w:val="24"/>
          <w:szCs w:val="24"/>
        </w:rPr>
        <w:t>Endereço:</w:t>
      </w:r>
      <w:r>
        <w:rPr>
          <w:rFonts w:ascii="Arial" w:eastAsia="Verdana,Arial" w:hAnsi="Arial" w:cs="Arial"/>
          <w:color w:val="auto"/>
          <w:sz w:val="24"/>
          <w:szCs w:val="24"/>
        </w:rPr>
        <w:t xml:space="preserve"> Av. Guarapari,  nº 09, em frente</w:t>
      </w:r>
      <w:r w:rsidR="572AFA6D" w:rsidRPr="002C5E91">
        <w:rPr>
          <w:rFonts w:ascii="Arial" w:eastAsia="Verdana,Arial" w:hAnsi="Arial" w:cs="Arial"/>
          <w:color w:val="auto"/>
          <w:sz w:val="24"/>
          <w:szCs w:val="24"/>
        </w:rPr>
        <w:t xml:space="preserve"> a Padaria Expressa</w:t>
      </w:r>
      <w:r w:rsidR="00404A08" w:rsidRPr="002C5E91">
        <w:rPr>
          <w:rFonts w:ascii="Arial" w:hAnsi="Arial" w:cs="Arial"/>
          <w:sz w:val="24"/>
          <w:szCs w:val="24"/>
        </w:rPr>
        <w:br/>
      </w:r>
      <w:r w:rsidR="572AFA6D" w:rsidRPr="002C5E91">
        <w:rPr>
          <w:rFonts w:ascii="Arial" w:eastAsia="Verdana,Arial" w:hAnsi="Arial" w:cs="Arial"/>
          <w:color w:val="auto"/>
          <w:sz w:val="24"/>
          <w:szCs w:val="24"/>
        </w:rPr>
        <w:t>Areinha – Viana – ES</w:t>
      </w:r>
      <w:r w:rsidR="00404A08" w:rsidRPr="002C5E91">
        <w:rPr>
          <w:rFonts w:ascii="Arial" w:hAnsi="Arial" w:cs="Arial"/>
          <w:sz w:val="24"/>
          <w:szCs w:val="24"/>
        </w:rPr>
        <w:br/>
      </w:r>
      <w:r w:rsidR="572AFA6D" w:rsidRPr="002C5E91">
        <w:rPr>
          <w:rFonts w:ascii="Arial" w:eastAsia="Verdana,Arial" w:hAnsi="Arial" w:cs="Arial"/>
          <w:color w:val="auto"/>
          <w:sz w:val="24"/>
          <w:szCs w:val="24"/>
        </w:rPr>
        <w:t>Telefone: (027)3291-3172 / 99613-9140  E-mail: fsgabriel_@hotmail.com</w:t>
      </w:r>
      <w:r w:rsidR="00404A08" w:rsidRPr="002C5E91">
        <w:rPr>
          <w:rFonts w:ascii="Arial" w:hAnsi="Arial" w:cs="Arial"/>
          <w:sz w:val="24"/>
          <w:szCs w:val="24"/>
        </w:rPr>
        <w:br/>
      </w:r>
    </w:p>
    <w:p w:rsidR="001638B8" w:rsidRPr="002C5E91" w:rsidRDefault="001638B8" w:rsidP="001638B8">
      <w:pPr>
        <w:pStyle w:val="Se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56035" w:rsidRPr="002C5E91" w:rsidRDefault="572AFA6D" w:rsidP="00756035">
      <w:pPr>
        <w:pStyle w:val="Seo"/>
        <w:rPr>
          <w:rFonts w:ascii="Arial" w:hAnsi="Arial" w:cs="Arial"/>
          <w:sz w:val="24"/>
          <w:szCs w:val="24"/>
        </w:rPr>
      </w:pPr>
      <w:r w:rsidRPr="002C5E91">
        <w:rPr>
          <w:rFonts w:ascii="Arial" w:eastAsia="Verdana,Arial" w:hAnsi="Arial" w:cs="Arial"/>
          <w:color w:val="auto"/>
          <w:sz w:val="24"/>
          <w:szCs w:val="24"/>
        </w:rPr>
        <w:t>FORMAÇÃO</w:t>
      </w:r>
    </w:p>
    <w:p w:rsidR="00756035" w:rsidRPr="002C5E91" w:rsidRDefault="00273DAB" w:rsidP="00756035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6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NT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OMBGlBovXBSBcZhfHC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+RBTU5wCAAB5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1638B8" w:rsidRPr="002C5E91" w:rsidRDefault="001638B8" w:rsidP="001638B8">
      <w:pPr>
        <w:pStyle w:val="Seo"/>
        <w:rPr>
          <w:rFonts w:ascii="Arial" w:hAnsi="Arial" w:cs="Arial"/>
          <w:sz w:val="24"/>
          <w:szCs w:val="24"/>
        </w:rPr>
      </w:pPr>
    </w:p>
    <w:p w:rsidR="001638B8" w:rsidRPr="002C5E91" w:rsidRDefault="572AFA6D" w:rsidP="572AFA6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eastAsia="Verdana,Arial" w:hAnsi="Arial" w:cs="Arial"/>
          <w:color w:val="000000" w:themeColor="text1"/>
          <w:sz w:val="24"/>
          <w:szCs w:val="24"/>
        </w:rPr>
      </w:pPr>
      <w:r w:rsidRPr="002C5E91">
        <w:rPr>
          <w:rFonts w:ascii="Arial" w:eastAsia="Verdana,Arial" w:hAnsi="Arial" w:cs="Arial"/>
          <w:color w:val="auto"/>
          <w:sz w:val="24"/>
          <w:szCs w:val="24"/>
        </w:rPr>
        <w:t>Ensino médio completo</w:t>
      </w:r>
    </w:p>
    <w:p w:rsidR="001638B8" w:rsidRPr="002C5E91" w:rsidRDefault="00404A08" w:rsidP="00BB1407">
      <w:pPr>
        <w:pStyle w:val="PargrafodaLista"/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2C5E91">
        <w:rPr>
          <w:rFonts w:ascii="Arial" w:hAnsi="Arial" w:cs="Arial"/>
          <w:sz w:val="24"/>
          <w:szCs w:val="24"/>
        </w:rPr>
        <w:br/>
      </w:r>
    </w:p>
    <w:p w:rsidR="00756035" w:rsidRPr="002C5E91" w:rsidRDefault="572AFA6D" w:rsidP="00756035">
      <w:pPr>
        <w:pStyle w:val="Seo"/>
        <w:rPr>
          <w:rFonts w:ascii="Arial" w:hAnsi="Arial" w:cs="Arial"/>
          <w:sz w:val="24"/>
          <w:szCs w:val="24"/>
        </w:rPr>
      </w:pPr>
      <w:r w:rsidRPr="002C5E91">
        <w:rPr>
          <w:rFonts w:ascii="Arial" w:eastAsia="Verdana,Arial" w:hAnsi="Arial" w:cs="Arial"/>
          <w:color w:val="auto"/>
          <w:sz w:val="24"/>
          <w:szCs w:val="24"/>
        </w:rPr>
        <w:t>EXPERIÊNCIA PROFISSIONAL</w:t>
      </w:r>
    </w:p>
    <w:p w:rsidR="00756035" w:rsidRPr="002C5E91" w:rsidRDefault="00273DAB" w:rsidP="00756035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31nQ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GgAbfWdAgAAeQUAAA4AAAAAAAAAAAAAAAAALgIAAGRycy9lMm9E&#10;b2MueG1sUEsBAi0AFAAGAAgAAAAhAAXKJqXaAAAABgEAAA8AAAAAAAAAAAAAAAAA9wQAAGRycy9k&#10;b3ducmV2LnhtbFBLBQYAAAAABAAEAPMAAAD+BQAAAAA=&#10;" strokecolor="#b9bec7" strokeweight="1pt">
                <w10:wrap anchorx="margin"/>
              </v:shape>
            </w:pict>
          </mc:Fallback>
        </mc:AlternateContent>
      </w:r>
    </w:p>
    <w:p w:rsidR="00B30D63" w:rsidRPr="002C5E91" w:rsidRDefault="00B30D63" w:rsidP="00B30D63">
      <w:pPr>
        <w:pStyle w:val="Seo"/>
        <w:rPr>
          <w:rFonts w:ascii="Arial" w:hAnsi="Arial" w:cs="Arial"/>
          <w:sz w:val="24"/>
          <w:szCs w:val="24"/>
        </w:rPr>
      </w:pPr>
    </w:p>
    <w:p w:rsidR="00404A08" w:rsidRPr="002C5E91" w:rsidRDefault="572AFA6D" w:rsidP="572AFA6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eastAsia="Verdana,Arial" w:hAnsi="Arial" w:cs="Arial"/>
          <w:b/>
          <w:bCs/>
          <w:color w:val="000000" w:themeColor="text1"/>
          <w:sz w:val="24"/>
          <w:szCs w:val="24"/>
        </w:rPr>
      </w:pPr>
      <w:r w:rsidRPr="002C5E91">
        <w:rPr>
          <w:rFonts w:ascii="Arial" w:eastAsia="Verdana,Arial" w:hAnsi="Arial" w:cs="Arial"/>
          <w:b/>
          <w:bCs/>
          <w:color w:val="auto"/>
          <w:sz w:val="24"/>
          <w:szCs w:val="24"/>
        </w:rPr>
        <w:t>2013-2015 – Nacional Peças</w:t>
      </w:r>
      <w:r w:rsidR="005E4852" w:rsidRPr="002C5E91">
        <w:rPr>
          <w:rFonts w:ascii="Arial" w:hAnsi="Arial" w:cs="Arial"/>
          <w:sz w:val="24"/>
          <w:szCs w:val="24"/>
        </w:rPr>
        <w:br/>
      </w:r>
      <w:r w:rsidRPr="002C5E91">
        <w:rPr>
          <w:rFonts w:ascii="Arial" w:eastAsia="Verdana,Arial" w:hAnsi="Arial" w:cs="Arial"/>
          <w:color w:val="auto"/>
          <w:sz w:val="24"/>
          <w:szCs w:val="24"/>
        </w:rPr>
        <w:t>Cargo: Estagiário de estoque e conferência</w:t>
      </w:r>
      <w:r w:rsidR="005E4852" w:rsidRPr="002C5E91">
        <w:rPr>
          <w:rFonts w:ascii="Arial" w:hAnsi="Arial" w:cs="Arial"/>
          <w:sz w:val="24"/>
          <w:szCs w:val="24"/>
        </w:rPr>
        <w:br/>
      </w:r>
      <w:r w:rsidRPr="002C5E91">
        <w:rPr>
          <w:rFonts w:ascii="Arial" w:eastAsia="Verdana,Arial" w:hAnsi="Arial" w:cs="Arial"/>
          <w:color w:val="auto"/>
          <w:sz w:val="24"/>
          <w:szCs w:val="24"/>
        </w:rPr>
        <w:t>Principais atividades: Conferência de entrada e saída de peças, Ajudante de descarga entre outras funções</w:t>
      </w:r>
    </w:p>
    <w:p w:rsidR="00B30D63" w:rsidRPr="002C5E91" w:rsidRDefault="00404A08" w:rsidP="00404A08">
      <w:pPr>
        <w:pStyle w:val="PargrafodaLista"/>
        <w:spacing w:line="168" w:lineRule="auto"/>
        <w:ind w:left="284"/>
        <w:rPr>
          <w:rFonts w:ascii="Arial" w:hAnsi="Arial" w:cs="Arial"/>
          <w:sz w:val="24"/>
          <w:szCs w:val="24"/>
        </w:rPr>
      </w:pPr>
      <w:r w:rsidRPr="002C5E91">
        <w:rPr>
          <w:rFonts w:ascii="Arial" w:hAnsi="Arial" w:cs="Arial"/>
          <w:sz w:val="24"/>
          <w:szCs w:val="24"/>
        </w:rPr>
        <w:br/>
      </w:r>
    </w:p>
    <w:p w:rsidR="00756035" w:rsidRPr="002C5E91" w:rsidRDefault="572AFA6D" w:rsidP="00756035">
      <w:pPr>
        <w:pStyle w:val="Seo"/>
        <w:rPr>
          <w:rFonts w:ascii="Arial" w:hAnsi="Arial" w:cs="Arial"/>
          <w:sz w:val="24"/>
          <w:szCs w:val="24"/>
        </w:rPr>
      </w:pPr>
      <w:r w:rsidRPr="002C5E91">
        <w:rPr>
          <w:rFonts w:ascii="Arial" w:eastAsia="Verdana,Arial" w:hAnsi="Arial" w:cs="Arial"/>
          <w:color w:val="auto"/>
          <w:sz w:val="24"/>
          <w:szCs w:val="24"/>
        </w:rPr>
        <w:t>QUALIFICAÇÕES E ATIVIDADES PROFISSIONAIS</w:t>
      </w:r>
    </w:p>
    <w:p w:rsidR="00756035" w:rsidRPr="002C5E91" w:rsidRDefault="00273DAB" w:rsidP="00756035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4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EFgfU5wCAAB5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B30D63" w:rsidRPr="002C5E91" w:rsidRDefault="00B30D63" w:rsidP="00B30D63">
      <w:pPr>
        <w:pStyle w:val="Seo"/>
        <w:rPr>
          <w:rFonts w:ascii="Arial" w:hAnsi="Arial" w:cs="Arial"/>
          <w:sz w:val="24"/>
          <w:szCs w:val="24"/>
        </w:rPr>
      </w:pPr>
    </w:p>
    <w:p w:rsidR="00667E33" w:rsidRPr="00BA6467" w:rsidRDefault="00BA6467" w:rsidP="00BA646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eastAsia="Verdana,Arial" w:hAnsi="Arial" w:cs="Arial"/>
          <w:color w:val="000000" w:themeColor="text1"/>
          <w:sz w:val="24"/>
          <w:szCs w:val="24"/>
        </w:rPr>
      </w:pPr>
      <w:r>
        <w:rPr>
          <w:rFonts w:ascii="Arial" w:eastAsia="Verdana,Arial" w:hAnsi="Arial" w:cs="Arial"/>
          <w:color w:val="auto"/>
          <w:sz w:val="24"/>
          <w:szCs w:val="24"/>
        </w:rPr>
        <w:t>Auxiliar em construção civil</w:t>
      </w:r>
    </w:p>
    <w:p w:rsidR="00230AB2" w:rsidRPr="002C5E91" w:rsidRDefault="00230AB2" w:rsidP="572AFA6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eastAsia="Verdana,Arial" w:hAnsi="Arial" w:cs="Arial"/>
          <w:color w:val="000000" w:themeColor="text1"/>
          <w:sz w:val="24"/>
          <w:szCs w:val="24"/>
        </w:rPr>
      </w:pPr>
      <w:r w:rsidRPr="002C5E91">
        <w:rPr>
          <w:rFonts w:ascii="Arial" w:eastAsia="Verdana,Arial" w:hAnsi="Arial" w:cs="Arial"/>
          <w:color w:val="auto"/>
          <w:sz w:val="24"/>
          <w:szCs w:val="24"/>
        </w:rPr>
        <w:t>Soldador Arco Elétrico : Eletrodo revestido e mig/mag.</w:t>
      </w:r>
    </w:p>
    <w:p w:rsidR="00FA3990" w:rsidRPr="002C5E91" w:rsidRDefault="00FA3990" w:rsidP="00FA3990">
      <w:pPr>
        <w:pStyle w:val="Seo"/>
        <w:rPr>
          <w:rFonts w:ascii="Arial" w:hAnsi="Arial" w:cs="Arial"/>
          <w:sz w:val="24"/>
          <w:szCs w:val="24"/>
        </w:rPr>
      </w:pPr>
    </w:p>
    <w:p w:rsidR="00756035" w:rsidRPr="002C5E91" w:rsidRDefault="572AFA6D" w:rsidP="00756035">
      <w:pPr>
        <w:pStyle w:val="Seo"/>
        <w:rPr>
          <w:rFonts w:ascii="Arial" w:hAnsi="Arial" w:cs="Arial"/>
          <w:sz w:val="24"/>
          <w:szCs w:val="24"/>
        </w:rPr>
      </w:pPr>
      <w:r w:rsidRPr="002C5E91">
        <w:rPr>
          <w:rFonts w:ascii="Arial" w:eastAsia="Verdana,Arial" w:hAnsi="Arial" w:cs="Arial"/>
          <w:color w:val="auto"/>
          <w:sz w:val="24"/>
          <w:szCs w:val="24"/>
        </w:rPr>
        <w:t>INFORMAÇÕES ADICIONAIS</w:t>
      </w:r>
    </w:p>
    <w:p w:rsidR="00756035" w:rsidRPr="002C5E91" w:rsidRDefault="00273DAB" w:rsidP="00756035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19050" b="37465"/>
                <wp:wrapNone/>
                <wp:docPr id="3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3" o:spid="_x0000_s1026" type="#_x0000_t32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" strokecolor="#b9bec7" strokeweight="1pt">
                <w10:wrap anchorx="margin"/>
              </v:shape>
            </w:pict>
          </mc:Fallback>
        </mc:AlternateContent>
      </w:r>
    </w:p>
    <w:p w:rsidR="00FA3990" w:rsidRPr="002C5E91" w:rsidRDefault="00FA3990" w:rsidP="00FA3990">
      <w:pPr>
        <w:pStyle w:val="Seo"/>
        <w:rPr>
          <w:rFonts w:ascii="Arial" w:hAnsi="Arial" w:cs="Arial"/>
          <w:sz w:val="24"/>
          <w:szCs w:val="24"/>
        </w:rPr>
      </w:pPr>
    </w:p>
    <w:p w:rsidR="00404A08" w:rsidRPr="002C5E91" w:rsidRDefault="572AFA6D" w:rsidP="572AFA6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eastAsia="Verdana,Arial" w:hAnsi="Arial" w:cs="Arial"/>
          <w:color w:val="000000" w:themeColor="text1"/>
          <w:sz w:val="24"/>
          <w:szCs w:val="24"/>
        </w:rPr>
      </w:pPr>
      <w:r w:rsidRPr="002C5E91">
        <w:rPr>
          <w:rFonts w:ascii="Arial" w:eastAsia="Verdana,Arial" w:hAnsi="Arial" w:cs="Arial"/>
          <w:color w:val="auto"/>
          <w:sz w:val="24"/>
          <w:szCs w:val="24"/>
        </w:rPr>
        <w:t xml:space="preserve">Possuo </w:t>
      </w:r>
      <w:r w:rsidR="00230AB2" w:rsidRPr="002C5E91">
        <w:rPr>
          <w:rFonts w:ascii="Arial" w:eastAsia="Verdana,Arial" w:hAnsi="Arial" w:cs="Arial"/>
          <w:color w:val="auto"/>
          <w:sz w:val="24"/>
          <w:szCs w:val="24"/>
        </w:rPr>
        <w:t>CNH categoria B</w:t>
      </w:r>
    </w:p>
    <w:p w:rsidR="009C3B99" w:rsidRPr="002C5E91" w:rsidRDefault="009C3B99">
      <w:pPr>
        <w:rPr>
          <w:rFonts w:ascii="Verdana" w:hAnsi="Verdana"/>
          <w:sz w:val="24"/>
          <w:szCs w:val="24"/>
        </w:rPr>
      </w:pPr>
    </w:p>
    <w:sectPr w:rsidR="009C3B99" w:rsidRPr="002C5E91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14" w:rsidRDefault="00BF7314">
      <w:r>
        <w:separator/>
      </w:r>
    </w:p>
  </w:endnote>
  <w:endnote w:type="continuationSeparator" w:id="0">
    <w:p w:rsidR="00BF7314" w:rsidRDefault="00BF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Arial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9836D1" w:rsidP="009967CD">
    <w:pPr>
      <w:pStyle w:val="Rodap"/>
      <w:jc w:val="right"/>
    </w:pPr>
    <w:r>
      <w:fldChar w:fldCharType="begin"/>
    </w:r>
    <w:r w:rsidR="009C3B99">
      <w:instrText xml:space="preserve"> PAGE </w:instrText>
    </w:r>
    <w:r>
      <w:fldChar w:fldCharType="separate"/>
    </w:r>
    <w:r w:rsidR="00B30D63">
      <w:rPr>
        <w:noProof/>
      </w:rPr>
      <w:t>2</w:t>
    </w:r>
    <w:r>
      <w:fldChar w:fldCharType="end"/>
    </w:r>
    <w:r w:rsidR="00163F2A">
      <w:t xml:space="preserve"> </w:t>
    </w:r>
    <w:r w:rsidR="00273DAB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14" w:rsidRDefault="00BF7314">
      <w:r>
        <w:separator/>
      </w:r>
    </w:p>
  </w:footnote>
  <w:footnote w:type="continuationSeparator" w:id="0">
    <w:p w:rsidR="00BF7314" w:rsidRDefault="00BF7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273DAB">
      <w:rPr>
        <w:noProof/>
        <w:lang w:eastAsia="pt-BR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page">
                <wp:posOffset>7340599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2794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8pt;z-index:251657216;visibility:visible;mso-wrap-style:square;mso-width-percent:0;mso-height-percent:102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Nk6SNIgIAAD0EAAAOAAAAAAAAAAAAAAAAAC4CAABkcnMvZTJvRG9j&#10;LnhtbFBLAQItABQABgAIAAAAIQB7jgDR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00B7E"/>
    <w:rsid w:val="0002401A"/>
    <w:rsid w:val="000A28F7"/>
    <w:rsid w:val="000B767F"/>
    <w:rsid w:val="000E4A69"/>
    <w:rsid w:val="00161147"/>
    <w:rsid w:val="001638B8"/>
    <w:rsid w:val="00163F2A"/>
    <w:rsid w:val="001A1665"/>
    <w:rsid w:val="001C56B7"/>
    <w:rsid w:val="002039BD"/>
    <w:rsid w:val="00230AB2"/>
    <w:rsid w:val="00251802"/>
    <w:rsid w:val="00273DAB"/>
    <w:rsid w:val="002C5E91"/>
    <w:rsid w:val="00404A08"/>
    <w:rsid w:val="00457B69"/>
    <w:rsid w:val="00482C87"/>
    <w:rsid w:val="00487A7F"/>
    <w:rsid w:val="005657D9"/>
    <w:rsid w:val="00591FB0"/>
    <w:rsid w:val="005B5FD3"/>
    <w:rsid w:val="005E4852"/>
    <w:rsid w:val="005E6BFC"/>
    <w:rsid w:val="00667E33"/>
    <w:rsid w:val="00741D6E"/>
    <w:rsid w:val="00743DE9"/>
    <w:rsid w:val="00756035"/>
    <w:rsid w:val="00792666"/>
    <w:rsid w:val="008C7E49"/>
    <w:rsid w:val="009836D1"/>
    <w:rsid w:val="009967CD"/>
    <w:rsid w:val="009C2E01"/>
    <w:rsid w:val="009C3B99"/>
    <w:rsid w:val="00A05C41"/>
    <w:rsid w:val="00A17348"/>
    <w:rsid w:val="00A25CF8"/>
    <w:rsid w:val="00A2613C"/>
    <w:rsid w:val="00A45257"/>
    <w:rsid w:val="00B30D63"/>
    <w:rsid w:val="00B501EE"/>
    <w:rsid w:val="00B93F0A"/>
    <w:rsid w:val="00BA6467"/>
    <w:rsid w:val="00BB1407"/>
    <w:rsid w:val="00BB4EB0"/>
    <w:rsid w:val="00BB68EE"/>
    <w:rsid w:val="00BE15A5"/>
    <w:rsid w:val="00BF7314"/>
    <w:rsid w:val="00C07C84"/>
    <w:rsid w:val="00CC21DB"/>
    <w:rsid w:val="00D8082C"/>
    <w:rsid w:val="00F26226"/>
    <w:rsid w:val="00FA3990"/>
    <w:rsid w:val="00FE3F26"/>
    <w:rsid w:val="572AFA6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Elisangela Batista de Figueiredo Serafim</cp:lastModifiedBy>
  <cp:revision>2</cp:revision>
  <cp:lastPrinted>2017-04-17T15:02:00Z</cp:lastPrinted>
  <dcterms:created xsi:type="dcterms:W3CDTF">2017-05-03T16:44:00Z</dcterms:created>
  <dcterms:modified xsi:type="dcterms:W3CDTF">2017-05-03T16:44:00Z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