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2A47" w14:textId="77777777" w:rsidR="00517EF8" w:rsidRPr="002C41F9" w:rsidRDefault="00517EF8" w:rsidP="00517EF8">
      <w:pPr>
        <w:jc w:val="center"/>
        <w:rPr>
          <w:rFonts w:ascii="Times New Roman" w:hAnsi="Times New Roman"/>
          <w:b/>
          <w:i/>
          <w:color w:val="17365D"/>
          <w:sz w:val="36"/>
          <w:szCs w:val="40"/>
        </w:rPr>
      </w:pPr>
      <w:r w:rsidRPr="002C41F9">
        <w:rPr>
          <w:rFonts w:ascii="Times New Roman" w:hAnsi="Times New Roman"/>
          <w:b/>
          <w:i/>
          <w:color w:val="17365D"/>
          <w:sz w:val="36"/>
          <w:szCs w:val="40"/>
        </w:rPr>
        <w:t>Currículo</w:t>
      </w:r>
    </w:p>
    <w:p w14:paraId="6AF4FA43" w14:textId="77777777" w:rsidR="0094003A" w:rsidRPr="002C41F9" w:rsidRDefault="00AA3E32" w:rsidP="00AA3E32">
      <w:pPr>
        <w:jc w:val="center"/>
        <w:rPr>
          <w:rFonts w:ascii="Arial Black" w:hAnsi="Arial Black"/>
          <w:sz w:val="32"/>
          <w:szCs w:val="40"/>
        </w:rPr>
      </w:pPr>
      <w:r w:rsidRPr="002C41F9">
        <w:rPr>
          <w:rFonts w:ascii="Arial Black" w:hAnsi="Arial Black"/>
          <w:sz w:val="32"/>
          <w:szCs w:val="40"/>
        </w:rPr>
        <w:t>FÁGNER PEREIRA NOVAIS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71"/>
        <w:gridCol w:w="8474"/>
      </w:tblGrid>
      <w:tr w:rsidR="00517EF8" w14:paraId="5C9DB1BE" w14:textId="77777777" w:rsidTr="00C403E1">
        <w:trPr>
          <w:jc w:val="center"/>
        </w:trPr>
        <w:tc>
          <w:tcPr>
            <w:tcW w:w="1671" w:type="dxa"/>
          </w:tcPr>
          <w:p w14:paraId="5AAF801C" w14:textId="53F230E3" w:rsidR="00517EF8" w:rsidRDefault="00517EF8" w:rsidP="009C0A94">
            <w:pPr>
              <w:pStyle w:val="Ttulodaseo"/>
              <w:spacing w:before="0"/>
            </w:pPr>
            <w:r>
              <w:t>Identificação</w:t>
            </w:r>
          </w:p>
        </w:tc>
        <w:tc>
          <w:tcPr>
            <w:tcW w:w="8474" w:type="dxa"/>
          </w:tcPr>
          <w:p w14:paraId="449AB384" w14:textId="77777777" w:rsidR="00517EF8" w:rsidRDefault="00517EF8" w:rsidP="009C0A94">
            <w:pPr>
              <w:pStyle w:val="Objetivo"/>
              <w:spacing w:before="0" w:after="0"/>
              <w:ind w:left="-360"/>
              <w:rPr>
                <w:sz w:val="10"/>
              </w:rPr>
            </w:pPr>
          </w:p>
          <w:p w14:paraId="6D3A2982" w14:textId="77777777" w:rsidR="003E31A4" w:rsidRDefault="00517EF8" w:rsidP="009C0A94">
            <w:pPr>
              <w:pStyle w:val="Realizaes"/>
              <w:numPr>
                <w:ilvl w:val="0"/>
                <w:numId w:val="0"/>
              </w:numPr>
              <w:tabs>
                <w:tab w:val="left" w:pos="1640"/>
              </w:tabs>
              <w:spacing w:after="0" w:line="240" w:lineRule="auto"/>
              <w:rPr>
                <w:spacing w:val="0"/>
                <w:sz w:val="22"/>
                <w:szCs w:val="22"/>
                <w:u w:val="dotted"/>
              </w:rPr>
            </w:pPr>
            <w:r>
              <w:rPr>
                <w:sz w:val="22"/>
                <w:szCs w:val="22"/>
              </w:rPr>
              <w:t>Estado Civil</w:t>
            </w:r>
            <w:r>
              <w:rPr>
                <w:spacing w:val="0"/>
                <w:sz w:val="22"/>
                <w:szCs w:val="22"/>
                <w:u w:val="dotted"/>
              </w:rPr>
              <w:tab/>
              <w:t>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="00AA3E32">
              <w:rPr>
                <w:b/>
                <w:spacing w:val="0"/>
                <w:sz w:val="22"/>
                <w:szCs w:val="22"/>
              </w:rPr>
              <w:t>Solteiro</w:t>
            </w:r>
            <w:r w:rsidR="003E31A4">
              <w:rPr>
                <w:spacing w:val="0"/>
                <w:sz w:val="22"/>
                <w:szCs w:val="22"/>
              </w:rPr>
              <w:tab/>
            </w:r>
            <w:r w:rsidR="003E31A4">
              <w:rPr>
                <w:spacing w:val="0"/>
                <w:sz w:val="22"/>
                <w:szCs w:val="22"/>
              </w:rPr>
              <w:tab/>
            </w:r>
            <w:r w:rsidR="003E31A4">
              <w:rPr>
                <w:sz w:val="22"/>
                <w:szCs w:val="22"/>
              </w:rPr>
              <w:t>Data</w:t>
            </w:r>
            <w:r w:rsidR="003E31A4">
              <w:rPr>
                <w:b/>
                <w:bCs/>
                <w:sz w:val="22"/>
                <w:szCs w:val="22"/>
              </w:rPr>
              <w:t xml:space="preserve"> </w:t>
            </w:r>
            <w:r w:rsidR="003E31A4">
              <w:rPr>
                <w:sz w:val="22"/>
                <w:szCs w:val="22"/>
              </w:rPr>
              <w:t xml:space="preserve">de </w:t>
            </w:r>
            <w:proofErr w:type="spellStart"/>
            <w:r w:rsidR="003E31A4">
              <w:rPr>
                <w:sz w:val="22"/>
                <w:szCs w:val="22"/>
              </w:rPr>
              <w:t>Nasc</w:t>
            </w:r>
            <w:proofErr w:type="spellEnd"/>
            <w:r w:rsidR="003E31A4">
              <w:rPr>
                <w:spacing w:val="0"/>
                <w:sz w:val="22"/>
                <w:szCs w:val="22"/>
                <w:u w:val="dotted"/>
              </w:rPr>
              <w:tab/>
              <w:t>:</w:t>
            </w:r>
            <w:r w:rsidR="00066DF8" w:rsidRPr="00066DF8">
              <w:rPr>
                <w:spacing w:val="0"/>
                <w:sz w:val="22"/>
                <w:szCs w:val="22"/>
              </w:rPr>
              <w:t xml:space="preserve"> </w:t>
            </w:r>
            <w:r w:rsidR="00AA3E32">
              <w:rPr>
                <w:b/>
                <w:spacing w:val="0"/>
                <w:sz w:val="22"/>
                <w:szCs w:val="22"/>
              </w:rPr>
              <w:t>08/01/1992</w:t>
            </w:r>
          </w:p>
          <w:p w14:paraId="22153FF8" w14:textId="2157D847" w:rsidR="00517EF8" w:rsidRDefault="00517EF8" w:rsidP="009C0A94">
            <w:pPr>
              <w:pStyle w:val="Objetivo"/>
              <w:tabs>
                <w:tab w:val="left" w:pos="164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Endereço </w:t>
            </w:r>
            <w:r>
              <w:rPr>
                <w:sz w:val="22"/>
                <w:szCs w:val="22"/>
                <w:u w:val="dotted"/>
              </w:rPr>
              <w:tab/>
              <w:t>:</w:t>
            </w:r>
            <w:r>
              <w:rPr>
                <w:sz w:val="22"/>
                <w:szCs w:val="22"/>
              </w:rPr>
              <w:t xml:space="preserve"> </w:t>
            </w:r>
            <w:r w:rsidR="00F8031D" w:rsidRPr="00F8031D">
              <w:rPr>
                <w:b/>
                <w:sz w:val="22"/>
                <w:szCs w:val="22"/>
              </w:rPr>
              <w:t>R</w:t>
            </w:r>
            <w:r w:rsidR="00F8031D">
              <w:rPr>
                <w:b/>
                <w:sz w:val="22"/>
                <w:szCs w:val="22"/>
              </w:rPr>
              <w:t>.</w:t>
            </w:r>
            <w:r w:rsidR="00F8031D" w:rsidRPr="00F8031D">
              <w:rPr>
                <w:b/>
                <w:sz w:val="22"/>
                <w:szCs w:val="22"/>
              </w:rPr>
              <w:t xml:space="preserve"> Pastor João Pedro da Silva, 122 - Ataíde</w:t>
            </w:r>
            <w:r w:rsidR="00066DF8">
              <w:rPr>
                <w:b/>
                <w:sz w:val="22"/>
                <w:szCs w:val="22"/>
              </w:rPr>
              <w:t>,</w:t>
            </w:r>
            <w:r w:rsidR="00F8031D">
              <w:rPr>
                <w:b/>
                <w:sz w:val="22"/>
                <w:szCs w:val="22"/>
              </w:rPr>
              <w:t xml:space="preserve"> Prédio A, AP </w:t>
            </w:r>
            <w:proofErr w:type="gramStart"/>
            <w:r w:rsidR="00F8031D">
              <w:rPr>
                <w:b/>
                <w:sz w:val="22"/>
                <w:szCs w:val="22"/>
              </w:rPr>
              <w:t>402</w:t>
            </w:r>
            <w:proofErr w:type="gramEnd"/>
          </w:p>
          <w:p w14:paraId="2A214EB3" w14:textId="53E9CB82" w:rsidR="00517EF8" w:rsidRDefault="00517EF8" w:rsidP="009C0A94">
            <w:pPr>
              <w:pStyle w:val="Objetivo"/>
              <w:tabs>
                <w:tab w:val="left" w:pos="164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Cidade/Estado </w:t>
            </w:r>
            <w:r>
              <w:rPr>
                <w:sz w:val="22"/>
                <w:szCs w:val="22"/>
                <w:u w:val="dotted"/>
              </w:rPr>
              <w:tab/>
              <w:t>:</w:t>
            </w:r>
            <w:r>
              <w:rPr>
                <w:sz w:val="22"/>
                <w:szCs w:val="22"/>
              </w:rPr>
              <w:t xml:space="preserve"> </w:t>
            </w:r>
            <w:r w:rsidR="00F8031D">
              <w:rPr>
                <w:b/>
                <w:sz w:val="22"/>
                <w:szCs w:val="22"/>
              </w:rPr>
              <w:t>Vila Velha</w:t>
            </w:r>
            <w:r w:rsidRPr="003E31A4">
              <w:rPr>
                <w:b/>
                <w:sz w:val="22"/>
                <w:szCs w:val="22"/>
              </w:rPr>
              <w:t xml:space="preserve"> </w:t>
            </w:r>
            <w:r w:rsidR="00066DF8">
              <w:rPr>
                <w:b/>
                <w:sz w:val="22"/>
                <w:szCs w:val="22"/>
              </w:rPr>
              <w:t xml:space="preserve">- </w:t>
            </w:r>
            <w:r w:rsidRPr="003E31A4">
              <w:rPr>
                <w:b/>
                <w:sz w:val="22"/>
                <w:szCs w:val="22"/>
              </w:rPr>
              <w:t>ES</w:t>
            </w:r>
          </w:p>
          <w:p w14:paraId="52E7CE69" w14:textId="72884986" w:rsidR="00517EF8" w:rsidRDefault="00517EF8" w:rsidP="009C0A94">
            <w:pPr>
              <w:pStyle w:val="Realizaes"/>
              <w:numPr>
                <w:ilvl w:val="0"/>
                <w:numId w:val="0"/>
              </w:numPr>
              <w:tabs>
                <w:tab w:val="left" w:pos="1640"/>
              </w:tabs>
              <w:spacing w:after="0" w:line="240" w:lineRule="auto"/>
              <w:rPr>
                <w:spacing w:val="0"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Cep</w:t>
            </w:r>
            <w:proofErr w:type="spellEnd"/>
            <w:proofErr w:type="gramEnd"/>
            <w:r>
              <w:rPr>
                <w:spacing w:val="0"/>
                <w:sz w:val="22"/>
                <w:szCs w:val="22"/>
                <w:u w:val="dotted"/>
              </w:rPr>
              <w:tab/>
              <w:t>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="00F8031D" w:rsidRPr="00F8031D">
              <w:rPr>
                <w:b/>
                <w:spacing w:val="0"/>
                <w:sz w:val="22"/>
                <w:szCs w:val="22"/>
              </w:rPr>
              <w:t>29</w:t>
            </w:r>
            <w:r w:rsidR="00F8031D">
              <w:rPr>
                <w:b/>
                <w:spacing w:val="0"/>
                <w:sz w:val="22"/>
                <w:szCs w:val="22"/>
              </w:rPr>
              <w:t>.</w:t>
            </w:r>
            <w:r w:rsidR="00F8031D" w:rsidRPr="00F8031D">
              <w:rPr>
                <w:b/>
                <w:spacing w:val="0"/>
                <w:sz w:val="22"/>
                <w:szCs w:val="22"/>
              </w:rPr>
              <w:t>119-021</w:t>
            </w:r>
          </w:p>
          <w:p w14:paraId="1DFACDBD" w14:textId="4BEAB178" w:rsidR="00517EF8" w:rsidRDefault="00517EF8" w:rsidP="009C0A94">
            <w:pPr>
              <w:pStyle w:val="Realizaes"/>
              <w:numPr>
                <w:ilvl w:val="0"/>
                <w:numId w:val="0"/>
              </w:numPr>
              <w:tabs>
                <w:tab w:val="left" w:pos="1640"/>
              </w:tabs>
              <w:spacing w:after="0" w:line="240" w:lineRule="auto"/>
              <w:rPr>
                <w:b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</w:t>
            </w:r>
            <w:r>
              <w:rPr>
                <w:spacing w:val="0"/>
                <w:sz w:val="22"/>
                <w:szCs w:val="22"/>
                <w:u w:val="dotted"/>
              </w:rPr>
              <w:tab/>
              <w:t>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3E31A4">
              <w:rPr>
                <w:b/>
                <w:spacing w:val="0"/>
                <w:sz w:val="22"/>
                <w:szCs w:val="22"/>
              </w:rPr>
              <w:t xml:space="preserve">(27) </w:t>
            </w:r>
            <w:r w:rsidR="007112F6">
              <w:rPr>
                <w:b/>
                <w:spacing w:val="0"/>
                <w:sz w:val="22"/>
                <w:szCs w:val="22"/>
              </w:rPr>
              <w:t>9</w:t>
            </w:r>
            <w:r w:rsidR="00AA3E32">
              <w:rPr>
                <w:b/>
                <w:spacing w:val="0"/>
                <w:sz w:val="22"/>
                <w:szCs w:val="22"/>
              </w:rPr>
              <w:t>9735-1363</w:t>
            </w:r>
          </w:p>
          <w:p w14:paraId="758615D5" w14:textId="33D0872C" w:rsidR="007112F6" w:rsidRDefault="007112F6" w:rsidP="009C0A94">
            <w:pPr>
              <w:pStyle w:val="Realizaes"/>
              <w:numPr>
                <w:ilvl w:val="0"/>
                <w:numId w:val="0"/>
              </w:numPr>
              <w:tabs>
                <w:tab w:val="left" w:pos="1640"/>
              </w:tabs>
              <w:spacing w:after="0" w:line="240" w:lineRule="auto"/>
              <w:rPr>
                <w:b/>
                <w:spacing w:val="0"/>
                <w:sz w:val="22"/>
                <w:szCs w:val="22"/>
              </w:rPr>
            </w:pPr>
            <w:r w:rsidRPr="007112F6">
              <w:rPr>
                <w:spacing w:val="0"/>
                <w:sz w:val="22"/>
                <w:szCs w:val="22"/>
              </w:rPr>
              <w:t>CNH</w:t>
            </w:r>
            <w:r w:rsidRPr="007112F6">
              <w:rPr>
                <w:spacing w:val="0"/>
                <w:sz w:val="22"/>
                <w:szCs w:val="22"/>
                <w:u w:val="dotted"/>
              </w:rPr>
              <w:tab/>
            </w:r>
            <w:r>
              <w:rPr>
                <w:b/>
                <w:spacing w:val="0"/>
                <w:sz w:val="22"/>
                <w:szCs w:val="22"/>
              </w:rPr>
              <w:t>: AB</w:t>
            </w:r>
          </w:p>
          <w:p w14:paraId="64C0D54F" w14:textId="73A6EE6F" w:rsidR="00C94005" w:rsidRPr="00C94005" w:rsidRDefault="00C94005" w:rsidP="009C0A94">
            <w:pPr>
              <w:pStyle w:val="Realizaes"/>
              <w:numPr>
                <w:ilvl w:val="0"/>
                <w:numId w:val="0"/>
              </w:numPr>
              <w:tabs>
                <w:tab w:val="left" w:pos="1640"/>
              </w:tabs>
              <w:spacing w:after="0" w:line="240" w:lineRule="auto"/>
              <w:rPr>
                <w:spacing w:val="0"/>
                <w:sz w:val="22"/>
                <w:szCs w:val="22"/>
              </w:rPr>
            </w:pPr>
            <w:r w:rsidRPr="00C94005">
              <w:rPr>
                <w:spacing w:val="0"/>
                <w:sz w:val="22"/>
                <w:szCs w:val="22"/>
              </w:rPr>
              <w:t>R</w:t>
            </w:r>
            <w:r>
              <w:rPr>
                <w:spacing w:val="0"/>
                <w:sz w:val="22"/>
                <w:szCs w:val="22"/>
              </w:rPr>
              <w:t>egistro CRA</w:t>
            </w:r>
            <w:r w:rsidRPr="00C94005">
              <w:rPr>
                <w:spacing w:val="0"/>
                <w:sz w:val="22"/>
                <w:szCs w:val="22"/>
                <w:u w:val="dotted"/>
              </w:rPr>
              <w:tab/>
            </w:r>
            <w:r>
              <w:rPr>
                <w:spacing w:val="0"/>
                <w:sz w:val="22"/>
                <w:szCs w:val="22"/>
              </w:rPr>
              <w:t>:</w:t>
            </w:r>
            <w:r w:rsidR="00A13F2C">
              <w:rPr>
                <w:spacing w:val="0"/>
                <w:sz w:val="22"/>
                <w:szCs w:val="22"/>
              </w:rPr>
              <w:t xml:space="preserve"> </w:t>
            </w:r>
            <w:r w:rsidR="00FB49B3">
              <w:rPr>
                <w:spacing w:val="0"/>
                <w:sz w:val="22"/>
                <w:szCs w:val="22"/>
              </w:rPr>
              <w:t>22966</w:t>
            </w:r>
          </w:p>
          <w:p w14:paraId="4DC38C84" w14:textId="492C46DB" w:rsidR="00C5270D" w:rsidRPr="009B72D1" w:rsidRDefault="00AA3E32" w:rsidP="009C0A94">
            <w:pPr>
              <w:pStyle w:val="Realizaes"/>
              <w:numPr>
                <w:ilvl w:val="0"/>
                <w:numId w:val="0"/>
              </w:numPr>
              <w:tabs>
                <w:tab w:val="left" w:pos="1640"/>
              </w:tabs>
              <w:spacing w:after="0" w:line="240" w:lineRule="auto"/>
              <w:rPr>
                <w:spacing w:val="0"/>
                <w:sz w:val="22"/>
                <w:szCs w:val="22"/>
              </w:rPr>
            </w:pPr>
            <w:r w:rsidRPr="009B72D1">
              <w:rPr>
                <w:spacing w:val="0"/>
                <w:sz w:val="22"/>
                <w:szCs w:val="22"/>
              </w:rPr>
              <w:t>E-mail</w:t>
            </w:r>
            <w:r w:rsidRPr="007112F6">
              <w:rPr>
                <w:spacing w:val="0"/>
                <w:sz w:val="22"/>
                <w:szCs w:val="22"/>
                <w:u w:val="dotted"/>
              </w:rPr>
              <w:tab/>
            </w:r>
            <w:r w:rsidRPr="009B72D1">
              <w:rPr>
                <w:spacing w:val="0"/>
                <w:sz w:val="22"/>
                <w:szCs w:val="22"/>
              </w:rPr>
              <w:t xml:space="preserve">: </w:t>
            </w:r>
            <w:hyperlink r:id="rId9" w:history="1">
              <w:r w:rsidR="004E77BC" w:rsidRPr="00EF14EA">
                <w:rPr>
                  <w:rStyle w:val="Hyperlink"/>
                  <w:spacing w:val="0"/>
                  <w:sz w:val="22"/>
                  <w:szCs w:val="22"/>
                </w:rPr>
                <w:t>fagnernovais92@hotmail.com.br</w:t>
              </w:r>
            </w:hyperlink>
          </w:p>
          <w:p w14:paraId="75DC66B2" w14:textId="77777777" w:rsidR="00517EF8" w:rsidRDefault="00517EF8" w:rsidP="009C0A94">
            <w:pPr>
              <w:pStyle w:val="Realizaes"/>
              <w:numPr>
                <w:ilvl w:val="0"/>
                <w:numId w:val="0"/>
              </w:numPr>
              <w:tabs>
                <w:tab w:val="left" w:pos="1640"/>
              </w:tabs>
              <w:spacing w:after="0" w:line="360" w:lineRule="auto"/>
              <w:rPr>
                <w:sz w:val="12"/>
              </w:rPr>
            </w:pPr>
          </w:p>
        </w:tc>
      </w:tr>
      <w:tr w:rsidR="00227218" w14:paraId="0D2B4FE2" w14:textId="77777777" w:rsidTr="00C403E1">
        <w:trPr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2B531BB2" w14:textId="77777777" w:rsidR="00227218" w:rsidRDefault="00227218" w:rsidP="002A3772">
            <w:pPr>
              <w:pStyle w:val="Ttulodaseo"/>
            </w:pPr>
            <w:r>
              <w:t>Escolaridade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5A2A35B8" w14:textId="56A139D4" w:rsidR="00227218" w:rsidRPr="005C3BD6" w:rsidRDefault="00ED5D71" w:rsidP="00030F1D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Superior em </w:t>
            </w:r>
            <w:r w:rsidR="00AA3E32">
              <w:rPr>
                <w:b/>
                <w:sz w:val="22"/>
                <w:szCs w:val="24"/>
              </w:rPr>
              <w:t>Administração de Empresas</w:t>
            </w:r>
          </w:p>
          <w:p w14:paraId="01898BE6" w14:textId="65AB2E18" w:rsidR="005C3BD6" w:rsidRDefault="00B376AB" w:rsidP="00B376AB">
            <w:pPr>
              <w:pStyle w:val="Realizaes"/>
              <w:numPr>
                <w:ilvl w:val="0"/>
                <w:numId w:val="0"/>
              </w:numPr>
              <w:spacing w:after="0"/>
              <w:ind w:left="-20"/>
              <w:jc w:val="left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ab/>
            </w:r>
            <w:r>
              <w:rPr>
                <w:b/>
                <w:sz w:val="18"/>
                <w:szCs w:val="24"/>
              </w:rPr>
              <w:tab/>
            </w:r>
            <w:r w:rsidR="00A33BC5">
              <w:rPr>
                <w:b/>
                <w:sz w:val="18"/>
                <w:szCs w:val="24"/>
              </w:rPr>
              <w:tab/>
              <w:t>FACULDADE VALE DO CRICARÉ</w:t>
            </w:r>
          </w:p>
          <w:p w14:paraId="57476BBF" w14:textId="77777777" w:rsidR="00A33BC5" w:rsidRDefault="00A33BC5" w:rsidP="00B376AB">
            <w:pPr>
              <w:pStyle w:val="Realizaes"/>
              <w:numPr>
                <w:ilvl w:val="0"/>
                <w:numId w:val="0"/>
              </w:numPr>
              <w:spacing w:after="0"/>
              <w:ind w:left="-20"/>
              <w:jc w:val="left"/>
              <w:rPr>
                <w:b/>
                <w:sz w:val="18"/>
                <w:szCs w:val="24"/>
              </w:rPr>
            </w:pPr>
          </w:p>
          <w:p w14:paraId="302B96E8" w14:textId="3959529A" w:rsidR="00A33BC5" w:rsidRPr="00A33BC5" w:rsidRDefault="00A33BC5" w:rsidP="00A33BC5">
            <w:pPr>
              <w:pStyle w:val="Realizaes"/>
              <w:numPr>
                <w:ilvl w:val="0"/>
                <w:numId w:val="19"/>
              </w:numPr>
              <w:tabs>
                <w:tab w:val="clear" w:pos="1440"/>
                <w:tab w:val="num" w:pos="413"/>
              </w:tabs>
              <w:spacing w:after="0"/>
              <w:ind w:hanging="1440"/>
              <w:jc w:val="left"/>
              <w:rPr>
                <w:b/>
                <w:sz w:val="22"/>
                <w:szCs w:val="24"/>
              </w:rPr>
            </w:pPr>
            <w:r w:rsidRPr="00A33BC5">
              <w:rPr>
                <w:b/>
                <w:sz w:val="22"/>
                <w:szCs w:val="24"/>
              </w:rPr>
              <w:t xml:space="preserve">Pós Graduação em Gestão de Obras da </w:t>
            </w:r>
            <w:proofErr w:type="gramStart"/>
            <w:r w:rsidRPr="00A33BC5">
              <w:rPr>
                <w:b/>
                <w:sz w:val="22"/>
                <w:szCs w:val="24"/>
              </w:rPr>
              <w:t>Industria</w:t>
            </w:r>
            <w:proofErr w:type="gramEnd"/>
            <w:r w:rsidRPr="00A33BC5">
              <w:rPr>
                <w:b/>
                <w:sz w:val="22"/>
                <w:szCs w:val="24"/>
              </w:rPr>
              <w:t xml:space="preserve"> da Construção</w:t>
            </w:r>
            <w:r w:rsidR="00E84381">
              <w:rPr>
                <w:b/>
                <w:sz w:val="22"/>
                <w:szCs w:val="24"/>
              </w:rPr>
              <w:t xml:space="preserve"> (Cursando)</w:t>
            </w:r>
          </w:p>
          <w:p w14:paraId="3322607C" w14:textId="1FE717CB" w:rsidR="00A33BC5" w:rsidRPr="00B376AB" w:rsidRDefault="00A33BC5" w:rsidP="00A33BC5">
            <w:pPr>
              <w:pStyle w:val="Realizaes"/>
              <w:numPr>
                <w:ilvl w:val="0"/>
                <w:numId w:val="0"/>
              </w:numPr>
              <w:spacing w:after="0"/>
              <w:ind w:firstLine="1405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FACULDADE </w:t>
            </w:r>
            <w:r w:rsidR="007E2CFB">
              <w:rPr>
                <w:b/>
                <w:sz w:val="18"/>
                <w:szCs w:val="24"/>
              </w:rPr>
              <w:t>CET-</w:t>
            </w:r>
            <w:r>
              <w:rPr>
                <w:b/>
                <w:sz w:val="18"/>
                <w:szCs w:val="24"/>
              </w:rPr>
              <w:t xml:space="preserve">FAESA </w:t>
            </w:r>
          </w:p>
          <w:p w14:paraId="6CC21571" w14:textId="77777777" w:rsidR="00C5270D" w:rsidRPr="005C3BD6" w:rsidRDefault="00C5270D" w:rsidP="005C3BD6">
            <w:pPr>
              <w:pStyle w:val="Realizaes"/>
              <w:numPr>
                <w:ilvl w:val="0"/>
                <w:numId w:val="0"/>
              </w:numPr>
              <w:spacing w:after="0"/>
              <w:ind w:left="-20"/>
              <w:rPr>
                <w:b/>
                <w:sz w:val="12"/>
                <w:szCs w:val="24"/>
              </w:rPr>
            </w:pPr>
          </w:p>
        </w:tc>
      </w:tr>
      <w:tr w:rsidR="005C3BD6" w14:paraId="1F31CE2F" w14:textId="77777777" w:rsidTr="00C403E1">
        <w:trPr>
          <w:jc w:val="center"/>
        </w:trPr>
        <w:tc>
          <w:tcPr>
            <w:tcW w:w="1671" w:type="dxa"/>
            <w:tcBorders>
              <w:top w:val="single" w:sz="4" w:space="0" w:color="auto"/>
            </w:tcBorders>
          </w:tcPr>
          <w:p w14:paraId="036FA28F" w14:textId="48DC3C4E" w:rsidR="005C3BD6" w:rsidRDefault="005C3BD6" w:rsidP="002A3772">
            <w:pPr>
              <w:pStyle w:val="Ttulodaseo"/>
            </w:pPr>
            <w:r>
              <w:t>Cursos</w:t>
            </w:r>
          </w:p>
          <w:p w14:paraId="5ED0DA38" w14:textId="77777777" w:rsidR="006C06B0" w:rsidRPr="006C06B0" w:rsidRDefault="006C06B0" w:rsidP="006C06B0"/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1977ADDD" w14:textId="3A3B9A9E" w:rsidR="005C3BD6" w:rsidRPr="00560ABB" w:rsidRDefault="005C3BD6" w:rsidP="00FA4921">
            <w:pPr>
              <w:pStyle w:val="Instituio"/>
            </w:pPr>
            <w:r w:rsidRPr="00560ABB">
              <w:rPr>
                <w:sz w:val="28"/>
                <w:szCs w:val="24"/>
              </w:rPr>
              <w:tab/>
            </w:r>
            <w:r w:rsidR="00AA3E32">
              <w:t>INSIDE Educação Profissional</w:t>
            </w:r>
          </w:p>
          <w:p w14:paraId="1B82F59C" w14:textId="77777777" w:rsidR="005C3BD6" w:rsidRPr="00560ABB" w:rsidRDefault="005C3BD6" w:rsidP="00FA4921">
            <w:pPr>
              <w:pStyle w:val="Instituio"/>
            </w:pPr>
            <w:r w:rsidRPr="00560ABB">
              <w:tab/>
            </w:r>
            <w:r w:rsidR="009B72D1">
              <w:t>Conceição da Barra</w:t>
            </w:r>
            <w:r w:rsidR="009C1E90" w:rsidRPr="00560ABB">
              <w:t xml:space="preserve"> </w:t>
            </w:r>
            <w:r w:rsidR="00066DF8">
              <w:t xml:space="preserve">- </w:t>
            </w:r>
            <w:r w:rsidR="009C1E90" w:rsidRPr="00560ABB">
              <w:t>ES</w:t>
            </w:r>
          </w:p>
          <w:p w14:paraId="2026D9C9" w14:textId="38399A26" w:rsidR="005C3BD6" w:rsidRPr="003F5044" w:rsidRDefault="00AA3E32" w:rsidP="00FB0787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</w:rPr>
              <w:t xml:space="preserve">INFORMÁTICA </w:t>
            </w:r>
            <w:r w:rsidR="007E2CFB">
              <w:rPr>
                <w:b/>
              </w:rPr>
              <w:t>INTERMEDIÁRIA</w:t>
            </w:r>
          </w:p>
          <w:p w14:paraId="3F438234" w14:textId="1BE6E241" w:rsidR="003F5044" w:rsidRPr="00066DF8" w:rsidRDefault="003F5044" w:rsidP="00FB0787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</w:rPr>
              <w:t>PACOTE OFFICE</w:t>
            </w:r>
          </w:p>
          <w:p w14:paraId="6D373E1F" w14:textId="77777777" w:rsidR="005C3BD6" w:rsidRDefault="005C3BD6" w:rsidP="00FB0787">
            <w:pPr>
              <w:pStyle w:val="Realizaes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/>
              <w:ind w:left="-20"/>
              <w:rPr>
                <w:b/>
                <w:sz w:val="12"/>
                <w:szCs w:val="24"/>
              </w:rPr>
            </w:pPr>
          </w:p>
          <w:p w14:paraId="2B67D8E2" w14:textId="37E25D55" w:rsidR="00066DF8" w:rsidRPr="00560ABB" w:rsidRDefault="00066DF8" w:rsidP="00FA4921">
            <w:pPr>
              <w:pStyle w:val="Instituio"/>
            </w:pPr>
            <w:r w:rsidRPr="00560ABB">
              <w:rPr>
                <w:sz w:val="28"/>
                <w:szCs w:val="24"/>
              </w:rPr>
              <w:tab/>
            </w:r>
            <w:r w:rsidR="00AA3E32">
              <w:t>INSIDE Educação Profissional</w:t>
            </w:r>
          </w:p>
          <w:p w14:paraId="42CDE138" w14:textId="77777777" w:rsidR="00066DF8" w:rsidRPr="00560ABB" w:rsidRDefault="00066DF8" w:rsidP="00FA4921">
            <w:pPr>
              <w:pStyle w:val="Instituio"/>
            </w:pPr>
            <w:r w:rsidRPr="00560ABB">
              <w:tab/>
            </w:r>
            <w:r w:rsidR="009B72D1">
              <w:t>Conceição da Barra</w:t>
            </w:r>
            <w:r>
              <w:t xml:space="preserve"> - ES</w:t>
            </w:r>
          </w:p>
          <w:p w14:paraId="1CD0F3BC" w14:textId="77777777" w:rsidR="00066DF8" w:rsidRPr="00066DF8" w:rsidRDefault="00AA3E32" w:rsidP="00066DF8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</w:rPr>
              <w:t xml:space="preserve">CURSO ADMINISTRATIVO (Aux. Administrativo, Aux. De </w:t>
            </w:r>
            <w:proofErr w:type="gramStart"/>
            <w:r>
              <w:rPr>
                <w:b/>
              </w:rPr>
              <w:t>Departamento Pessoal</w:t>
            </w:r>
            <w:proofErr w:type="gramEnd"/>
            <w:r>
              <w:rPr>
                <w:b/>
              </w:rPr>
              <w:t>, Aux. De Contabilidade, Atendimento ao Cliente</w:t>
            </w:r>
            <w:r w:rsidR="005204CF">
              <w:rPr>
                <w:b/>
              </w:rPr>
              <w:t>.</w:t>
            </w:r>
          </w:p>
          <w:p w14:paraId="62CB0F71" w14:textId="77777777" w:rsidR="00066DF8" w:rsidRPr="005C3BD6" w:rsidRDefault="00066DF8" w:rsidP="00FB0787">
            <w:pPr>
              <w:pStyle w:val="Realizaes"/>
              <w:numPr>
                <w:ilvl w:val="0"/>
                <w:numId w:val="0"/>
              </w:numPr>
              <w:spacing w:after="0"/>
              <w:ind w:left="-20"/>
              <w:rPr>
                <w:b/>
                <w:sz w:val="12"/>
                <w:szCs w:val="24"/>
              </w:rPr>
            </w:pPr>
          </w:p>
        </w:tc>
      </w:tr>
      <w:tr w:rsidR="00056A51" w14:paraId="7D75BDCE" w14:textId="77777777" w:rsidTr="00C403E1">
        <w:trPr>
          <w:jc w:val="center"/>
        </w:trPr>
        <w:tc>
          <w:tcPr>
            <w:tcW w:w="1671" w:type="dxa"/>
          </w:tcPr>
          <w:p w14:paraId="29471376" w14:textId="77777777" w:rsidR="00056A51" w:rsidRDefault="00056A51" w:rsidP="002A3772">
            <w:pPr>
              <w:pStyle w:val="Ttulodaseo"/>
            </w:pP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7BA37CBC" w14:textId="59B58C0B" w:rsidR="00056A51" w:rsidRPr="00560ABB" w:rsidRDefault="00056A51" w:rsidP="00056A51">
            <w:pPr>
              <w:pStyle w:val="Instituio"/>
            </w:pPr>
            <w:r w:rsidRPr="00560ABB">
              <w:rPr>
                <w:sz w:val="28"/>
                <w:szCs w:val="24"/>
              </w:rPr>
              <w:tab/>
            </w:r>
            <w:r w:rsidR="00AE32BB">
              <w:t>SEBRAE- ES</w:t>
            </w:r>
          </w:p>
          <w:p w14:paraId="62517039" w14:textId="77777777" w:rsidR="00056A51" w:rsidRPr="00560ABB" w:rsidRDefault="00056A51" w:rsidP="00056A51">
            <w:pPr>
              <w:pStyle w:val="Instituio"/>
            </w:pPr>
            <w:r w:rsidRPr="00560ABB">
              <w:tab/>
            </w:r>
            <w:r>
              <w:t>São Mateus - ES</w:t>
            </w:r>
          </w:p>
          <w:p w14:paraId="035E3E7A" w14:textId="122117EF" w:rsidR="00056A51" w:rsidRPr="00066DF8" w:rsidRDefault="00AE32BB" w:rsidP="00056A51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</w:rPr>
              <w:t>Gestão Financeira na Medida</w:t>
            </w:r>
            <w:r w:rsidR="008C1A36">
              <w:rPr>
                <w:b/>
              </w:rPr>
              <w:t>.</w:t>
            </w:r>
          </w:p>
          <w:p w14:paraId="6AB03101" w14:textId="77777777" w:rsidR="00056A51" w:rsidRPr="00560ABB" w:rsidRDefault="00056A51" w:rsidP="00FA4921">
            <w:pPr>
              <w:pStyle w:val="Instituio"/>
            </w:pPr>
          </w:p>
        </w:tc>
      </w:tr>
      <w:tr w:rsidR="00056A51" w14:paraId="62A7C31C" w14:textId="77777777" w:rsidTr="00C403E1">
        <w:trPr>
          <w:jc w:val="center"/>
        </w:trPr>
        <w:tc>
          <w:tcPr>
            <w:tcW w:w="1671" w:type="dxa"/>
            <w:tcBorders>
              <w:top w:val="single" w:sz="4" w:space="0" w:color="auto"/>
            </w:tcBorders>
          </w:tcPr>
          <w:p w14:paraId="730B9DB0" w14:textId="77777777" w:rsidR="00056A51" w:rsidRDefault="00056A51" w:rsidP="002A3772">
            <w:pPr>
              <w:pStyle w:val="Ttulodaseo"/>
            </w:pPr>
            <w:r>
              <w:t>Experiência: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641E2438" w14:textId="77777777" w:rsidR="00056A51" w:rsidRPr="00560ABB" w:rsidRDefault="00056A51" w:rsidP="00FA4921">
            <w:pPr>
              <w:pStyle w:val="Instituio"/>
              <w:rPr>
                <w:b/>
              </w:rPr>
            </w:pPr>
            <w:r w:rsidRPr="005C3BD6">
              <w:t>(</w:t>
            </w:r>
            <w:r>
              <w:t xml:space="preserve">02/08/2010 </w:t>
            </w:r>
            <w:r w:rsidR="001B47FA">
              <w:t>02/08/2012</w:t>
            </w:r>
            <w:r w:rsidRPr="00560ABB">
              <w:t>)</w:t>
            </w:r>
          </w:p>
          <w:p w14:paraId="30042D70" w14:textId="77777777" w:rsidR="00056A51" w:rsidRPr="00560ABB" w:rsidRDefault="00056A51" w:rsidP="00FA4921">
            <w:pPr>
              <w:pStyle w:val="Instituio"/>
            </w:pPr>
            <w:r w:rsidRPr="00560ABB">
              <w:tab/>
            </w:r>
            <w:r>
              <w:t>INSIDE Educação Profissional.</w:t>
            </w:r>
          </w:p>
          <w:p w14:paraId="3090518D" w14:textId="77777777" w:rsidR="00056A51" w:rsidRPr="00560ABB" w:rsidRDefault="00056A51" w:rsidP="00FA4921">
            <w:pPr>
              <w:pStyle w:val="Instituio"/>
            </w:pPr>
            <w:r w:rsidRPr="00560ABB">
              <w:tab/>
            </w:r>
            <w:r>
              <w:t>Conceição da Barra - ES</w:t>
            </w:r>
          </w:p>
          <w:p w14:paraId="5CD38BDD" w14:textId="459A2180" w:rsidR="00056A51" w:rsidRDefault="000203FD" w:rsidP="003B37FB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Coordenador Pedagógico Nível B</w:t>
            </w:r>
          </w:p>
          <w:p w14:paraId="4C328FF3" w14:textId="039D7B34" w:rsidR="00056A51" w:rsidRPr="003B37FB" w:rsidRDefault="000F7FC1" w:rsidP="00A13F2C">
            <w:pPr>
              <w:pStyle w:val="Realizaes"/>
              <w:numPr>
                <w:ilvl w:val="0"/>
                <w:numId w:val="0"/>
              </w:numPr>
              <w:spacing w:after="0"/>
              <w:ind w:left="-20"/>
              <w:rPr>
                <w:b/>
                <w:sz w:val="14"/>
                <w:szCs w:val="24"/>
              </w:rPr>
            </w:pPr>
            <w:r>
              <w:rPr>
                <w:szCs w:val="24"/>
              </w:rPr>
              <w:t xml:space="preserve">Rotinas administrativas, atendimento cliente, aulas de minicursos administrativos e aula de informática </w:t>
            </w:r>
            <w:r w:rsidR="00AF7EC3">
              <w:rPr>
                <w:szCs w:val="24"/>
              </w:rPr>
              <w:t>básica e intermediária</w:t>
            </w:r>
            <w:r w:rsidR="00E90AEE">
              <w:rPr>
                <w:szCs w:val="24"/>
              </w:rPr>
              <w:t>, coordenação de instrutores</w:t>
            </w:r>
            <w:r w:rsidR="00056A51">
              <w:rPr>
                <w:szCs w:val="24"/>
              </w:rPr>
              <w:t>.</w:t>
            </w:r>
          </w:p>
        </w:tc>
      </w:tr>
      <w:tr w:rsidR="001B47FA" w14:paraId="517D4C66" w14:textId="77777777" w:rsidTr="00C403E1">
        <w:trPr>
          <w:jc w:val="center"/>
        </w:trPr>
        <w:tc>
          <w:tcPr>
            <w:tcW w:w="1671" w:type="dxa"/>
            <w:tcBorders>
              <w:bottom w:val="single" w:sz="4" w:space="0" w:color="auto"/>
            </w:tcBorders>
          </w:tcPr>
          <w:p w14:paraId="411ABC22" w14:textId="77777777" w:rsidR="001B47FA" w:rsidRDefault="001B47FA" w:rsidP="002A3772">
            <w:pPr>
              <w:pStyle w:val="Ttulodaseo"/>
            </w:pP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3A88A653" w14:textId="44ADDDD0" w:rsidR="001B47FA" w:rsidRPr="00560ABB" w:rsidRDefault="001B47FA" w:rsidP="001B47FA">
            <w:pPr>
              <w:pStyle w:val="Instituio"/>
              <w:rPr>
                <w:b/>
              </w:rPr>
            </w:pPr>
            <w:r w:rsidRPr="005C3BD6">
              <w:t>(</w:t>
            </w:r>
            <w:r>
              <w:t>0</w:t>
            </w:r>
            <w:r w:rsidR="00C9198E">
              <w:t>1</w:t>
            </w:r>
            <w:r>
              <w:t>/0</w:t>
            </w:r>
            <w:r w:rsidR="00C9198E">
              <w:t>9</w:t>
            </w:r>
            <w:r>
              <w:t>/2012</w:t>
            </w:r>
            <w:r w:rsidR="002A19C8">
              <w:t xml:space="preserve"> a </w:t>
            </w:r>
            <w:r w:rsidR="00FB33B3">
              <w:t>01/04/2016</w:t>
            </w:r>
            <w:r w:rsidRPr="00560ABB">
              <w:t>)</w:t>
            </w:r>
          </w:p>
          <w:p w14:paraId="0C78E226" w14:textId="169534D1" w:rsidR="001B47FA" w:rsidRDefault="001B47FA" w:rsidP="001B47FA">
            <w:pPr>
              <w:pStyle w:val="Instituio"/>
            </w:pPr>
            <w:r w:rsidRPr="00560ABB">
              <w:tab/>
            </w:r>
            <w:r>
              <w:t xml:space="preserve">Aguardente </w:t>
            </w:r>
            <w:proofErr w:type="spellStart"/>
            <w:r>
              <w:t>Itauninha</w:t>
            </w:r>
            <w:proofErr w:type="spellEnd"/>
            <w:r>
              <w:t xml:space="preserve"> LTDA ME.</w:t>
            </w:r>
          </w:p>
          <w:p w14:paraId="7517E80D" w14:textId="4057E877" w:rsidR="007E2CFB" w:rsidRPr="007E2CFB" w:rsidRDefault="007E2CFB" w:rsidP="007E2CFB">
            <w:pPr>
              <w:pStyle w:val="Realizaes"/>
              <w:numPr>
                <w:ilvl w:val="0"/>
                <w:numId w:val="0"/>
              </w:numPr>
              <w:tabs>
                <w:tab w:val="left" w:pos="1972"/>
              </w:tabs>
              <w:ind w:left="245"/>
              <w:rPr>
                <w:sz w:val="16"/>
              </w:rPr>
            </w:pPr>
            <w:r>
              <w:tab/>
            </w:r>
            <w:r w:rsidRPr="007E2CFB">
              <w:rPr>
                <w:sz w:val="16"/>
              </w:rPr>
              <w:t xml:space="preserve">OBS: Registrado na Fazenda José Geraldo </w:t>
            </w:r>
            <w:proofErr w:type="spellStart"/>
            <w:r w:rsidRPr="007E2CFB">
              <w:rPr>
                <w:sz w:val="16"/>
              </w:rPr>
              <w:t>Frigini</w:t>
            </w:r>
            <w:proofErr w:type="spellEnd"/>
            <w:r w:rsidRPr="007E2CFB">
              <w:rPr>
                <w:sz w:val="16"/>
              </w:rPr>
              <w:t xml:space="preserve"> - Palmeiras</w:t>
            </w:r>
          </w:p>
          <w:p w14:paraId="1932DAA2" w14:textId="77777777" w:rsidR="001B47FA" w:rsidRPr="00560ABB" w:rsidRDefault="001B47FA" w:rsidP="001B47FA">
            <w:pPr>
              <w:pStyle w:val="Instituio"/>
            </w:pPr>
            <w:r w:rsidRPr="00560ABB">
              <w:tab/>
            </w:r>
            <w:r>
              <w:t>Conceição da Barra - ES</w:t>
            </w:r>
          </w:p>
          <w:p w14:paraId="2A6C484A" w14:textId="083CC6A2" w:rsidR="001B47FA" w:rsidRDefault="001D1558" w:rsidP="001B47FA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Assistente</w:t>
            </w:r>
            <w:r w:rsidR="001B47FA">
              <w:rPr>
                <w:b/>
                <w:sz w:val="22"/>
                <w:szCs w:val="24"/>
              </w:rPr>
              <w:t xml:space="preserve"> Administrativo</w:t>
            </w:r>
          </w:p>
          <w:p w14:paraId="05444C3C" w14:textId="073E8961" w:rsidR="001B47FA" w:rsidRPr="005C3BD6" w:rsidRDefault="00AF7EC3" w:rsidP="009840AE">
            <w:pPr>
              <w:pStyle w:val="Instituio"/>
            </w:pPr>
            <w:r>
              <w:rPr>
                <w:szCs w:val="24"/>
              </w:rPr>
              <w:t>Rotinas administrativas, arquivamento, emissão de NF-e,</w:t>
            </w:r>
            <w:r w:rsidR="007E2CFB">
              <w:rPr>
                <w:szCs w:val="24"/>
              </w:rPr>
              <w:t xml:space="preserve"> conferencia de </w:t>
            </w:r>
            <w:proofErr w:type="spellStart"/>
            <w:r w:rsidR="00E90AEE">
              <w:rPr>
                <w:szCs w:val="24"/>
              </w:rPr>
              <w:t>sped</w:t>
            </w:r>
            <w:proofErr w:type="spellEnd"/>
            <w:proofErr w:type="gramStart"/>
            <w:r w:rsidR="007E2CFB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7E2CFB">
              <w:rPr>
                <w:szCs w:val="24"/>
              </w:rPr>
              <w:t>,</w:t>
            </w:r>
            <w:proofErr w:type="gramEnd"/>
            <w:r w:rsidR="007E2CFB">
              <w:rPr>
                <w:szCs w:val="24"/>
              </w:rPr>
              <w:t xml:space="preserve"> conferencia de folhas de </w:t>
            </w:r>
            <w:proofErr w:type="spellStart"/>
            <w:r w:rsidR="007E2CFB">
              <w:rPr>
                <w:szCs w:val="24"/>
              </w:rPr>
              <w:t>contra-cheque</w:t>
            </w:r>
            <w:proofErr w:type="spellEnd"/>
            <w:r w:rsidR="007E2CFB">
              <w:rPr>
                <w:szCs w:val="24"/>
              </w:rPr>
              <w:t xml:space="preserve">, </w:t>
            </w:r>
            <w:r w:rsidR="003F5044">
              <w:rPr>
                <w:szCs w:val="24"/>
              </w:rPr>
              <w:t>Controle de Banco de horas</w:t>
            </w:r>
            <w:r w:rsidR="009840AE">
              <w:rPr>
                <w:szCs w:val="24"/>
              </w:rPr>
              <w:t>, relatório de produção, entre outras atividades administrativas</w:t>
            </w:r>
            <w:r w:rsidR="007E2CFB">
              <w:rPr>
                <w:szCs w:val="24"/>
              </w:rPr>
              <w:t>.</w:t>
            </w:r>
            <w:bookmarkStart w:id="0" w:name="_GoBack"/>
            <w:bookmarkEnd w:id="0"/>
          </w:p>
        </w:tc>
      </w:tr>
      <w:tr w:rsidR="009C0A94" w14:paraId="38DBC901" w14:textId="77777777" w:rsidTr="00C403E1">
        <w:trPr>
          <w:jc w:val="center"/>
        </w:trPr>
        <w:tc>
          <w:tcPr>
            <w:tcW w:w="1671" w:type="dxa"/>
            <w:tcBorders>
              <w:bottom w:val="single" w:sz="4" w:space="0" w:color="auto"/>
            </w:tcBorders>
          </w:tcPr>
          <w:p w14:paraId="36A56B01" w14:textId="77777777" w:rsidR="009C0A94" w:rsidRDefault="009C0A94" w:rsidP="002A3772">
            <w:pPr>
              <w:pStyle w:val="Ttulodaseo"/>
            </w:pP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295B311C" w14:textId="258A80CB" w:rsidR="009C0A94" w:rsidRPr="00560ABB" w:rsidRDefault="009C0A94" w:rsidP="009C0A94">
            <w:pPr>
              <w:pStyle w:val="Instituio"/>
              <w:rPr>
                <w:b/>
              </w:rPr>
            </w:pPr>
            <w:r w:rsidRPr="005C3BD6">
              <w:t>(</w:t>
            </w:r>
            <w:r>
              <w:t xml:space="preserve">07/06/2016 a Atualmente) Trabalho como </w:t>
            </w:r>
            <w:proofErr w:type="spellStart"/>
            <w:r>
              <w:t>Autonomo</w:t>
            </w:r>
            <w:proofErr w:type="spellEnd"/>
          </w:p>
          <w:p w14:paraId="2A77D5A4" w14:textId="0C7D0E9F" w:rsidR="009C0A94" w:rsidRDefault="009C0A94" w:rsidP="009C0A94">
            <w:pPr>
              <w:pStyle w:val="Instituio"/>
            </w:pPr>
            <w:r w:rsidRPr="00560ABB">
              <w:tab/>
            </w:r>
            <w:r>
              <w:t>Coril Representações Ltda.</w:t>
            </w:r>
          </w:p>
          <w:p w14:paraId="3F018A26" w14:textId="2D9D810B" w:rsidR="009C0A94" w:rsidRPr="00560ABB" w:rsidRDefault="009C0A94" w:rsidP="009C0A94">
            <w:pPr>
              <w:pStyle w:val="Realizaes"/>
              <w:numPr>
                <w:ilvl w:val="0"/>
                <w:numId w:val="0"/>
              </w:numPr>
              <w:tabs>
                <w:tab w:val="left" w:pos="1972"/>
              </w:tabs>
              <w:ind w:left="245"/>
            </w:pPr>
            <w:r>
              <w:tab/>
            </w:r>
            <w:r w:rsidRPr="00560ABB">
              <w:tab/>
            </w:r>
            <w:r>
              <w:t>Vitória - ES</w:t>
            </w:r>
          </w:p>
          <w:p w14:paraId="391DB789" w14:textId="6D241B91" w:rsidR="009C0A94" w:rsidRDefault="009C0A94" w:rsidP="009C0A94">
            <w:pPr>
              <w:pStyle w:val="Realizaes"/>
              <w:numPr>
                <w:ilvl w:val="0"/>
                <w:numId w:val="19"/>
              </w:numPr>
              <w:tabs>
                <w:tab w:val="clear" w:pos="1440"/>
              </w:tabs>
              <w:spacing w:after="0"/>
              <w:ind w:left="34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Assistente Comercial</w:t>
            </w:r>
          </w:p>
          <w:p w14:paraId="0306D9BD" w14:textId="70D79855" w:rsidR="009C0A94" w:rsidRPr="005C3BD6" w:rsidRDefault="002C41F9" w:rsidP="009C0A94">
            <w:pPr>
              <w:pStyle w:val="Instituio"/>
            </w:pPr>
            <w:r w:rsidRPr="002C41F9">
              <w:t xml:space="preserve">Atender os clientes por meio telefônico, eletrônico e digital; Receber solicitações e pedidos por telefone, fax e </w:t>
            </w:r>
            <w:proofErr w:type="spellStart"/>
            <w:r w:rsidRPr="002C41F9">
              <w:t>email</w:t>
            </w:r>
            <w:proofErr w:type="spellEnd"/>
            <w:r w:rsidRPr="002C41F9">
              <w:t xml:space="preserve">; Digitar e conferir pedidos dos clientes; Preencher </w:t>
            </w:r>
            <w:proofErr w:type="gramStart"/>
            <w:r w:rsidRPr="002C41F9">
              <w:t>relatórios</w:t>
            </w:r>
            <w:proofErr w:type="gramEnd"/>
          </w:p>
        </w:tc>
      </w:tr>
      <w:tr w:rsidR="00056A51" w14:paraId="47563F41" w14:textId="77777777" w:rsidTr="00006F63">
        <w:trPr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5572109A" w14:textId="77777777" w:rsidR="00056A51" w:rsidRDefault="00056A51" w:rsidP="002A3772">
            <w:pPr>
              <w:pStyle w:val="Ttulodaseo"/>
            </w:pPr>
            <w:r>
              <w:t>Objetivo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56CB8FD6" w14:textId="1446AFA7" w:rsidR="00F06715" w:rsidRDefault="00F06715" w:rsidP="00F06715">
            <w:pPr>
              <w:pStyle w:val="Instituio"/>
            </w:pPr>
            <w:r>
              <w:t>Área administrativa</w:t>
            </w:r>
            <w:r w:rsidR="007E2CFB">
              <w:t xml:space="preserve"> e/ou </w:t>
            </w:r>
            <w:r w:rsidR="004E77BC">
              <w:t>Financeira</w:t>
            </w:r>
            <w:r>
              <w:t>,</w:t>
            </w:r>
          </w:p>
          <w:p w14:paraId="52200FC7" w14:textId="3FB5F7DA" w:rsidR="00056A51" w:rsidRPr="00736FB3" w:rsidRDefault="00056A51" w:rsidP="007E2CFB">
            <w:pPr>
              <w:pStyle w:val="Instituio"/>
              <w:rPr>
                <w:b/>
                <w:sz w:val="22"/>
                <w:szCs w:val="24"/>
              </w:rPr>
            </w:pPr>
            <w:proofErr w:type="gramStart"/>
            <w:r>
              <w:rPr>
                <w:bCs/>
                <w:sz w:val="18"/>
                <w:szCs w:val="22"/>
              </w:rPr>
              <w:t>Disponibilidade para Viagem e Mudança</w:t>
            </w:r>
            <w:r w:rsidR="00FB49B3">
              <w:rPr>
                <w:bCs/>
                <w:sz w:val="18"/>
                <w:szCs w:val="22"/>
              </w:rPr>
              <w:t xml:space="preserve"> Caso necessário</w:t>
            </w:r>
            <w:proofErr w:type="gramEnd"/>
            <w:r w:rsidR="007E2CFB">
              <w:rPr>
                <w:bCs/>
                <w:sz w:val="18"/>
                <w:szCs w:val="22"/>
              </w:rPr>
              <w:t>.</w:t>
            </w:r>
          </w:p>
        </w:tc>
      </w:tr>
      <w:tr w:rsidR="00006F63" w14:paraId="1E170538" w14:textId="77777777" w:rsidTr="00C403E1">
        <w:trPr>
          <w:jc w:val="center"/>
        </w:trPr>
        <w:tc>
          <w:tcPr>
            <w:tcW w:w="1671" w:type="dxa"/>
            <w:tcBorders>
              <w:top w:val="single" w:sz="4" w:space="0" w:color="auto"/>
            </w:tcBorders>
          </w:tcPr>
          <w:p w14:paraId="08935A1C" w14:textId="6D697821" w:rsidR="00006F63" w:rsidRDefault="00006F63" w:rsidP="002A3772">
            <w:pPr>
              <w:pStyle w:val="Ttulodaseo"/>
            </w:pPr>
            <w:r>
              <w:t>Área Acadêmica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24BA0243" w14:textId="4E4CFFC4" w:rsidR="00006F63" w:rsidRDefault="003F5044" w:rsidP="00F06715">
            <w:pPr>
              <w:pStyle w:val="Instituio"/>
            </w:pPr>
            <w:r>
              <w:t>-</w:t>
            </w:r>
            <w:r w:rsidR="00006F63">
              <w:t xml:space="preserve">Publicação do Artigo na Revista da Faculdade Vale do </w:t>
            </w:r>
            <w:proofErr w:type="spellStart"/>
            <w:r w:rsidR="00006F63">
              <w:t>Cricaré</w:t>
            </w:r>
            <w:proofErr w:type="spellEnd"/>
            <w:r w:rsidR="00006F63">
              <w:t xml:space="preserve"> com o Tema: </w:t>
            </w:r>
            <w:r w:rsidR="00320598">
              <w:t>O GERENCIAMENTO FINANCEIRO ATRAVÉS DE FLUXO DE CAIXA</w:t>
            </w:r>
          </w:p>
          <w:p w14:paraId="17F49C25" w14:textId="6689C4BA" w:rsidR="008D0830" w:rsidRPr="008D0830" w:rsidRDefault="003F5044" w:rsidP="008D0830">
            <w:pPr>
              <w:pStyle w:val="Realizaes"/>
              <w:numPr>
                <w:ilvl w:val="0"/>
                <w:numId w:val="0"/>
              </w:numPr>
              <w:ind w:left="245" w:hanging="245"/>
            </w:pPr>
            <w:r>
              <w:t>-</w:t>
            </w:r>
            <w:r w:rsidR="008D0830">
              <w:t>Trabalho de Conclusão de Curso capa “</w:t>
            </w:r>
            <w:proofErr w:type="gramStart"/>
            <w:r w:rsidR="008D0830">
              <w:t>dura” Tema</w:t>
            </w:r>
            <w:proofErr w:type="gramEnd"/>
            <w:r w:rsidR="008D0830">
              <w:t xml:space="preserve">: </w:t>
            </w:r>
            <w:r w:rsidR="004F7155">
              <w:t xml:space="preserve">O FORTALECIMENTO GERÊNCIAL EM MICRO EMPRESAS ATRAVÉS DAS FERRAMENTAS </w:t>
            </w:r>
            <w:r w:rsidR="00AA5047">
              <w:t>FINANCEIRAS</w:t>
            </w:r>
          </w:p>
        </w:tc>
      </w:tr>
    </w:tbl>
    <w:p w14:paraId="138AF679" w14:textId="77777777" w:rsidR="006C06B0" w:rsidRDefault="006C06B0" w:rsidP="00031D16"/>
    <w:sectPr w:rsidR="006C06B0" w:rsidSect="002C41F9">
      <w:headerReference w:type="first" r:id="rId10"/>
      <w:footerReference w:type="first" r:id="rId11"/>
      <w:pgSz w:w="11907" w:h="16839"/>
      <w:pgMar w:top="142" w:right="567" w:bottom="709" w:left="1134" w:header="709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EE729" w14:textId="77777777" w:rsidR="00A81504" w:rsidRDefault="00A81504">
      <w:r>
        <w:separator/>
      </w:r>
    </w:p>
  </w:endnote>
  <w:endnote w:type="continuationSeparator" w:id="0">
    <w:p w14:paraId="0B99DB03" w14:textId="77777777" w:rsidR="00A81504" w:rsidRDefault="00A8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E53DA" w14:textId="77777777" w:rsidR="00C31511" w:rsidRDefault="00CB534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49AB384" wp14:editId="07777777">
              <wp:simplePos x="0" y="0"/>
              <wp:positionH relativeFrom="column">
                <wp:posOffset>-213360</wp:posOffset>
              </wp:positionH>
              <wp:positionV relativeFrom="paragraph">
                <wp:posOffset>436245</wp:posOffset>
              </wp:positionV>
              <wp:extent cx="6939280" cy="1270"/>
              <wp:effectExtent l="43815" t="45720" r="46355" b="4826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9280" cy="127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C6D9F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4A9AF9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6.8pt;margin-top:34.35pt;width:546.4pt;height: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" strokecolor="#c6d9f1" strokeweight="6.5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3A2982" wp14:editId="07777777">
              <wp:simplePos x="0" y="0"/>
              <wp:positionH relativeFrom="column">
                <wp:posOffset>-454025</wp:posOffset>
              </wp:positionH>
              <wp:positionV relativeFrom="paragraph">
                <wp:posOffset>173990</wp:posOffset>
              </wp:positionV>
              <wp:extent cx="240665" cy="262255"/>
              <wp:effectExtent l="12700" t="12065" r="13335" b="11430"/>
              <wp:wrapNone/>
              <wp:docPr id="2" name="AutoShape 5" descr="Buquê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62255"/>
                      </a:xfrm>
                      <a:prstGeom prst="flowChartConnector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1727B366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5" o:spid="_x0000_s1026" type="#_x0000_t120" alt="Buquê" style="position:absolute;margin-left:-35.75pt;margin-top:13.7pt;width:18.95pt;height:2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" strokecolor="#8db3e2">
              <v:fill r:id="rId2" o:title="Buquê" recolor="t" type="til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153FF8" wp14:editId="07777777">
              <wp:simplePos x="0" y="0"/>
              <wp:positionH relativeFrom="column">
                <wp:posOffset>-262890</wp:posOffset>
              </wp:positionH>
              <wp:positionV relativeFrom="paragraph">
                <wp:posOffset>340360</wp:posOffset>
              </wp:positionV>
              <wp:extent cx="6850380" cy="0"/>
              <wp:effectExtent l="22860" t="26035" r="22860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038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 w14:anchorId="57432E34" id="AutoShape 3" o:spid="_x0000_s1026" type="#_x0000_t32" style="position:absolute;margin-left:-20.7pt;margin-top:26.8pt;width:539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" strokecolor="#d8d8d8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0B7EC" w14:textId="77777777" w:rsidR="00A81504" w:rsidRDefault="00A81504">
      <w:r>
        <w:separator/>
      </w:r>
    </w:p>
  </w:footnote>
  <w:footnote w:type="continuationSeparator" w:id="0">
    <w:p w14:paraId="65CA5ECE" w14:textId="77777777" w:rsidR="00A81504" w:rsidRDefault="00A81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F9398" w14:textId="77777777" w:rsidR="00C31511" w:rsidRDefault="00CB534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214EB3" wp14:editId="07777777">
              <wp:simplePos x="0" y="0"/>
              <wp:positionH relativeFrom="column">
                <wp:posOffset>-454025</wp:posOffset>
              </wp:positionH>
              <wp:positionV relativeFrom="paragraph">
                <wp:posOffset>-248285</wp:posOffset>
              </wp:positionV>
              <wp:extent cx="0" cy="9912985"/>
              <wp:effectExtent l="41275" t="46990" r="44450" b="4127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12985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C6D9F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29B79D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75pt;margin-top:-19.55pt;width:0;height:78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" strokecolor="#c6d9f1" strokeweight="6.5pt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E7CE69" wp14:editId="07777777">
              <wp:simplePos x="0" y="0"/>
              <wp:positionH relativeFrom="column">
                <wp:posOffset>-343535</wp:posOffset>
              </wp:positionH>
              <wp:positionV relativeFrom="paragraph">
                <wp:posOffset>-95885</wp:posOffset>
              </wp:positionV>
              <wp:extent cx="0" cy="9751060"/>
              <wp:effectExtent l="27940" t="27940" r="19685" b="222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5106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 w14:anchorId="652481D7" id="AutoShape 2" o:spid="_x0000_s1026" type="#_x0000_t32" style="position:absolute;margin-left:-27.05pt;margin-top:-7.55pt;width:0;height:76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" strokecolor="#d8d8d8" strokeweight="3pt"/>
          </w:pict>
        </mc:Fallback>
      </mc:AlternateContent>
    </w:r>
    <w:r w:rsidR="00C3151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D2AB68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E01EE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BC7B7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F2C322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D4375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AA6740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E1F8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EE817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8CC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74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83935"/>
    <w:multiLevelType w:val="hybridMultilevel"/>
    <w:tmpl w:val="AFA02018"/>
    <w:lvl w:ilvl="0" w:tplc="82E06E0A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C97EA9"/>
    <w:multiLevelType w:val="hybridMultilevel"/>
    <w:tmpl w:val="B610FC9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07C6F5F"/>
    <w:multiLevelType w:val="hybridMultilevel"/>
    <w:tmpl w:val="96BE90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8073D1"/>
    <w:multiLevelType w:val="multilevel"/>
    <w:tmpl w:val="BC14DBA8"/>
    <w:lvl w:ilvl="0">
      <w:numFmt w:val="decimalZero"/>
      <w:lvlText w:val="%1-0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838"/>
        </w:tabs>
        <w:ind w:left="2838" w:hanging="213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3546"/>
        </w:tabs>
        <w:ind w:left="3546" w:hanging="213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4254"/>
        </w:tabs>
        <w:ind w:left="4254" w:hanging="213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4962"/>
        </w:tabs>
        <w:ind w:left="4962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70"/>
        </w:tabs>
        <w:ind w:left="567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78"/>
        </w:tabs>
        <w:ind w:left="6378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86"/>
        </w:tabs>
        <w:ind w:left="7086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94"/>
        </w:tabs>
        <w:ind w:left="7794" w:hanging="2130"/>
      </w:pPr>
      <w:rPr>
        <w:rFonts w:hint="default"/>
      </w:rPr>
    </w:lvl>
  </w:abstractNum>
  <w:abstractNum w:abstractNumId="14">
    <w:nsid w:val="3785356A"/>
    <w:multiLevelType w:val="hybridMultilevel"/>
    <w:tmpl w:val="D38400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4F23BA"/>
    <w:multiLevelType w:val="hybridMultilevel"/>
    <w:tmpl w:val="8C58A5D2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E3055B"/>
    <w:multiLevelType w:val="hybridMultilevel"/>
    <w:tmpl w:val="8C58A5D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284212"/>
    <w:multiLevelType w:val="hybridMultilevel"/>
    <w:tmpl w:val="0D0AA63E"/>
    <w:lvl w:ilvl="0" w:tplc="510A50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2A1376"/>
    <w:multiLevelType w:val="multilevel"/>
    <w:tmpl w:val="AFA02018"/>
    <w:lvl w:ilvl="0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0">
    <w:nsid w:val="7C186570"/>
    <w:multiLevelType w:val="hybridMultilevel"/>
    <w:tmpl w:val="8C58A5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20"/>
  </w:num>
  <w:num w:numId="15">
    <w:abstractNumId w:val="16"/>
  </w:num>
  <w:num w:numId="16">
    <w:abstractNumId w:val="11"/>
  </w:num>
  <w:num w:numId="17">
    <w:abstractNumId w:val="10"/>
  </w:num>
  <w:num w:numId="18">
    <w:abstractNumId w:val="18"/>
  </w:num>
  <w:num w:numId="19">
    <w:abstractNumId w:val="17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F4"/>
    <w:rsid w:val="00006F63"/>
    <w:rsid w:val="000203FD"/>
    <w:rsid w:val="00022D87"/>
    <w:rsid w:val="00030F1D"/>
    <w:rsid w:val="00031D16"/>
    <w:rsid w:val="0003475C"/>
    <w:rsid w:val="00046B8B"/>
    <w:rsid w:val="000544D9"/>
    <w:rsid w:val="00056A51"/>
    <w:rsid w:val="00066DE2"/>
    <w:rsid w:val="00066DF8"/>
    <w:rsid w:val="000C71EC"/>
    <w:rsid w:val="000F7FC1"/>
    <w:rsid w:val="00103381"/>
    <w:rsid w:val="00135B55"/>
    <w:rsid w:val="00147F82"/>
    <w:rsid w:val="001B0061"/>
    <w:rsid w:val="001B41C0"/>
    <w:rsid w:val="001B47FA"/>
    <w:rsid w:val="001D1558"/>
    <w:rsid w:val="001E648B"/>
    <w:rsid w:val="00227218"/>
    <w:rsid w:val="002873E5"/>
    <w:rsid w:val="00295AB3"/>
    <w:rsid w:val="002A19C8"/>
    <w:rsid w:val="002A3772"/>
    <w:rsid w:val="002A6712"/>
    <w:rsid w:val="002B742A"/>
    <w:rsid w:val="002C41F9"/>
    <w:rsid w:val="002C501B"/>
    <w:rsid w:val="002F3E41"/>
    <w:rsid w:val="00312749"/>
    <w:rsid w:val="00320598"/>
    <w:rsid w:val="003503C4"/>
    <w:rsid w:val="0035653D"/>
    <w:rsid w:val="00391782"/>
    <w:rsid w:val="003B37FB"/>
    <w:rsid w:val="003B3F2B"/>
    <w:rsid w:val="003D2CA2"/>
    <w:rsid w:val="003E31A4"/>
    <w:rsid w:val="003F5044"/>
    <w:rsid w:val="00465EC6"/>
    <w:rsid w:val="00470B63"/>
    <w:rsid w:val="00487570"/>
    <w:rsid w:val="004C301C"/>
    <w:rsid w:val="004E77BC"/>
    <w:rsid w:val="004F7155"/>
    <w:rsid w:val="00517EF8"/>
    <w:rsid w:val="005204CF"/>
    <w:rsid w:val="0054007F"/>
    <w:rsid w:val="00551D0C"/>
    <w:rsid w:val="00560ABB"/>
    <w:rsid w:val="005B43D4"/>
    <w:rsid w:val="005C3BD6"/>
    <w:rsid w:val="00617501"/>
    <w:rsid w:val="00636640"/>
    <w:rsid w:val="006A5756"/>
    <w:rsid w:val="006C06B0"/>
    <w:rsid w:val="006E6874"/>
    <w:rsid w:val="007112F6"/>
    <w:rsid w:val="00736FB3"/>
    <w:rsid w:val="00755CA6"/>
    <w:rsid w:val="00776195"/>
    <w:rsid w:val="0077625C"/>
    <w:rsid w:val="007E2CFB"/>
    <w:rsid w:val="007F1D0D"/>
    <w:rsid w:val="007F7745"/>
    <w:rsid w:val="0080760D"/>
    <w:rsid w:val="0081795C"/>
    <w:rsid w:val="00862EF4"/>
    <w:rsid w:val="00893FAC"/>
    <w:rsid w:val="00894553"/>
    <w:rsid w:val="008A1F21"/>
    <w:rsid w:val="008C1A36"/>
    <w:rsid w:val="008D0830"/>
    <w:rsid w:val="0091032E"/>
    <w:rsid w:val="0094003A"/>
    <w:rsid w:val="00953723"/>
    <w:rsid w:val="00967538"/>
    <w:rsid w:val="009840AE"/>
    <w:rsid w:val="009B72D1"/>
    <w:rsid w:val="009C0A94"/>
    <w:rsid w:val="009C1E90"/>
    <w:rsid w:val="009E63D0"/>
    <w:rsid w:val="00A13F2C"/>
    <w:rsid w:val="00A33BC5"/>
    <w:rsid w:val="00A53738"/>
    <w:rsid w:val="00A60AE7"/>
    <w:rsid w:val="00A81504"/>
    <w:rsid w:val="00AA3E32"/>
    <w:rsid w:val="00AA5047"/>
    <w:rsid w:val="00AD7F33"/>
    <w:rsid w:val="00AE32BB"/>
    <w:rsid w:val="00AE6FD2"/>
    <w:rsid w:val="00AF76C0"/>
    <w:rsid w:val="00AF7EC3"/>
    <w:rsid w:val="00B30C54"/>
    <w:rsid w:val="00B34409"/>
    <w:rsid w:val="00B376AB"/>
    <w:rsid w:val="00B4363C"/>
    <w:rsid w:val="00B5273C"/>
    <w:rsid w:val="00B74E61"/>
    <w:rsid w:val="00BB3D5E"/>
    <w:rsid w:val="00BB4283"/>
    <w:rsid w:val="00C31511"/>
    <w:rsid w:val="00C403E1"/>
    <w:rsid w:val="00C5270D"/>
    <w:rsid w:val="00C9198E"/>
    <w:rsid w:val="00C94005"/>
    <w:rsid w:val="00CB534A"/>
    <w:rsid w:val="00CB6FB2"/>
    <w:rsid w:val="00CD12D6"/>
    <w:rsid w:val="00CD7783"/>
    <w:rsid w:val="00CF497C"/>
    <w:rsid w:val="00D126E7"/>
    <w:rsid w:val="00D74A19"/>
    <w:rsid w:val="00E14629"/>
    <w:rsid w:val="00E15924"/>
    <w:rsid w:val="00E276F4"/>
    <w:rsid w:val="00E46E81"/>
    <w:rsid w:val="00E808DD"/>
    <w:rsid w:val="00E84381"/>
    <w:rsid w:val="00E90AEE"/>
    <w:rsid w:val="00ED5D71"/>
    <w:rsid w:val="00F06715"/>
    <w:rsid w:val="00F34900"/>
    <w:rsid w:val="00F36FE0"/>
    <w:rsid w:val="00F64626"/>
    <w:rsid w:val="00F8031D"/>
    <w:rsid w:val="00FA4921"/>
    <w:rsid w:val="00FB0787"/>
    <w:rsid w:val="00FB33B3"/>
    <w:rsid w:val="00F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CE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tulo1">
    <w:name w:val="heading 1"/>
    <w:basedOn w:val="Basedottulo"/>
    <w:next w:val="Corpodetexto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Nomedaempresa">
    <w:name w:val="Nome da empresa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</w:style>
  <w:style w:type="paragraph" w:styleId="Data">
    <w:name w:val="Date"/>
    <w:basedOn w:val="Corpodetexto"/>
    <w:pPr>
      <w:keepNext/>
    </w:pPr>
  </w:style>
  <w:style w:type="paragraph" w:customStyle="1" w:styleId="Ttulododocumento">
    <w:name w:val="Título do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Pr>
      <w:rFonts w:ascii="Arial Black" w:hAnsi="Arial Black"/>
      <w:spacing w:val="-8"/>
      <w:sz w:val="18"/>
      <w:lang w:bidi="ar-SA"/>
    </w:rPr>
  </w:style>
  <w:style w:type="paragraph" w:customStyle="1" w:styleId="Basedocabealho">
    <w:name w:val="Base do cabeçalho"/>
    <w:basedOn w:val="Normal"/>
    <w:pPr>
      <w:jc w:val="both"/>
    </w:pPr>
  </w:style>
  <w:style w:type="paragraph" w:styleId="Rodap">
    <w:name w:val="footer"/>
    <w:basedOn w:val="Basedocabealho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FA4921"/>
    <w:pPr>
      <w:tabs>
        <w:tab w:val="left" w:pos="1972"/>
        <w:tab w:val="right" w:pos="6480"/>
      </w:tabs>
      <w:spacing w:line="220" w:lineRule="atLeast"/>
      <w:jc w:val="both"/>
    </w:pPr>
    <w:rPr>
      <w:szCs w:val="16"/>
    </w:rPr>
  </w:style>
  <w:style w:type="character" w:customStyle="1" w:styleId="Funo">
    <w:name w:val="Função"/>
    <w:basedOn w:val="Fontepargpadro"/>
    <w:rPr>
      <w:lang w:val="pt-BR" w:bidi="ar-SA"/>
    </w:rPr>
  </w:style>
  <w:style w:type="paragraph" w:customStyle="1" w:styleId="Cargo">
    <w:name w:val="Cargo"/>
    <w:next w:val="Realizaes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nfaseinicial">
    <w:name w:val="Ênfase inicial"/>
    <w:rPr>
      <w:rFonts w:ascii="Arial Black" w:hAnsi="Arial Black"/>
      <w:spacing w:val="-6"/>
      <w:sz w:val="18"/>
      <w:lang w:bidi="ar-SA"/>
    </w:rPr>
  </w:style>
  <w:style w:type="paragraph" w:customStyle="1" w:styleId="Nome">
    <w:name w:val="No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2A3772"/>
    <w:pPr>
      <w:spacing w:before="220" w:line="220" w:lineRule="atLeast"/>
      <w:jc w:val="both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</w:style>
  <w:style w:type="paragraph" w:customStyle="1" w:styleId="Objetivo">
    <w:name w:val="Objetivo"/>
    <w:basedOn w:val="Normal"/>
    <w:next w:val="Corpodetexto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  <w:lang w:bidi="ar-SA"/>
    </w:rPr>
  </w:style>
  <w:style w:type="paragraph" w:customStyle="1" w:styleId="Dadospessoais">
    <w:name w:val="Dados pessoais"/>
    <w:basedOn w:val="Corpodetext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Pr>
      <w:b/>
      <w:spacing w:val="0"/>
    </w:rPr>
  </w:style>
  <w:style w:type="character" w:styleId="AcrnimoHTML">
    <w:name w:val="HTML Acronym"/>
    <w:basedOn w:val="Fontepargpadro"/>
    <w:rPr>
      <w:lang w:val="pt-BR" w:bidi="ar-SA"/>
    </w:rPr>
  </w:style>
  <w:style w:type="paragraph" w:styleId="Sumrio1">
    <w:name w:val="toc 1"/>
    <w:basedOn w:val="Normal"/>
    <w:next w:val="Normal"/>
    <w:autoRedefine/>
    <w:semiHidden/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252"/>
    </w:pPr>
  </w:style>
  <w:style w:type="paragraph" w:styleId="AssinaturadeEmail">
    <w:name w:val="E-mail Signature"/>
    <w:basedOn w:val="Normal"/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rPr>
      <w:i/>
      <w:iCs/>
      <w:lang w:val="pt-BR" w:bidi="ar-SA"/>
    </w:rPr>
  </w:style>
  <w:style w:type="character" w:styleId="CdigoHTML">
    <w:name w:val="HTML Code"/>
    <w:rPr>
      <w:rFonts w:ascii="Courier New" w:hAnsi="Courier New"/>
      <w:sz w:val="20"/>
      <w:szCs w:val="20"/>
      <w:lang w:val="pt-BR" w:bidi="ar-SA"/>
    </w:rPr>
  </w:style>
  <w:style w:type="paragraph" w:styleId="Commarcadores">
    <w:name w:val="List Bullet"/>
    <w:basedOn w:val="Normal"/>
    <w:autoRedefine/>
    <w:pPr>
      <w:numPr>
        <w:numId w:val="2"/>
      </w:numPr>
    </w:pPr>
  </w:style>
  <w:style w:type="paragraph" w:styleId="Commarcadores2">
    <w:name w:val="List Bullet 2"/>
    <w:basedOn w:val="Normal"/>
    <w:autoRedefine/>
    <w:pPr>
      <w:numPr>
        <w:numId w:val="3"/>
      </w:numPr>
    </w:pPr>
  </w:style>
  <w:style w:type="paragraph" w:styleId="Commarcadores3">
    <w:name w:val="List Bullet 3"/>
    <w:basedOn w:val="Normal"/>
    <w:autoRedefine/>
    <w:pPr>
      <w:numPr>
        <w:numId w:val="4"/>
      </w:numPr>
    </w:pPr>
  </w:style>
  <w:style w:type="paragraph" w:styleId="Commarcadores4">
    <w:name w:val="List Bullet 4"/>
    <w:basedOn w:val="Normal"/>
    <w:autoRedefine/>
    <w:pPr>
      <w:numPr>
        <w:numId w:val="5"/>
      </w:numPr>
    </w:pPr>
  </w:style>
  <w:style w:type="paragraph" w:styleId="Commarcadores5">
    <w:name w:val="List Bullet 5"/>
    <w:basedOn w:val="Normal"/>
    <w:autoRedefine/>
    <w:pPr>
      <w:numPr>
        <w:numId w:val="6"/>
      </w:numPr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styleId="DefinioHTML">
    <w:name w:val="HTML Definition"/>
    <w:rPr>
      <w:i/>
      <w:iCs/>
      <w:lang w:val="pt-BR" w:bidi="ar-SA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cerramento">
    <w:name w:val="Closing"/>
    <w:basedOn w:val="Normal"/>
    <w:pPr>
      <w:ind w:left="4252"/>
    </w:pPr>
  </w:style>
  <w:style w:type="paragraph" w:styleId="EndereoHTML">
    <w:name w:val="HTML Address"/>
    <w:basedOn w:val="Normal"/>
    <w:rPr>
      <w:i/>
      <w:iCs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rPr>
      <w:rFonts w:ascii="Courier New" w:hAnsi="Courier New"/>
      <w:lang w:val="pt-BR" w:bidi="ar-SA"/>
    </w:rPr>
  </w:style>
  <w:style w:type="character" w:styleId="Hyperlink">
    <w:name w:val="Hyperlink"/>
    <w:rPr>
      <w:color w:val="0000FF"/>
      <w:u w:val="single"/>
      <w:lang w:val="pt-BR" w:bidi="ar-SA"/>
    </w:rPr>
  </w:style>
  <w:style w:type="character" w:styleId="HiperlinkVisitado">
    <w:name w:val="FollowedHyperlink"/>
    <w:rPr>
      <w:color w:val="800080"/>
      <w:u w:val="single"/>
      <w:lang w:val="pt-BR" w:bidi="ar-SA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Listadecontinuao5">
    <w:name w:val="List Continue 5"/>
    <w:basedOn w:val="Normal"/>
    <w:pPr>
      <w:spacing w:after="120"/>
      <w:ind w:left="1415"/>
    </w:pPr>
  </w:style>
  <w:style w:type="character" w:styleId="MquinadeescreverHTML">
    <w:name w:val="HTML Typewriter"/>
    <w:rPr>
      <w:rFonts w:ascii="Courier New" w:hAnsi="Courier New"/>
      <w:sz w:val="20"/>
      <w:szCs w:val="20"/>
      <w:lang w:val="pt-BR" w:bidi="ar-SA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pPr>
      <w:numPr>
        <w:numId w:val="7"/>
      </w:numPr>
    </w:pPr>
  </w:style>
  <w:style w:type="paragraph" w:styleId="Numerada2">
    <w:name w:val="List Number 2"/>
    <w:basedOn w:val="Normal"/>
    <w:pPr>
      <w:numPr>
        <w:numId w:val="8"/>
      </w:numPr>
    </w:pPr>
  </w:style>
  <w:style w:type="paragraph" w:styleId="Numerada3">
    <w:name w:val="List Number 3"/>
    <w:basedOn w:val="Normal"/>
    <w:pPr>
      <w:numPr>
        <w:numId w:val="9"/>
      </w:numPr>
    </w:pPr>
  </w:style>
  <w:style w:type="paragraph" w:styleId="Numerada4">
    <w:name w:val="List Number 4"/>
    <w:basedOn w:val="Normal"/>
    <w:pPr>
      <w:numPr>
        <w:numId w:val="10"/>
      </w:numPr>
    </w:pPr>
  </w:style>
  <w:style w:type="paragraph" w:styleId="Numerada5">
    <w:name w:val="List Number 5"/>
    <w:basedOn w:val="Normal"/>
    <w:pPr>
      <w:numPr>
        <w:numId w:val="11"/>
      </w:numPr>
    </w:pPr>
  </w:style>
  <w:style w:type="character" w:styleId="Nmerodelinha">
    <w:name w:val="line number"/>
    <w:basedOn w:val="Fontepargpadro"/>
    <w:rPr>
      <w:lang w:val="pt-BR" w:bidi="ar-SA"/>
    </w:rPr>
  </w:style>
  <w:style w:type="paragraph" w:styleId="Pr-formataoHTML">
    <w:name w:val="HTML Preformatted"/>
    <w:basedOn w:val="Normal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pPr>
      <w:ind w:left="708"/>
    </w:pPr>
  </w:style>
  <w:style w:type="character" w:styleId="Refdecomentrio">
    <w:name w:val="annotation reference"/>
    <w:semiHidden/>
    <w:rPr>
      <w:sz w:val="16"/>
      <w:szCs w:val="16"/>
      <w:lang w:val="pt-BR" w:bidi="ar-SA"/>
    </w:rPr>
  </w:style>
  <w:style w:type="character" w:styleId="Refdenotadefim">
    <w:name w:val="endnote reference"/>
    <w:semiHidden/>
    <w:rPr>
      <w:vertAlign w:val="superscript"/>
      <w:lang w:val="pt-BR" w:bidi="ar-SA"/>
    </w:rPr>
  </w:style>
  <w:style w:type="character" w:styleId="Refdenotaderodap">
    <w:name w:val="footnote reference"/>
    <w:semiHidden/>
    <w:rPr>
      <w:vertAlign w:val="superscript"/>
      <w:lang w:val="pt-BR" w:bidi="ar-SA"/>
    </w:rPr>
  </w:style>
  <w:style w:type="paragraph" w:styleId="Remetente">
    <w:name w:val="envelope return"/>
    <w:basedOn w:val="Normal"/>
    <w:rPr>
      <w:rFonts w:cs="Arial"/>
    </w:rPr>
  </w:style>
  <w:style w:type="paragraph" w:styleId="Remissivo1">
    <w:name w:val="index 1"/>
    <w:basedOn w:val="Normal"/>
    <w:next w:val="Normal"/>
    <w:autoRedefine/>
    <w:semiHidden/>
    <w:pPr>
      <w:ind w:left="200" w:hanging="200"/>
    </w:pPr>
  </w:style>
  <w:style w:type="paragraph" w:styleId="Remissivo2">
    <w:name w:val="index 2"/>
    <w:basedOn w:val="Normal"/>
    <w:next w:val="Normal"/>
    <w:autoRedefine/>
    <w:semiHidden/>
    <w:pPr>
      <w:ind w:left="400" w:hanging="200"/>
    </w:pPr>
  </w:style>
  <w:style w:type="paragraph" w:styleId="Remissivo3">
    <w:name w:val="index 3"/>
    <w:basedOn w:val="Normal"/>
    <w:next w:val="Normal"/>
    <w:autoRedefine/>
    <w:semiHidden/>
    <w:pPr>
      <w:ind w:left="600" w:hanging="200"/>
    </w:pPr>
  </w:style>
  <w:style w:type="paragraph" w:styleId="Remissivo4">
    <w:name w:val="index 4"/>
    <w:basedOn w:val="Normal"/>
    <w:next w:val="Normal"/>
    <w:autoRedefine/>
    <w:semiHidden/>
    <w:pPr>
      <w:ind w:left="800" w:hanging="200"/>
    </w:pPr>
  </w:style>
  <w:style w:type="paragraph" w:styleId="Remissivo5">
    <w:name w:val="index 5"/>
    <w:basedOn w:val="Normal"/>
    <w:next w:val="Normal"/>
    <w:autoRedefine/>
    <w:semiHidden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pPr>
      <w:ind w:left="1800" w:hanging="200"/>
    </w:pPr>
  </w:style>
  <w:style w:type="paragraph" w:styleId="Saudao">
    <w:name w:val="Salutation"/>
    <w:basedOn w:val="Normal"/>
    <w:next w:val="Normal"/>
  </w:style>
  <w:style w:type="character" w:styleId="Forte">
    <w:name w:val="Strong"/>
    <w:qFormat/>
    <w:rPr>
      <w:b/>
      <w:bCs/>
      <w:lang w:val="pt-BR" w:bidi="ar-SA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rPr>
      <w:rFonts w:ascii="Courier New" w:hAnsi="Courier New"/>
      <w:sz w:val="20"/>
      <w:szCs w:val="20"/>
      <w:lang w:val="pt-BR" w:bidi="ar-SA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odenotadefim">
    <w:name w:val="endnote text"/>
    <w:basedOn w:val="Normal"/>
    <w:semiHidden/>
  </w:style>
  <w:style w:type="paragraph" w:styleId="Textodenotaderodap">
    <w:name w:val="footnote text"/>
    <w:basedOn w:val="Normal"/>
    <w:semiHidden/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cs="Arial"/>
      <w:b/>
      <w:bCs/>
    </w:rPr>
  </w:style>
  <w:style w:type="character" w:styleId="VarivelHTML">
    <w:name w:val="HTML Variable"/>
    <w:rPr>
      <w:i/>
      <w:iCs/>
      <w:lang w:val="pt-BR" w:bidi="ar-SA"/>
    </w:rPr>
  </w:style>
  <w:style w:type="paragraph" w:styleId="Textodebalo">
    <w:name w:val="Balloon Text"/>
    <w:basedOn w:val="Normal"/>
    <w:link w:val="TextodebaloChar"/>
    <w:semiHidden/>
    <w:unhideWhenUsed/>
    <w:rsid w:val="002C41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2C41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tulo1">
    <w:name w:val="heading 1"/>
    <w:basedOn w:val="Basedottulo"/>
    <w:next w:val="Corpodetexto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pPr>
      <w:numPr>
        <w:numId w:val="1"/>
      </w:numPr>
      <w:tabs>
        <w:tab w:val="clear" w:pos="360"/>
      </w:tabs>
      <w:spacing w:after="60"/>
    </w:pPr>
  </w:style>
  <w:style w:type="paragraph" w:customStyle="1" w:styleId="Endereo1">
    <w:name w:val="Endereço 1"/>
    <w:basedOn w:val="Normal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Nomedaempresa">
    <w:name w:val="Nome da empresa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</w:style>
  <w:style w:type="paragraph" w:styleId="Data">
    <w:name w:val="Date"/>
    <w:basedOn w:val="Corpodetexto"/>
    <w:pPr>
      <w:keepNext/>
    </w:pPr>
  </w:style>
  <w:style w:type="paragraph" w:customStyle="1" w:styleId="Ttulododocumento">
    <w:name w:val="Título do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Pr>
      <w:rFonts w:ascii="Arial Black" w:hAnsi="Arial Black"/>
      <w:spacing w:val="-8"/>
      <w:sz w:val="18"/>
      <w:lang w:bidi="ar-SA"/>
    </w:rPr>
  </w:style>
  <w:style w:type="paragraph" w:customStyle="1" w:styleId="Basedocabealho">
    <w:name w:val="Base do cabeçalho"/>
    <w:basedOn w:val="Normal"/>
    <w:pPr>
      <w:jc w:val="both"/>
    </w:pPr>
  </w:style>
  <w:style w:type="paragraph" w:styleId="Rodap">
    <w:name w:val="footer"/>
    <w:basedOn w:val="Basedocabealho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FA4921"/>
    <w:pPr>
      <w:tabs>
        <w:tab w:val="left" w:pos="1972"/>
        <w:tab w:val="right" w:pos="6480"/>
      </w:tabs>
      <w:spacing w:line="220" w:lineRule="atLeast"/>
      <w:jc w:val="both"/>
    </w:pPr>
    <w:rPr>
      <w:szCs w:val="16"/>
    </w:rPr>
  </w:style>
  <w:style w:type="character" w:customStyle="1" w:styleId="Funo">
    <w:name w:val="Função"/>
    <w:basedOn w:val="Fontepargpadro"/>
    <w:rPr>
      <w:lang w:val="pt-BR" w:bidi="ar-SA"/>
    </w:rPr>
  </w:style>
  <w:style w:type="paragraph" w:customStyle="1" w:styleId="Cargo">
    <w:name w:val="Cargo"/>
    <w:next w:val="Realizaes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nfaseinicial">
    <w:name w:val="Ênfase inicial"/>
    <w:rPr>
      <w:rFonts w:ascii="Arial Black" w:hAnsi="Arial Black"/>
      <w:spacing w:val="-6"/>
      <w:sz w:val="18"/>
      <w:lang w:bidi="ar-SA"/>
    </w:rPr>
  </w:style>
  <w:style w:type="paragraph" w:customStyle="1" w:styleId="Nome">
    <w:name w:val="No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2A3772"/>
    <w:pPr>
      <w:spacing w:before="220" w:line="220" w:lineRule="atLeast"/>
      <w:jc w:val="both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</w:style>
  <w:style w:type="paragraph" w:customStyle="1" w:styleId="Objetivo">
    <w:name w:val="Objetivo"/>
    <w:basedOn w:val="Normal"/>
    <w:next w:val="Corpodetexto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  <w:lang w:bidi="ar-SA"/>
    </w:rPr>
  </w:style>
  <w:style w:type="paragraph" w:customStyle="1" w:styleId="Dadospessoais">
    <w:name w:val="Dados pessoais"/>
    <w:basedOn w:val="Corpodetext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Pr>
      <w:b/>
      <w:spacing w:val="0"/>
    </w:rPr>
  </w:style>
  <w:style w:type="character" w:styleId="AcrnimoHTML">
    <w:name w:val="HTML Acronym"/>
    <w:basedOn w:val="Fontepargpadro"/>
    <w:rPr>
      <w:lang w:val="pt-BR" w:bidi="ar-SA"/>
    </w:rPr>
  </w:style>
  <w:style w:type="paragraph" w:styleId="Sumrio1">
    <w:name w:val="toc 1"/>
    <w:basedOn w:val="Normal"/>
    <w:next w:val="Normal"/>
    <w:autoRedefine/>
    <w:semiHidden/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252"/>
    </w:pPr>
  </w:style>
  <w:style w:type="paragraph" w:styleId="AssinaturadeEmail">
    <w:name w:val="E-mail Signature"/>
    <w:basedOn w:val="Normal"/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rPr>
      <w:i/>
      <w:iCs/>
      <w:lang w:val="pt-BR" w:bidi="ar-SA"/>
    </w:rPr>
  </w:style>
  <w:style w:type="character" w:styleId="CdigoHTML">
    <w:name w:val="HTML Code"/>
    <w:rPr>
      <w:rFonts w:ascii="Courier New" w:hAnsi="Courier New"/>
      <w:sz w:val="20"/>
      <w:szCs w:val="20"/>
      <w:lang w:val="pt-BR" w:bidi="ar-SA"/>
    </w:rPr>
  </w:style>
  <w:style w:type="paragraph" w:styleId="Commarcadores">
    <w:name w:val="List Bullet"/>
    <w:basedOn w:val="Normal"/>
    <w:autoRedefine/>
    <w:pPr>
      <w:numPr>
        <w:numId w:val="2"/>
      </w:numPr>
    </w:pPr>
  </w:style>
  <w:style w:type="paragraph" w:styleId="Commarcadores2">
    <w:name w:val="List Bullet 2"/>
    <w:basedOn w:val="Normal"/>
    <w:autoRedefine/>
    <w:pPr>
      <w:numPr>
        <w:numId w:val="3"/>
      </w:numPr>
    </w:pPr>
  </w:style>
  <w:style w:type="paragraph" w:styleId="Commarcadores3">
    <w:name w:val="List Bullet 3"/>
    <w:basedOn w:val="Normal"/>
    <w:autoRedefine/>
    <w:pPr>
      <w:numPr>
        <w:numId w:val="4"/>
      </w:numPr>
    </w:pPr>
  </w:style>
  <w:style w:type="paragraph" w:styleId="Commarcadores4">
    <w:name w:val="List Bullet 4"/>
    <w:basedOn w:val="Normal"/>
    <w:autoRedefine/>
    <w:pPr>
      <w:numPr>
        <w:numId w:val="5"/>
      </w:numPr>
    </w:pPr>
  </w:style>
  <w:style w:type="paragraph" w:styleId="Commarcadores5">
    <w:name w:val="List Bullet 5"/>
    <w:basedOn w:val="Normal"/>
    <w:autoRedefine/>
    <w:pPr>
      <w:numPr>
        <w:numId w:val="6"/>
      </w:numPr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styleId="DefinioHTML">
    <w:name w:val="HTML Definition"/>
    <w:rPr>
      <w:i/>
      <w:iCs/>
      <w:lang w:val="pt-BR" w:bidi="ar-SA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cerramento">
    <w:name w:val="Closing"/>
    <w:basedOn w:val="Normal"/>
    <w:pPr>
      <w:ind w:left="4252"/>
    </w:pPr>
  </w:style>
  <w:style w:type="paragraph" w:styleId="EndereoHTML">
    <w:name w:val="HTML Address"/>
    <w:basedOn w:val="Normal"/>
    <w:rPr>
      <w:i/>
      <w:iCs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rPr>
      <w:rFonts w:ascii="Courier New" w:hAnsi="Courier New"/>
      <w:lang w:val="pt-BR" w:bidi="ar-SA"/>
    </w:rPr>
  </w:style>
  <w:style w:type="character" w:styleId="Hyperlink">
    <w:name w:val="Hyperlink"/>
    <w:rPr>
      <w:color w:val="0000FF"/>
      <w:u w:val="single"/>
      <w:lang w:val="pt-BR" w:bidi="ar-SA"/>
    </w:rPr>
  </w:style>
  <w:style w:type="character" w:styleId="HiperlinkVisitado">
    <w:name w:val="FollowedHyperlink"/>
    <w:rPr>
      <w:color w:val="800080"/>
      <w:u w:val="single"/>
      <w:lang w:val="pt-BR" w:bidi="ar-SA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Listadecontinuao5">
    <w:name w:val="List Continue 5"/>
    <w:basedOn w:val="Normal"/>
    <w:pPr>
      <w:spacing w:after="120"/>
      <w:ind w:left="1415"/>
    </w:pPr>
  </w:style>
  <w:style w:type="character" w:styleId="MquinadeescreverHTML">
    <w:name w:val="HTML Typewriter"/>
    <w:rPr>
      <w:rFonts w:ascii="Courier New" w:hAnsi="Courier New"/>
      <w:sz w:val="20"/>
      <w:szCs w:val="20"/>
      <w:lang w:val="pt-BR" w:bidi="ar-SA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pPr>
      <w:numPr>
        <w:numId w:val="7"/>
      </w:numPr>
    </w:pPr>
  </w:style>
  <w:style w:type="paragraph" w:styleId="Numerada2">
    <w:name w:val="List Number 2"/>
    <w:basedOn w:val="Normal"/>
    <w:pPr>
      <w:numPr>
        <w:numId w:val="8"/>
      </w:numPr>
    </w:pPr>
  </w:style>
  <w:style w:type="paragraph" w:styleId="Numerada3">
    <w:name w:val="List Number 3"/>
    <w:basedOn w:val="Normal"/>
    <w:pPr>
      <w:numPr>
        <w:numId w:val="9"/>
      </w:numPr>
    </w:pPr>
  </w:style>
  <w:style w:type="paragraph" w:styleId="Numerada4">
    <w:name w:val="List Number 4"/>
    <w:basedOn w:val="Normal"/>
    <w:pPr>
      <w:numPr>
        <w:numId w:val="10"/>
      </w:numPr>
    </w:pPr>
  </w:style>
  <w:style w:type="paragraph" w:styleId="Numerada5">
    <w:name w:val="List Number 5"/>
    <w:basedOn w:val="Normal"/>
    <w:pPr>
      <w:numPr>
        <w:numId w:val="11"/>
      </w:numPr>
    </w:pPr>
  </w:style>
  <w:style w:type="character" w:styleId="Nmerodelinha">
    <w:name w:val="line number"/>
    <w:basedOn w:val="Fontepargpadro"/>
    <w:rPr>
      <w:lang w:val="pt-BR" w:bidi="ar-SA"/>
    </w:rPr>
  </w:style>
  <w:style w:type="paragraph" w:styleId="Pr-formataoHTML">
    <w:name w:val="HTML Preformatted"/>
    <w:basedOn w:val="Normal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pPr>
      <w:ind w:left="708"/>
    </w:pPr>
  </w:style>
  <w:style w:type="character" w:styleId="Refdecomentrio">
    <w:name w:val="annotation reference"/>
    <w:semiHidden/>
    <w:rPr>
      <w:sz w:val="16"/>
      <w:szCs w:val="16"/>
      <w:lang w:val="pt-BR" w:bidi="ar-SA"/>
    </w:rPr>
  </w:style>
  <w:style w:type="character" w:styleId="Refdenotadefim">
    <w:name w:val="endnote reference"/>
    <w:semiHidden/>
    <w:rPr>
      <w:vertAlign w:val="superscript"/>
      <w:lang w:val="pt-BR" w:bidi="ar-SA"/>
    </w:rPr>
  </w:style>
  <w:style w:type="character" w:styleId="Refdenotaderodap">
    <w:name w:val="footnote reference"/>
    <w:semiHidden/>
    <w:rPr>
      <w:vertAlign w:val="superscript"/>
      <w:lang w:val="pt-BR" w:bidi="ar-SA"/>
    </w:rPr>
  </w:style>
  <w:style w:type="paragraph" w:styleId="Remetente">
    <w:name w:val="envelope return"/>
    <w:basedOn w:val="Normal"/>
    <w:rPr>
      <w:rFonts w:cs="Arial"/>
    </w:rPr>
  </w:style>
  <w:style w:type="paragraph" w:styleId="Remissivo1">
    <w:name w:val="index 1"/>
    <w:basedOn w:val="Normal"/>
    <w:next w:val="Normal"/>
    <w:autoRedefine/>
    <w:semiHidden/>
    <w:pPr>
      <w:ind w:left="200" w:hanging="200"/>
    </w:pPr>
  </w:style>
  <w:style w:type="paragraph" w:styleId="Remissivo2">
    <w:name w:val="index 2"/>
    <w:basedOn w:val="Normal"/>
    <w:next w:val="Normal"/>
    <w:autoRedefine/>
    <w:semiHidden/>
    <w:pPr>
      <w:ind w:left="400" w:hanging="200"/>
    </w:pPr>
  </w:style>
  <w:style w:type="paragraph" w:styleId="Remissivo3">
    <w:name w:val="index 3"/>
    <w:basedOn w:val="Normal"/>
    <w:next w:val="Normal"/>
    <w:autoRedefine/>
    <w:semiHidden/>
    <w:pPr>
      <w:ind w:left="600" w:hanging="200"/>
    </w:pPr>
  </w:style>
  <w:style w:type="paragraph" w:styleId="Remissivo4">
    <w:name w:val="index 4"/>
    <w:basedOn w:val="Normal"/>
    <w:next w:val="Normal"/>
    <w:autoRedefine/>
    <w:semiHidden/>
    <w:pPr>
      <w:ind w:left="800" w:hanging="200"/>
    </w:pPr>
  </w:style>
  <w:style w:type="paragraph" w:styleId="Remissivo5">
    <w:name w:val="index 5"/>
    <w:basedOn w:val="Normal"/>
    <w:next w:val="Normal"/>
    <w:autoRedefine/>
    <w:semiHidden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pPr>
      <w:ind w:left="1800" w:hanging="200"/>
    </w:pPr>
  </w:style>
  <w:style w:type="paragraph" w:styleId="Saudao">
    <w:name w:val="Salutation"/>
    <w:basedOn w:val="Normal"/>
    <w:next w:val="Normal"/>
  </w:style>
  <w:style w:type="character" w:styleId="Forte">
    <w:name w:val="Strong"/>
    <w:qFormat/>
    <w:rPr>
      <w:b/>
      <w:bCs/>
      <w:lang w:val="pt-BR" w:bidi="ar-SA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rPr>
      <w:rFonts w:ascii="Courier New" w:hAnsi="Courier New"/>
      <w:sz w:val="20"/>
      <w:szCs w:val="20"/>
      <w:lang w:val="pt-BR" w:bidi="ar-SA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odenotadefim">
    <w:name w:val="endnote text"/>
    <w:basedOn w:val="Normal"/>
    <w:semiHidden/>
  </w:style>
  <w:style w:type="paragraph" w:styleId="Textodenotaderodap">
    <w:name w:val="footnote text"/>
    <w:basedOn w:val="Normal"/>
    <w:semiHidden/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cs="Arial"/>
      <w:b/>
      <w:bCs/>
    </w:rPr>
  </w:style>
  <w:style w:type="character" w:styleId="VarivelHTML">
    <w:name w:val="HTML Variable"/>
    <w:rPr>
      <w:i/>
      <w:iCs/>
      <w:lang w:val="pt-BR" w:bidi="ar-SA"/>
    </w:rPr>
  </w:style>
  <w:style w:type="paragraph" w:styleId="Textodebalo">
    <w:name w:val="Balloon Text"/>
    <w:basedOn w:val="Normal"/>
    <w:link w:val="TextodebaloChar"/>
    <w:semiHidden/>
    <w:unhideWhenUsed/>
    <w:rsid w:val="002C41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2C41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gnernovais92@hotmail.com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Curr&#237;culo%20profissio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BBD0-615D-41D3-AF77-340281DE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profissional</Template>
  <TotalTime>26</TotalTime>
  <Pages>1</Pages>
  <Words>348</Words>
  <Characters>1880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profissional</vt:lpstr>
    </vt:vector>
  </TitlesOfParts>
  <Company/>
  <LinksUpToDate>false</LinksUpToDate>
  <CharactersWithSpaces>2224</CharactersWithSpaces>
  <SharedDoc>false</SharedDoc>
  <HyperlinkBase/>
  <HLinks>
    <vt:vector size="6" baseType="variant">
      <vt:variant>
        <vt:i4>2162710</vt:i4>
      </vt:variant>
      <vt:variant>
        <vt:i4>0</vt:i4>
      </vt:variant>
      <vt:variant>
        <vt:i4>0</vt:i4>
      </vt:variant>
      <vt:variant>
        <vt:i4>5</vt:i4>
      </vt:variant>
      <vt:variant>
        <vt:lpwstr>mailto:fagnerpereira92@hotmail.com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subject/>
  <dc:creator>Judson Conceição Azevedo</dc:creator>
  <cp:keywords/>
  <cp:lastModifiedBy>Vendas1</cp:lastModifiedBy>
  <cp:revision>19</cp:revision>
  <cp:lastPrinted>2017-01-31T19:21:00Z</cp:lastPrinted>
  <dcterms:created xsi:type="dcterms:W3CDTF">2016-02-24T11:28:00Z</dcterms:created>
  <dcterms:modified xsi:type="dcterms:W3CDTF">2017-01-31T19:26:00Z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1046</vt:i4>
  </property>
</Properties>
</file>