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05" w:rsidRPr="00594B6A" w:rsidRDefault="002A3A05" w:rsidP="009E71EB">
      <w:pPr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PersonName">
        <w:smartTagPr>
          <w:attr w:name="ProductID" w:val="Caroline dos Santos"/>
        </w:smartTagPr>
        <w:r w:rsidRPr="00594B6A">
          <w:rPr>
            <w:rFonts w:ascii="Arial" w:hAnsi="Arial" w:cs="Arial"/>
            <w:b/>
            <w:sz w:val="22"/>
            <w:szCs w:val="22"/>
          </w:rPr>
          <w:t>Caroline dos Santos</w:t>
        </w:r>
      </w:smartTag>
    </w:p>
    <w:p w:rsidR="002A3A05" w:rsidRPr="00594B6A" w:rsidRDefault="002A3A05" w:rsidP="009E71EB">
      <w:pPr>
        <w:jc w:val="both"/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E-mail:</w:t>
      </w:r>
      <w:r w:rsidRPr="00594B6A">
        <w:rPr>
          <w:sz w:val="22"/>
          <w:szCs w:val="22"/>
        </w:rPr>
        <w:t xml:space="preserve"> </w:t>
      </w:r>
      <w:r w:rsidRPr="00594B6A">
        <w:rPr>
          <w:rFonts w:ascii="Arial" w:hAnsi="Arial" w:cs="Arial"/>
          <w:b/>
          <w:sz w:val="22"/>
          <w:szCs w:val="22"/>
        </w:rPr>
        <w:t>santos.caroline001@gmail.com</w:t>
      </w:r>
    </w:p>
    <w:p w:rsidR="002A3A05" w:rsidRPr="00594B6A" w:rsidRDefault="002A3A05" w:rsidP="009E71EB">
      <w:pPr>
        <w:jc w:val="both"/>
        <w:rPr>
          <w:rFonts w:ascii="Arial" w:hAnsi="Arial" w:cs="Arial"/>
          <w:b/>
          <w:sz w:val="22"/>
          <w:szCs w:val="22"/>
        </w:rPr>
      </w:pP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9E71E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Brasileira – 19</w:t>
      </w:r>
      <w:r w:rsidRPr="00594B6A">
        <w:rPr>
          <w:rFonts w:ascii="Arial" w:hAnsi="Arial" w:cs="Arial"/>
          <w:sz w:val="22"/>
          <w:szCs w:val="22"/>
        </w:rPr>
        <w:t xml:space="preserve"> anos – Solteira</w:t>
      </w:r>
    </w:p>
    <w:p w:rsidR="002A3A05" w:rsidRPr="00594B6A" w:rsidRDefault="002A3A05" w:rsidP="009E71EB">
      <w:pPr>
        <w:jc w:val="right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R. 3º Sargento Noraldino Rosa dos Santos, 14</w:t>
      </w:r>
    </w:p>
    <w:p w:rsidR="002A3A05" w:rsidRPr="00594B6A" w:rsidRDefault="002A3A05" w:rsidP="009E71EB">
      <w:pPr>
        <w:jc w:val="right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CEP</w:t>
      </w:r>
      <w:r w:rsidRPr="00594B6A">
        <w:rPr>
          <w:rFonts w:ascii="Arial" w:hAnsi="Arial" w:cs="Arial"/>
          <w:sz w:val="22"/>
          <w:szCs w:val="22"/>
        </w:rPr>
        <w:t>: 02147-020 – Parque Novo Mundo – São Paulo – SP</w:t>
      </w:r>
    </w:p>
    <w:p w:rsidR="002A3A05" w:rsidRPr="00594B6A" w:rsidRDefault="002A3A05" w:rsidP="009E71EB">
      <w:pPr>
        <w:jc w:val="right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Tel</w:t>
      </w:r>
      <w:r w:rsidRPr="00594B6A">
        <w:rPr>
          <w:rFonts w:ascii="Arial" w:hAnsi="Arial" w:cs="Arial"/>
          <w:sz w:val="22"/>
          <w:szCs w:val="22"/>
        </w:rPr>
        <w:t>: (011)2209-0247</w:t>
      </w:r>
    </w:p>
    <w:p w:rsidR="002A3A05" w:rsidRPr="00594B6A" w:rsidRDefault="002A3A05" w:rsidP="009E71EB">
      <w:pPr>
        <w:jc w:val="right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 </w:t>
      </w:r>
      <w:r w:rsidRPr="00594B6A">
        <w:rPr>
          <w:rFonts w:ascii="Arial" w:hAnsi="Arial" w:cs="Arial"/>
          <w:b/>
          <w:sz w:val="22"/>
          <w:szCs w:val="22"/>
        </w:rPr>
        <w:t>Cel</w:t>
      </w:r>
      <w:r w:rsidRPr="00594B6A">
        <w:rPr>
          <w:rFonts w:ascii="Arial" w:hAnsi="Arial" w:cs="Arial"/>
          <w:sz w:val="22"/>
          <w:szCs w:val="22"/>
        </w:rPr>
        <w:t xml:space="preserve">: (011)98318-9098 </w:t>
      </w:r>
    </w:p>
    <w:p w:rsidR="002A3A05" w:rsidRPr="00594B6A" w:rsidRDefault="002A3A05" w:rsidP="009E71EB">
      <w:pPr>
        <w:jc w:val="right"/>
        <w:rPr>
          <w:rFonts w:ascii="Arial" w:hAnsi="Arial" w:cs="Arial"/>
          <w:sz w:val="22"/>
          <w:szCs w:val="22"/>
        </w:rPr>
      </w:pPr>
    </w:p>
    <w:p w:rsidR="002A3A05" w:rsidRPr="00594B6A" w:rsidRDefault="002A3A05" w:rsidP="007768A3">
      <w:pPr>
        <w:jc w:val="center"/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OBJETIVO: Aux. Escritório/Aux. Administrativo</w:t>
      </w:r>
    </w:p>
    <w:p w:rsidR="002A3A05" w:rsidRPr="00594B6A" w:rsidRDefault="002A3A05" w:rsidP="009E71EB">
      <w:pPr>
        <w:pBdr>
          <w:top w:val="single" w:sz="18" w:space="14" w:color="auto"/>
        </w:pBdr>
        <w:rPr>
          <w:rFonts w:ascii="Arial" w:hAnsi="Arial" w:cs="Arial"/>
          <w:b/>
          <w:sz w:val="22"/>
          <w:szCs w:val="22"/>
        </w:rPr>
      </w:pPr>
    </w:p>
    <w:p w:rsidR="002A3A05" w:rsidRPr="00594B6A" w:rsidRDefault="002A3A05" w:rsidP="009E71EB">
      <w:pPr>
        <w:pBdr>
          <w:top w:val="single" w:sz="12" w:space="14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Formação Acadêmica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9E71EB">
      <w:pPr>
        <w:ind w:left="54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Ensino Médio Completo – E.E Francisco da Costa Guedes </w:t>
      </w:r>
    </w:p>
    <w:p w:rsidR="002A3A05" w:rsidRPr="00594B6A" w:rsidRDefault="002A3A05" w:rsidP="009E71EB">
      <w:pPr>
        <w:ind w:left="54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Concluído em 2014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9E71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Perfil Pessoal</w:t>
      </w:r>
    </w:p>
    <w:p w:rsidR="002A3A05" w:rsidRPr="00594B6A" w:rsidRDefault="002A3A05" w:rsidP="00AA2222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AA2222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Facilidade no relacionamento e trabalho em equipe;</w:t>
      </w:r>
    </w:p>
    <w:p w:rsidR="002A3A05" w:rsidRPr="00594B6A" w:rsidRDefault="002A3A05" w:rsidP="009E71EB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Responsável;</w:t>
      </w:r>
    </w:p>
    <w:p w:rsidR="002A3A05" w:rsidRPr="00594B6A" w:rsidRDefault="002A3A05" w:rsidP="009E71EB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Comunicativa;</w:t>
      </w:r>
    </w:p>
    <w:p w:rsidR="002A3A05" w:rsidRPr="00594B6A" w:rsidRDefault="002A3A05" w:rsidP="009E71EB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Determinada. 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9E71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Cursos Extra-Curriculares</w:t>
      </w:r>
    </w:p>
    <w:p w:rsidR="002A3A05" w:rsidRPr="00594B6A" w:rsidRDefault="002A3A05" w:rsidP="009E71EB">
      <w:pPr>
        <w:jc w:val="center"/>
        <w:rPr>
          <w:rFonts w:ascii="Arial" w:hAnsi="Arial" w:cs="Arial"/>
          <w:b/>
          <w:sz w:val="22"/>
          <w:szCs w:val="22"/>
        </w:rPr>
      </w:pPr>
    </w:p>
    <w:p w:rsidR="002A3A05" w:rsidRPr="00594B6A" w:rsidRDefault="002A3A05" w:rsidP="009E71EB">
      <w:pPr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CAAPE- Centro de Aprendizado e Apoio ao Primeiro Emprego- Vila Maria</w:t>
      </w:r>
    </w:p>
    <w:p w:rsidR="002A3A05" w:rsidRPr="00594B6A" w:rsidRDefault="002A3A05" w:rsidP="009E71EB">
      <w:pPr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Início: Julho de 2012 – Término: Dezembro de 2012</w:t>
      </w:r>
    </w:p>
    <w:p w:rsidR="002A3A05" w:rsidRPr="00594B6A" w:rsidRDefault="002A3A05" w:rsidP="009E71EB">
      <w:pPr>
        <w:rPr>
          <w:rFonts w:ascii="Arial" w:hAnsi="Arial" w:cs="Arial"/>
          <w:b/>
          <w:sz w:val="22"/>
          <w:szCs w:val="22"/>
        </w:rPr>
      </w:pPr>
    </w:p>
    <w:p w:rsidR="002A3A05" w:rsidRPr="00594B6A" w:rsidRDefault="002A3A05" w:rsidP="009E71EB">
      <w:pPr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Básico em: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9E71EB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Departamento Pessoal;</w:t>
      </w:r>
    </w:p>
    <w:p w:rsidR="002A3A05" w:rsidRPr="00594B6A" w:rsidRDefault="002A3A05" w:rsidP="009E71EB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Contabilidade;</w:t>
      </w:r>
    </w:p>
    <w:p w:rsidR="002A3A05" w:rsidRPr="00594B6A" w:rsidRDefault="002A3A05" w:rsidP="009E71EB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Créditos e Cobrança;</w:t>
      </w:r>
    </w:p>
    <w:p w:rsidR="002A3A05" w:rsidRPr="00594B6A" w:rsidRDefault="002A3A05" w:rsidP="009E71EB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Cidadania/Comunicação Comercial;</w:t>
      </w:r>
    </w:p>
    <w:p w:rsidR="002A3A05" w:rsidRPr="00594B6A" w:rsidRDefault="002A3A05" w:rsidP="009E71EB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Práticas Administrativas;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9E71EB">
      <w:pPr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CIEE – Centro de Intregação Empresa - Escola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Curso: Arco </w:t>
      </w:r>
      <w:smartTag w:uri="urn:schemas-microsoft-com:office:smarttags" w:element="PersonName">
        <w:smartTagPr>
          <w:attr w:name="ProductID" w:val="administrativo -  1"/>
        </w:smartTagPr>
        <w:r w:rsidRPr="00594B6A">
          <w:rPr>
            <w:rFonts w:ascii="Arial" w:hAnsi="Arial" w:cs="Arial"/>
            <w:sz w:val="22"/>
            <w:szCs w:val="22"/>
          </w:rPr>
          <w:t>administrativo -  1</w:t>
        </w:r>
      </w:smartTag>
      <w:r w:rsidRPr="00594B6A">
        <w:rPr>
          <w:rFonts w:ascii="Arial" w:hAnsi="Arial" w:cs="Arial"/>
          <w:sz w:val="22"/>
          <w:szCs w:val="22"/>
        </w:rPr>
        <w:t xml:space="preserve"> ano e 4 meses 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</w:p>
    <w:p w:rsidR="002A3A05" w:rsidRPr="00594B6A" w:rsidRDefault="002A3A05" w:rsidP="009E71EB">
      <w:pPr>
        <w:rPr>
          <w:rFonts w:ascii="Arial" w:hAnsi="Arial" w:cs="Arial"/>
          <w:b/>
          <w:sz w:val="22"/>
          <w:szCs w:val="22"/>
        </w:rPr>
      </w:pPr>
    </w:p>
    <w:p w:rsidR="002A3A05" w:rsidRPr="00594B6A" w:rsidRDefault="002A3A05" w:rsidP="009E71EB">
      <w:pPr>
        <w:rPr>
          <w:rFonts w:ascii="Arial" w:hAnsi="Arial" w:cs="Arial"/>
          <w:b/>
          <w:sz w:val="22"/>
          <w:szCs w:val="22"/>
        </w:rPr>
      </w:pPr>
      <w:r w:rsidRPr="00594B6A">
        <w:rPr>
          <w:rFonts w:ascii="Arial" w:hAnsi="Arial" w:cs="Arial"/>
          <w:b/>
          <w:sz w:val="22"/>
          <w:szCs w:val="22"/>
        </w:rPr>
        <w:t>Experiência Profissional:</w:t>
      </w:r>
    </w:p>
    <w:p w:rsidR="002A3A05" w:rsidRDefault="002A3A05" w:rsidP="009E71EB">
      <w:pPr>
        <w:rPr>
          <w:sz w:val="22"/>
          <w:szCs w:val="22"/>
        </w:rPr>
      </w:pPr>
    </w:p>
    <w:p w:rsidR="002A3A05" w:rsidRPr="00594B6A" w:rsidRDefault="002A3A05" w:rsidP="007768A3">
      <w:pPr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- Empresa: Viera de Carvalho Negócios imobiliários </w:t>
      </w:r>
    </w:p>
    <w:p w:rsidR="002A3A05" w:rsidRPr="00594B6A" w:rsidRDefault="002A3A05" w:rsidP="007768A3">
      <w:pPr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Cargo: Aux. Administrativo/ Aux. Financeiro </w:t>
      </w:r>
    </w:p>
    <w:p w:rsidR="002A3A05" w:rsidRPr="00594B6A" w:rsidRDefault="002A3A05" w:rsidP="007768A3">
      <w:pPr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Ferramentas: Gosoft, Outlook, Excel e Power Point </w:t>
      </w:r>
    </w:p>
    <w:p w:rsidR="002A3A05" w:rsidRDefault="002A3A05" w:rsidP="007768A3">
      <w:pPr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>Data de emissão: 28/08/2015 - 02/06/2016</w:t>
      </w:r>
    </w:p>
    <w:p w:rsidR="002A3A05" w:rsidRPr="00594B6A" w:rsidRDefault="002A3A05" w:rsidP="007768A3">
      <w:pPr>
        <w:rPr>
          <w:rFonts w:ascii="Arial" w:hAnsi="Arial" w:cs="Arial"/>
          <w:sz w:val="22"/>
          <w:szCs w:val="22"/>
        </w:rPr>
      </w:pPr>
      <w:r w:rsidRPr="00594B6A">
        <w:rPr>
          <w:sz w:val="22"/>
          <w:szCs w:val="22"/>
        </w:rPr>
        <w:br/>
      </w:r>
      <w:r w:rsidRPr="00594B6A">
        <w:rPr>
          <w:rFonts w:ascii="Arial" w:hAnsi="Arial" w:cs="Arial"/>
          <w:sz w:val="22"/>
          <w:szCs w:val="22"/>
        </w:rPr>
        <w:t xml:space="preserve">- Aprendiz na Empresa: OKI Brasil (Antiga ITAUTEC)  </w:t>
      </w:r>
    </w:p>
    <w:p w:rsidR="002A3A05" w:rsidRPr="00594B6A" w:rsidRDefault="002A3A05" w:rsidP="009E71EB">
      <w:pPr>
        <w:rPr>
          <w:rFonts w:ascii="Arial" w:hAnsi="Arial" w:cs="Arial"/>
          <w:sz w:val="22"/>
          <w:szCs w:val="22"/>
        </w:rPr>
      </w:pPr>
      <w:r w:rsidRPr="00594B6A">
        <w:rPr>
          <w:rFonts w:ascii="Arial" w:hAnsi="Arial" w:cs="Arial"/>
          <w:sz w:val="22"/>
          <w:szCs w:val="22"/>
        </w:rPr>
        <w:t xml:space="preserve">Cargo: Aux. Administrativo – </w:t>
      </w:r>
      <w:r w:rsidRPr="00594B6A">
        <w:rPr>
          <w:rFonts w:ascii="Arial" w:hAnsi="Arial" w:cs="Arial"/>
          <w:b/>
          <w:sz w:val="22"/>
          <w:szCs w:val="22"/>
        </w:rPr>
        <w:t>Ferramentas</w:t>
      </w:r>
      <w:r w:rsidRPr="00594B6A">
        <w:rPr>
          <w:rFonts w:ascii="Arial" w:hAnsi="Arial" w:cs="Arial"/>
          <w:sz w:val="22"/>
          <w:szCs w:val="22"/>
        </w:rPr>
        <w:t xml:space="preserve">: Outlook, Excel, Siebel e SAP </w:t>
      </w:r>
    </w:p>
    <w:p w:rsidR="002A3A05" w:rsidRDefault="002A3A05">
      <w:r w:rsidRPr="00594B6A">
        <w:rPr>
          <w:rFonts w:ascii="Arial" w:hAnsi="Arial" w:cs="Arial"/>
          <w:sz w:val="22"/>
          <w:szCs w:val="22"/>
        </w:rPr>
        <w:t>Data de emissão: 03/04/2014 – 31/07/2015</w:t>
      </w:r>
    </w:p>
    <w:sectPr w:rsidR="002A3A05" w:rsidSect="00DA656C"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05" w:rsidRDefault="002A3A05" w:rsidP="00594B6A">
      <w:r>
        <w:separator/>
      </w:r>
    </w:p>
  </w:endnote>
  <w:endnote w:type="continuationSeparator" w:id="0">
    <w:p w:rsidR="002A3A05" w:rsidRDefault="002A3A05" w:rsidP="0059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05" w:rsidRDefault="002A3A05" w:rsidP="00594B6A">
      <w:r>
        <w:separator/>
      </w:r>
    </w:p>
  </w:footnote>
  <w:footnote w:type="continuationSeparator" w:id="0">
    <w:p w:rsidR="002A3A05" w:rsidRDefault="002A3A05" w:rsidP="00594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68F6"/>
    <w:multiLevelType w:val="hybridMultilevel"/>
    <w:tmpl w:val="6C825472"/>
    <w:lvl w:ilvl="0" w:tplc="2ABCC624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6A03C8C"/>
    <w:multiLevelType w:val="hybridMultilevel"/>
    <w:tmpl w:val="269CA978"/>
    <w:lvl w:ilvl="0" w:tplc="2ABCC62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1EB"/>
    <w:rsid w:val="000904F1"/>
    <w:rsid w:val="001532D7"/>
    <w:rsid w:val="00195EFB"/>
    <w:rsid w:val="001D31C2"/>
    <w:rsid w:val="001D65F8"/>
    <w:rsid w:val="00246E57"/>
    <w:rsid w:val="002925F5"/>
    <w:rsid w:val="002A3A05"/>
    <w:rsid w:val="002D0B47"/>
    <w:rsid w:val="00554AC7"/>
    <w:rsid w:val="00575B51"/>
    <w:rsid w:val="005927F4"/>
    <w:rsid w:val="00594B6A"/>
    <w:rsid w:val="005B7B74"/>
    <w:rsid w:val="00695B84"/>
    <w:rsid w:val="007354CB"/>
    <w:rsid w:val="00751918"/>
    <w:rsid w:val="0077578A"/>
    <w:rsid w:val="007768A3"/>
    <w:rsid w:val="00882599"/>
    <w:rsid w:val="008D02D3"/>
    <w:rsid w:val="00924BBA"/>
    <w:rsid w:val="009E71EB"/>
    <w:rsid w:val="009F11D1"/>
    <w:rsid w:val="00A13F10"/>
    <w:rsid w:val="00A32DB2"/>
    <w:rsid w:val="00A40EF9"/>
    <w:rsid w:val="00A570B1"/>
    <w:rsid w:val="00AA2222"/>
    <w:rsid w:val="00BD291C"/>
    <w:rsid w:val="00C132A9"/>
    <w:rsid w:val="00C17409"/>
    <w:rsid w:val="00D30A6F"/>
    <w:rsid w:val="00D9200B"/>
    <w:rsid w:val="00DA656C"/>
    <w:rsid w:val="00EF5580"/>
    <w:rsid w:val="00F0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EB"/>
    <w:rPr>
      <w:rFonts w:ascii="Comic Sans MS" w:eastAsia="Times New Roman" w:hAnsi="Comic Sans MS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E71E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94B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4B6A"/>
    <w:rPr>
      <w:rFonts w:ascii="Comic Sans MS" w:hAnsi="Comic Sans MS" w:cs="Times New Roman"/>
      <w:sz w:val="30"/>
      <w:szCs w:val="30"/>
      <w:lang w:eastAsia="pt-BR"/>
    </w:rPr>
  </w:style>
  <w:style w:type="paragraph" w:styleId="Footer">
    <w:name w:val="footer"/>
    <w:basedOn w:val="Normal"/>
    <w:link w:val="FooterChar"/>
    <w:uiPriority w:val="99"/>
    <w:semiHidden/>
    <w:rsid w:val="00594B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4B6A"/>
    <w:rPr>
      <w:rFonts w:ascii="Comic Sans MS" w:hAnsi="Comic Sans MS" w:cs="Times New Roman"/>
      <w:sz w:val="30"/>
      <w:szCs w:val="3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193</Words>
  <Characters>1043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dos Santos</dc:title>
  <dc:subject/>
  <dc:creator>Marcus Vinicius</dc:creator>
  <cp:keywords/>
  <dc:description/>
  <cp:lastModifiedBy>Diretoria</cp:lastModifiedBy>
  <cp:revision>2</cp:revision>
  <dcterms:created xsi:type="dcterms:W3CDTF">2016-09-12T18:06:00Z</dcterms:created>
  <dcterms:modified xsi:type="dcterms:W3CDTF">2016-09-12T18:06:00Z</dcterms:modified>
</cp:coreProperties>
</file>