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adedetabela"/>
        <w:tblW w:w="9606" w:type="dxa"/>
        <w:tblInd w:w="-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815"/>
        <w:gridCol w:w="3363"/>
        <w:gridCol w:w="2428"/>
      </w:tblGrid>
      <w:tr w:rsidR="000C02CD" w:rsidTr="00B46908">
        <w:trPr>
          <w:trHeight w:val="45"/>
        </w:trPr>
        <w:tc>
          <w:tcPr>
            <w:tcW w:w="9606" w:type="dxa"/>
            <w:gridSpan w:val="3"/>
            <w:tcBorders>
              <w:bottom w:val="single" w:sz="4" w:space="0" w:color="BFBFBF" w:themeColor="background1" w:themeShade="BF"/>
            </w:tcBorders>
            <w:tcMar>
              <w:bottom w:w="0" w:type="dxa"/>
            </w:tcMar>
            <w:vAlign w:val="bottom"/>
          </w:tcPr>
          <w:p w:rsidR="000C02CD" w:rsidRPr="00AF060E" w:rsidRDefault="00C523C7">
            <w:pPr>
              <w:pStyle w:val="Nome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kelly gomes de azevedo</w:t>
            </w: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1A6958" w:rsidRPr="00AF060E" w:rsidRDefault="001A6958" w:rsidP="001A6958">
            <w:pPr>
              <w:pStyle w:val="CpiadeTodasemMaisculas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eNDEREÇO</w:t>
            </w:r>
            <w:r w:rsidR="007E2257" w:rsidRPr="00AF060E">
              <w:rPr>
                <w:rFonts w:ascii="Arial Black" w:hAnsi="Arial Black"/>
              </w:rPr>
              <w:t>:</w:t>
            </w:r>
            <w:r w:rsidR="00C523C7">
              <w:rPr>
                <w:rFonts w:ascii="Arial Black" w:hAnsi="Arial Black"/>
              </w:rPr>
              <w:t xml:space="preserve"> RUA: FRANCISCO GOMES MOÇO, N°</w:t>
            </w:r>
            <w:proofErr w:type="gramStart"/>
            <w:r w:rsidR="00C523C7">
              <w:rPr>
                <w:rFonts w:ascii="Arial Black" w:hAnsi="Arial Black"/>
              </w:rPr>
              <w:t>14</w:t>
            </w:r>
            <w:proofErr w:type="gramEnd"/>
          </w:p>
          <w:p w:rsidR="001A6958" w:rsidRPr="00AF060E" w:rsidRDefault="007E2257" w:rsidP="001A6958">
            <w:pPr>
              <w:pStyle w:val="CpiadeTodasemMaisculas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BAIRRO: AEROPORTO</w:t>
            </w:r>
            <w:proofErr w:type="gramStart"/>
            <w:r w:rsidR="009170AF" w:rsidRPr="00AF060E">
              <w:rPr>
                <w:rFonts w:ascii="Arial Black" w:hAnsi="Arial Black"/>
              </w:rPr>
              <w:t xml:space="preserve"> </w:t>
            </w:r>
            <w:r w:rsidR="00B46908" w:rsidRPr="00AF060E">
              <w:rPr>
                <w:rFonts w:ascii="Arial Black" w:hAnsi="Arial Black"/>
              </w:rPr>
              <w:t xml:space="preserve"> </w:t>
            </w:r>
            <w:proofErr w:type="gramEnd"/>
            <w:r w:rsidR="001A6958" w:rsidRPr="00AF060E">
              <w:rPr>
                <w:rFonts w:ascii="Arial Black" w:hAnsi="Arial Black"/>
              </w:rPr>
              <w:t>CIDADE: CAMPOS DOS GOYTACAZES</w:t>
            </w:r>
          </w:p>
          <w:p w:rsidR="000C02CD" w:rsidRPr="00AF060E" w:rsidRDefault="00C523C7" w:rsidP="001A6958">
            <w:pPr>
              <w:pStyle w:val="CpiadeTodasemMaisculas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DATA DE NASCIMENTO: 16/03/88</w:t>
            </w:r>
          </w:p>
          <w:p w:rsidR="001A6958" w:rsidRPr="00AF060E" w:rsidRDefault="00C523C7" w:rsidP="001A6958">
            <w:pPr>
              <w:pStyle w:val="CpiadeTodasemMaisculas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ESTADO CIVIL: SOLTEIRa</w:t>
            </w:r>
          </w:p>
          <w:p w:rsidR="001A6958" w:rsidRDefault="001A6958" w:rsidP="001A6958">
            <w:pPr>
              <w:pStyle w:val="CpiadeTodasemMaisculas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TELEFONES: (22)</w:t>
            </w:r>
            <w:r w:rsidR="00C523C7">
              <w:rPr>
                <w:rFonts w:ascii="Arial Black" w:hAnsi="Arial Black"/>
              </w:rPr>
              <w:t>999217011</w:t>
            </w:r>
          </w:p>
          <w:p w:rsidR="00E1635E" w:rsidRPr="00AF060E" w:rsidRDefault="00C523C7" w:rsidP="001A6958">
            <w:pPr>
              <w:pStyle w:val="CpiadeTodasemMaisculas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E-MAIL: kellykevyn.coracao</w:t>
            </w:r>
            <w:r w:rsidR="00E1635E">
              <w:rPr>
                <w:rFonts w:ascii="Arial Black" w:hAnsi="Arial Black"/>
              </w:rPr>
              <w:t>@gmail.com</w:t>
            </w: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</w:tcPr>
          <w:p w:rsidR="000C02CD" w:rsidRPr="00AF060E" w:rsidRDefault="00B46908">
            <w:pPr>
              <w:pStyle w:val="Ttulosdeseo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Objetivo</w:t>
            </w:r>
          </w:p>
        </w:tc>
      </w:tr>
      <w:tr w:rsidR="000C02CD" w:rsidTr="00B46908">
        <w:tc>
          <w:tcPr>
            <w:tcW w:w="9606" w:type="dxa"/>
            <w:gridSpan w:val="3"/>
            <w:tcMar>
              <w:bottom w:w="144" w:type="dxa"/>
            </w:tcMar>
          </w:tcPr>
          <w:p w:rsidR="000C02CD" w:rsidRPr="00AF060E" w:rsidRDefault="001A6958" w:rsidP="001A6958">
            <w:pPr>
              <w:pStyle w:val="Cpia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AUMENTAR O CRESCIMENTO DA EMPRESA COM HABILIDADE E CO</w:t>
            </w:r>
            <w:r w:rsidR="001222D1" w:rsidRPr="00AF060E">
              <w:rPr>
                <w:rFonts w:ascii="Arial Black" w:hAnsi="Arial Black"/>
              </w:rPr>
              <w:t>MPETÊ</w:t>
            </w:r>
            <w:r w:rsidRPr="00AF060E">
              <w:rPr>
                <w:rFonts w:ascii="Arial Black" w:hAnsi="Arial Black"/>
              </w:rPr>
              <w:t>NCIA.</w:t>
            </w: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</w:tcPr>
          <w:p w:rsidR="000C02CD" w:rsidRPr="00AF060E" w:rsidRDefault="00B46908">
            <w:pPr>
              <w:pStyle w:val="Ttulosdeseo"/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>Experiência</w:t>
            </w:r>
          </w:p>
        </w:tc>
      </w:tr>
      <w:tr w:rsidR="000C02CD" w:rsidTr="00B46908">
        <w:tc>
          <w:tcPr>
            <w:tcW w:w="3815" w:type="dxa"/>
            <w:tcMar>
              <w:bottom w:w="0" w:type="dxa"/>
            </w:tcMar>
            <w:vAlign w:val="center"/>
          </w:tcPr>
          <w:p w:rsidR="000C02CD" w:rsidRPr="00AF060E" w:rsidRDefault="000C02CD" w:rsidP="001A6958">
            <w:pPr>
              <w:pStyle w:val="CpiadeTodasemMaisculas"/>
              <w:rPr>
                <w:rFonts w:ascii="Arial Black" w:hAnsi="Arial Black"/>
              </w:rPr>
            </w:pPr>
          </w:p>
        </w:tc>
        <w:tc>
          <w:tcPr>
            <w:tcW w:w="3363" w:type="dxa"/>
            <w:tcMar>
              <w:bottom w:w="0" w:type="dxa"/>
            </w:tcMar>
            <w:vAlign w:val="center"/>
          </w:tcPr>
          <w:p w:rsidR="000C02CD" w:rsidRPr="00AF060E" w:rsidRDefault="000C02CD">
            <w:pPr>
              <w:pStyle w:val="Cpia"/>
              <w:rPr>
                <w:rFonts w:ascii="Arial Black" w:hAnsi="Arial Black"/>
              </w:rPr>
            </w:pPr>
          </w:p>
        </w:tc>
        <w:tc>
          <w:tcPr>
            <w:tcW w:w="2428" w:type="dxa"/>
            <w:tcMar>
              <w:bottom w:w="0" w:type="dxa"/>
            </w:tcMar>
            <w:vAlign w:val="center"/>
          </w:tcPr>
          <w:p w:rsidR="000C02CD" w:rsidRPr="00AF060E" w:rsidRDefault="000C02CD">
            <w:pPr>
              <w:pStyle w:val="Itlico"/>
              <w:rPr>
                <w:rFonts w:ascii="Arial Black" w:hAnsi="Arial Black"/>
              </w:rPr>
            </w:pP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  <w:tcMar>
              <w:bottom w:w="144" w:type="dxa"/>
            </w:tcMar>
          </w:tcPr>
          <w:p w:rsidR="00180BD5" w:rsidRDefault="00C523C7" w:rsidP="00A043B6">
            <w:pPr>
              <w:pStyle w:val="ResponsabilidadesRealizaes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ATENDENTE</w:t>
            </w:r>
            <w:proofErr w:type="gramStart"/>
            <w:r>
              <w:rPr>
                <w:rFonts w:ascii="Arial Black" w:hAnsi="Arial Black"/>
              </w:rPr>
              <w:t xml:space="preserve">  </w:t>
            </w:r>
            <w:proofErr w:type="gramEnd"/>
            <w:r>
              <w:rPr>
                <w:rFonts w:ascii="Arial Black" w:hAnsi="Arial Black"/>
              </w:rPr>
              <w:t>(TRANSPORTADORA JAD LOG) 7 ANOS</w:t>
            </w:r>
          </w:p>
          <w:p w:rsidR="00C523C7" w:rsidRPr="00A043B6" w:rsidRDefault="00C523C7" w:rsidP="00C523C7">
            <w:pPr>
              <w:pStyle w:val="ResponsabilidadesRealizaes"/>
              <w:numPr>
                <w:ilvl w:val="0"/>
                <w:numId w:val="0"/>
              </w:numPr>
              <w:ind w:left="504"/>
              <w:rPr>
                <w:rFonts w:ascii="Arial Black" w:hAnsi="Arial Black"/>
              </w:rPr>
            </w:pPr>
          </w:p>
          <w:tbl>
            <w:tblPr>
              <w:tblStyle w:val="Gradedetabela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0A5061" w:rsidRPr="00AF060E" w:rsidTr="00B24020">
              <w:trPr>
                <w:trHeight w:val="432"/>
              </w:trPr>
              <w:tc>
                <w:tcPr>
                  <w:tcW w:w="8640" w:type="dxa"/>
                  <w:gridSpan w:val="3"/>
                </w:tcPr>
                <w:p w:rsidR="000A5061" w:rsidRPr="00AF060E" w:rsidRDefault="000A5061" w:rsidP="00B24020">
                  <w:pPr>
                    <w:pStyle w:val="Ttulosdeseo"/>
                    <w:rPr>
                      <w:rFonts w:ascii="Arial Black" w:hAnsi="Arial Black"/>
                    </w:rPr>
                  </w:pPr>
                  <w:r w:rsidRPr="00AF060E">
                    <w:rPr>
                      <w:rFonts w:ascii="Arial Black" w:hAnsi="Arial Black"/>
                    </w:rPr>
                    <w:t>FORMAÇÃO ESCOLAR</w:t>
                  </w:r>
                </w:p>
                <w:p w:rsidR="000A5061" w:rsidRPr="00AF060E" w:rsidRDefault="000A5061" w:rsidP="00B24020">
                  <w:pPr>
                    <w:pStyle w:val="Ttulosdeseo"/>
                    <w:rPr>
                      <w:rFonts w:ascii="Arial Black" w:hAnsi="Arial Black"/>
                    </w:rPr>
                  </w:pPr>
                </w:p>
                <w:p w:rsidR="00B46908" w:rsidRPr="00A043B6" w:rsidRDefault="00A043B6" w:rsidP="00180BD5">
                  <w:pPr>
                    <w:pStyle w:val="ResponsabilidadesRealizaes"/>
                    <w:rPr>
                      <w:rFonts w:ascii="Arial Black" w:hAnsi="Arial Black"/>
                    </w:rPr>
                  </w:pPr>
                  <w:r w:rsidRPr="00A043B6">
                    <w:rPr>
                      <w:rFonts w:ascii="Arial Black" w:hAnsi="Arial Black"/>
                    </w:rPr>
                    <w:t xml:space="preserve">  ENSINO MEDIO </w:t>
                  </w:r>
                  <w:r w:rsidR="001222D1" w:rsidRPr="00A043B6">
                    <w:rPr>
                      <w:rFonts w:ascii="Arial Black" w:hAnsi="Arial Black"/>
                    </w:rPr>
                    <w:t>COMPLETO</w:t>
                  </w:r>
                  <w:r w:rsidR="00180BD5" w:rsidRPr="00A043B6">
                    <w:rPr>
                      <w:rFonts w:ascii="Arial Black" w:hAnsi="Arial Black"/>
                    </w:rPr>
                    <w:t>.</w:t>
                  </w:r>
                  <w:r w:rsidR="00B46908" w:rsidRPr="00A043B6">
                    <w:rPr>
                      <w:rFonts w:ascii="Arial Black" w:hAnsi="Arial Black"/>
                    </w:rPr>
                    <w:t xml:space="preserve">   </w:t>
                  </w:r>
                </w:p>
                <w:p w:rsidR="00A043B6" w:rsidRDefault="00C523C7" w:rsidP="00180BD5">
                  <w:pPr>
                    <w:pStyle w:val="ResponsabilidadesRealizaes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INFORMÁTICA</w:t>
                  </w:r>
                </w:p>
                <w:p w:rsidR="00B46908" w:rsidRPr="00A043B6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A043B6" w:rsidRPr="00AF060E" w:rsidRDefault="00A043B6" w:rsidP="00A043B6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 w:hanging="288"/>
                    <w:rPr>
                      <w:rFonts w:ascii="Arial Black" w:hAnsi="Arial Black"/>
                    </w:rPr>
                  </w:pPr>
                </w:p>
                <w:p w:rsidR="001222D1" w:rsidRPr="00AF060E" w:rsidRDefault="001222D1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A043B6" w:rsidRPr="00A043B6" w:rsidRDefault="00A043B6" w:rsidP="00A043B6">
                  <w:pPr>
                    <w:spacing w:line="360" w:lineRule="auto"/>
                    <w:jc w:val="both"/>
                    <w:rPr>
                      <w:rFonts w:ascii="Arial Black" w:hAnsi="Arial Black" w:cs="Arial"/>
                      <w:b/>
                      <w:sz w:val="21"/>
                      <w:szCs w:val="21"/>
                    </w:rPr>
                  </w:pPr>
                  <w:r w:rsidRPr="00A043B6">
                    <w:rPr>
                      <w:rFonts w:ascii="Arial Black" w:hAnsi="Arial Black" w:cs="Arial"/>
                      <w:b/>
                      <w:sz w:val="21"/>
                      <w:szCs w:val="21"/>
                    </w:rPr>
                    <w:t>Coloco-me a disposição desta empresa para participar de um recrutamento e seleção assim que for possível, pretendo com isso somar e acrescentar com minha força de vontade colocando-me na condição do que tem sede de conhecimento, tornando-me cada vez mais preparada para um mercado de trabalho cada vez mais exigente e competitivo.</w:t>
                  </w: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AF060E" w:rsidRPr="00AF060E" w:rsidRDefault="00AF060E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AF060E" w:rsidRPr="00AF060E" w:rsidRDefault="00AF060E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B46908" w:rsidRPr="00AF060E" w:rsidRDefault="00C523C7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  <w:b/>
                    </w:rPr>
                    <w:t xml:space="preserve">                    </w:t>
                  </w:r>
                  <w:r w:rsidR="00B46908" w:rsidRPr="00AF060E">
                    <w:rPr>
                      <w:rFonts w:ascii="Arial Black" w:hAnsi="Arial Black"/>
                      <w:b/>
                    </w:rPr>
                    <w:t xml:space="preserve">CAMPOS DOS </w:t>
                  </w:r>
                  <w:proofErr w:type="gramStart"/>
                  <w:r w:rsidR="00B46908" w:rsidRPr="00AF060E">
                    <w:rPr>
                      <w:rFonts w:ascii="Arial Black" w:hAnsi="Arial Black"/>
                      <w:b/>
                    </w:rPr>
                    <w:t>GOYTACAZES</w:t>
                  </w:r>
                  <w:r>
                    <w:rPr>
                      <w:rFonts w:ascii="Arial Black" w:hAnsi="Arial Black"/>
                    </w:rPr>
                    <w:t xml:space="preserve"> ,</w:t>
                  </w:r>
                  <w:proofErr w:type="gramEnd"/>
                  <w:r w:rsidR="00B46908" w:rsidRPr="00AF060E">
                    <w:rPr>
                      <w:rFonts w:ascii="Arial Black" w:hAnsi="Arial Black"/>
                    </w:rPr>
                    <w:t>_</w:t>
                  </w:r>
                  <w:r>
                    <w:rPr>
                      <w:rFonts w:ascii="Arial Black" w:hAnsi="Arial Black"/>
                    </w:rPr>
                    <w:t>26_DE  SETEMBRO_DE_2017</w:t>
                  </w:r>
                  <w:r w:rsidR="00B46908" w:rsidRPr="00AF060E">
                    <w:rPr>
                      <w:rFonts w:ascii="Arial Black" w:hAnsi="Arial Black"/>
                    </w:rPr>
                    <w:t>__.</w:t>
                  </w: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</w:p>
                <w:p w:rsidR="00B46908" w:rsidRPr="00AF060E" w:rsidRDefault="00C523C7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                                               KELLY GOMES DE AZEVEDO</w:t>
                  </w:r>
                </w:p>
                <w:p w:rsidR="00B46908" w:rsidRPr="00AF060E" w:rsidRDefault="001222D1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  <w:r w:rsidRPr="00AF060E">
                    <w:rPr>
                      <w:rFonts w:ascii="Arial Black" w:hAnsi="Arial Black"/>
                    </w:rPr>
                    <w:t xml:space="preserve">                                         </w:t>
                  </w:r>
                  <w:r w:rsidR="00B46908" w:rsidRPr="00AF060E">
                    <w:rPr>
                      <w:rFonts w:ascii="Arial Black" w:hAnsi="Arial Black"/>
                    </w:rPr>
                    <w:t>__________________________</w:t>
                  </w:r>
                  <w:r w:rsidRPr="00AF060E">
                    <w:rPr>
                      <w:rFonts w:ascii="Arial Black" w:hAnsi="Arial Black"/>
                    </w:rPr>
                    <w:t>______________</w:t>
                  </w:r>
                </w:p>
                <w:p w:rsidR="00B46908" w:rsidRPr="00AF060E" w:rsidRDefault="00B46908" w:rsidP="00B46908">
                  <w:pPr>
                    <w:pStyle w:val="ResponsabilidadesRealizaes"/>
                    <w:numPr>
                      <w:ilvl w:val="0"/>
                      <w:numId w:val="0"/>
                    </w:numPr>
                    <w:ind w:left="504"/>
                    <w:rPr>
                      <w:rFonts w:ascii="Arial Black" w:hAnsi="Arial Black"/>
                    </w:rPr>
                  </w:pPr>
                  <w:r w:rsidRPr="00AF060E">
                    <w:rPr>
                      <w:rFonts w:ascii="Arial Black" w:hAnsi="Arial Black"/>
                    </w:rPr>
                    <w:lastRenderedPageBreak/>
                    <w:t xml:space="preserve">                                        </w:t>
                  </w:r>
                </w:p>
                <w:p w:rsidR="00B46908" w:rsidRPr="00AF060E" w:rsidRDefault="00B46908" w:rsidP="00B46908">
                  <w:pPr>
                    <w:pStyle w:val="Ttulosdeseo"/>
                    <w:rPr>
                      <w:rFonts w:ascii="Arial Black" w:hAnsi="Arial Black"/>
                    </w:rPr>
                  </w:pPr>
                </w:p>
                <w:p w:rsidR="00B46908" w:rsidRPr="00AF060E" w:rsidRDefault="00B46908" w:rsidP="00B46908">
                  <w:pPr>
                    <w:pStyle w:val="Ttulosdeseo"/>
                    <w:rPr>
                      <w:rFonts w:ascii="Arial Black" w:hAnsi="Arial Black"/>
                    </w:rPr>
                  </w:pPr>
                </w:p>
                <w:p w:rsidR="00B46908" w:rsidRPr="00AF060E" w:rsidRDefault="00B46908" w:rsidP="00B46908">
                  <w:pPr>
                    <w:pStyle w:val="Ttulosdeseo"/>
                    <w:rPr>
                      <w:rFonts w:ascii="Arial Black" w:hAnsi="Arial Black"/>
                    </w:rPr>
                  </w:pPr>
                </w:p>
              </w:tc>
            </w:tr>
            <w:tr w:rsidR="000A5061" w:rsidRPr="00AF060E" w:rsidTr="00B24020">
              <w:trPr>
                <w:trHeight w:val="37"/>
              </w:trPr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0A5061" w:rsidRPr="00AF060E" w:rsidRDefault="000A5061" w:rsidP="000A5061">
                  <w:pPr>
                    <w:pStyle w:val="ttulo4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0A5061" w:rsidRPr="00AF060E" w:rsidRDefault="000A5061" w:rsidP="000A5061">
                  <w:pPr>
                    <w:pStyle w:val="Cpia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0A5061" w:rsidRPr="00AF060E" w:rsidRDefault="000A5061" w:rsidP="000A5061">
                  <w:pPr>
                    <w:pStyle w:val="Itlico"/>
                    <w:rPr>
                      <w:rFonts w:ascii="Arial Black" w:hAnsi="Arial Black"/>
                    </w:rPr>
                  </w:pPr>
                </w:p>
              </w:tc>
            </w:tr>
            <w:tr w:rsidR="000A5061" w:rsidRPr="00AF060E" w:rsidTr="00B24020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0A5061" w:rsidRPr="00AF060E" w:rsidRDefault="000A5061" w:rsidP="000A5061">
                  <w:pPr>
                    <w:pStyle w:val="ResponsabilidadesRealizaes"/>
                    <w:numPr>
                      <w:ilvl w:val="0"/>
                      <w:numId w:val="0"/>
                    </w:numPr>
                    <w:rPr>
                      <w:rFonts w:ascii="Arial Black" w:hAnsi="Arial Black"/>
                    </w:rPr>
                  </w:pPr>
                </w:p>
                <w:p w:rsidR="000A5061" w:rsidRPr="00AF060E" w:rsidRDefault="000A5061" w:rsidP="000A5061">
                  <w:pPr>
                    <w:pStyle w:val="ResponsabilidadesRealizaes"/>
                    <w:rPr>
                      <w:rFonts w:ascii="Arial Black" w:hAnsi="Arial Black"/>
                    </w:rPr>
                  </w:pPr>
                </w:p>
              </w:tc>
            </w:tr>
            <w:tr w:rsidR="000A5061" w:rsidRPr="00AF060E" w:rsidTr="00B24020">
              <w:trPr>
                <w:trHeight w:val="37"/>
              </w:trPr>
              <w:tc>
                <w:tcPr>
                  <w:tcW w:w="8640" w:type="dxa"/>
                  <w:gridSpan w:val="3"/>
                </w:tcPr>
                <w:p w:rsidR="000A5061" w:rsidRPr="00AF060E" w:rsidRDefault="000A5061" w:rsidP="00B46908">
                  <w:pPr>
                    <w:pStyle w:val="Ttulosdeseo"/>
                    <w:rPr>
                      <w:rFonts w:ascii="Arial Black" w:hAnsi="Arial Black"/>
                    </w:rPr>
                  </w:pPr>
                  <w:r w:rsidRPr="00AF060E">
                    <w:rPr>
                      <w:rFonts w:ascii="Arial Black" w:hAnsi="Arial Black"/>
                    </w:rPr>
                    <w:t xml:space="preserve">        </w:t>
                  </w:r>
                </w:p>
              </w:tc>
            </w:tr>
          </w:tbl>
          <w:p w:rsidR="000A5061" w:rsidRPr="00AF060E" w:rsidRDefault="000A5061" w:rsidP="000A5061">
            <w:pPr>
              <w:rPr>
                <w:rFonts w:ascii="Arial Black" w:hAnsi="Arial Black"/>
              </w:rPr>
            </w:pPr>
            <w:r w:rsidRPr="00AF060E">
              <w:rPr>
                <w:rFonts w:ascii="Arial Black" w:hAnsi="Arial Black"/>
              </w:rPr>
              <w:t xml:space="preserve">      </w:t>
            </w:r>
          </w:p>
        </w:tc>
      </w:tr>
      <w:tr w:rsidR="000C02CD" w:rsidTr="00B46908">
        <w:trPr>
          <w:trHeight w:val="1050"/>
        </w:trPr>
        <w:tc>
          <w:tcPr>
            <w:tcW w:w="3815" w:type="dxa"/>
            <w:tcMar>
              <w:bottom w:w="0" w:type="dxa"/>
            </w:tcMar>
            <w:vAlign w:val="center"/>
          </w:tcPr>
          <w:p w:rsidR="000C02CD" w:rsidRDefault="000C02CD" w:rsidP="000A5061"/>
        </w:tc>
        <w:tc>
          <w:tcPr>
            <w:tcW w:w="3363" w:type="dxa"/>
            <w:tcMar>
              <w:bottom w:w="0" w:type="dxa"/>
            </w:tcMar>
            <w:vAlign w:val="center"/>
          </w:tcPr>
          <w:p w:rsidR="000C02CD" w:rsidRDefault="000C02CD">
            <w:pPr>
              <w:pStyle w:val="Cpia"/>
            </w:pPr>
          </w:p>
        </w:tc>
        <w:tc>
          <w:tcPr>
            <w:tcW w:w="2428" w:type="dxa"/>
            <w:tcMar>
              <w:bottom w:w="0" w:type="dxa"/>
            </w:tcMar>
            <w:vAlign w:val="center"/>
          </w:tcPr>
          <w:p w:rsidR="000C02CD" w:rsidRDefault="000C02CD">
            <w:pPr>
              <w:pStyle w:val="Itlico"/>
            </w:pP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  <w:tcMar>
              <w:bottom w:w="144" w:type="dxa"/>
            </w:tcMar>
          </w:tcPr>
          <w:p w:rsidR="000C02CD" w:rsidRDefault="000C02CD" w:rsidP="000A5061">
            <w:pPr>
              <w:pStyle w:val="ResponsabilidadesRealizaes"/>
              <w:numPr>
                <w:ilvl w:val="0"/>
                <w:numId w:val="0"/>
              </w:numPr>
            </w:pPr>
          </w:p>
        </w:tc>
      </w:tr>
      <w:tr w:rsidR="000C02CD" w:rsidTr="00B46908">
        <w:tc>
          <w:tcPr>
            <w:tcW w:w="3815" w:type="dxa"/>
            <w:tcMar>
              <w:bottom w:w="0" w:type="dxa"/>
            </w:tcMar>
            <w:vAlign w:val="center"/>
          </w:tcPr>
          <w:p w:rsidR="000C02CD" w:rsidRDefault="000C02CD">
            <w:pPr>
              <w:pStyle w:val="CpiadeTodasemMaisculas"/>
            </w:pPr>
          </w:p>
        </w:tc>
        <w:tc>
          <w:tcPr>
            <w:tcW w:w="3363" w:type="dxa"/>
            <w:tcMar>
              <w:bottom w:w="0" w:type="dxa"/>
            </w:tcMar>
            <w:vAlign w:val="center"/>
          </w:tcPr>
          <w:p w:rsidR="000C02CD" w:rsidRDefault="000C02CD">
            <w:pPr>
              <w:pStyle w:val="Cpia"/>
            </w:pPr>
          </w:p>
        </w:tc>
        <w:tc>
          <w:tcPr>
            <w:tcW w:w="2428" w:type="dxa"/>
            <w:tcMar>
              <w:bottom w:w="0" w:type="dxa"/>
            </w:tcMar>
            <w:vAlign w:val="center"/>
          </w:tcPr>
          <w:p w:rsidR="000C02CD" w:rsidRDefault="000C02CD">
            <w:pPr>
              <w:pStyle w:val="Itlico"/>
            </w:pPr>
          </w:p>
        </w:tc>
      </w:tr>
      <w:tr w:rsidR="000C02CD" w:rsidTr="00B46908">
        <w:trPr>
          <w:trHeight w:val="565"/>
        </w:trPr>
        <w:tc>
          <w:tcPr>
            <w:tcW w:w="9606" w:type="dxa"/>
            <w:gridSpan w:val="3"/>
            <w:tcMar>
              <w:bottom w:w="144" w:type="dxa"/>
            </w:tcMar>
          </w:tcPr>
          <w:p w:rsidR="000C02CD" w:rsidRDefault="000C02CD" w:rsidP="000A5061">
            <w:pPr>
              <w:pStyle w:val="ResponsabilidadesRealizaes"/>
              <w:numPr>
                <w:ilvl w:val="0"/>
                <w:numId w:val="0"/>
              </w:numPr>
            </w:pPr>
          </w:p>
        </w:tc>
      </w:tr>
      <w:tr w:rsidR="000C02CD" w:rsidTr="00B46908">
        <w:tc>
          <w:tcPr>
            <w:tcW w:w="3815" w:type="dxa"/>
            <w:tcMar>
              <w:bottom w:w="0" w:type="dxa"/>
            </w:tcMar>
            <w:vAlign w:val="center"/>
          </w:tcPr>
          <w:p w:rsidR="000C02CD" w:rsidRDefault="000C02CD" w:rsidP="000A5061">
            <w:pPr>
              <w:pStyle w:val="CpiadeTodasemMaisculas"/>
            </w:pPr>
          </w:p>
        </w:tc>
        <w:tc>
          <w:tcPr>
            <w:tcW w:w="3363" w:type="dxa"/>
            <w:tcMar>
              <w:bottom w:w="0" w:type="dxa"/>
            </w:tcMar>
            <w:vAlign w:val="center"/>
          </w:tcPr>
          <w:p w:rsidR="000C02CD" w:rsidRDefault="000C02CD" w:rsidP="000A5061">
            <w:pPr>
              <w:pStyle w:val="Cpia"/>
            </w:pPr>
          </w:p>
        </w:tc>
        <w:tc>
          <w:tcPr>
            <w:tcW w:w="2428" w:type="dxa"/>
            <w:tcMar>
              <w:bottom w:w="0" w:type="dxa"/>
            </w:tcMar>
            <w:vAlign w:val="center"/>
          </w:tcPr>
          <w:p w:rsidR="000C02CD" w:rsidRDefault="000C02CD" w:rsidP="000A5061">
            <w:pPr>
              <w:pStyle w:val="Itlico"/>
            </w:pPr>
          </w:p>
        </w:tc>
      </w:tr>
      <w:tr w:rsidR="000C02CD" w:rsidTr="00B46908">
        <w:trPr>
          <w:trHeight w:val="37"/>
        </w:trPr>
        <w:tc>
          <w:tcPr>
            <w:tcW w:w="9606" w:type="dxa"/>
            <w:gridSpan w:val="3"/>
            <w:tcMar>
              <w:bottom w:w="144" w:type="dxa"/>
            </w:tcMar>
          </w:tcPr>
          <w:p w:rsidR="000C02CD" w:rsidRDefault="000C02CD" w:rsidP="000A5061"/>
        </w:tc>
      </w:tr>
    </w:tbl>
    <w:p w:rsidR="000A5061" w:rsidRDefault="000A5061"/>
    <w:sectPr w:rsidR="000A5061" w:rsidSect="000C02CD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47AB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abilidadesRealizae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hyphenationZone w:val="425"/>
  <w:characterSpacingControl w:val="doNotCompress"/>
  <w:compat>
    <w:doNotSnapToGridInCell/>
    <w:doNotWrapTextWithPunct/>
    <w:doNotUseEastAsianBreakRules/>
    <w:growAutofit/>
  </w:compat>
  <w:rsids>
    <w:rsidRoot w:val="001A6958"/>
    <w:rsid w:val="000A5061"/>
    <w:rsid w:val="000C02CD"/>
    <w:rsid w:val="001222D1"/>
    <w:rsid w:val="00180BD5"/>
    <w:rsid w:val="001A6958"/>
    <w:rsid w:val="002377B7"/>
    <w:rsid w:val="00262427"/>
    <w:rsid w:val="002A0DB6"/>
    <w:rsid w:val="002A1A60"/>
    <w:rsid w:val="00350312"/>
    <w:rsid w:val="003C6FD2"/>
    <w:rsid w:val="006C3F79"/>
    <w:rsid w:val="007E2257"/>
    <w:rsid w:val="008130C0"/>
    <w:rsid w:val="009170AF"/>
    <w:rsid w:val="00A043B6"/>
    <w:rsid w:val="00AF060E"/>
    <w:rsid w:val="00B46908"/>
    <w:rsid w:val="00C523C7"/>
    <w:rsid w:val="00E1635E"/>
    <w:rsid w:val="00F0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0C02CD"/>
    <w:pPr>
      <w:spacing w:after="0"/>
    </w:pPr>
    <w:rPr>
      <w:spacing w:val="2"/>
      <w:sz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actttulo1"/>
    <w:uiPriority w:val="1"/>
    <w:semiHidden/>
    <w:unhideWhenUsed/>
    <w:qFormat/>
    <w:rsid w:val="000C02CD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customStyle="1" w:styleId="ttulo2">
    <w:name w:val="título 2"/>
    <w:next w:val="Normal"/>
    <w:link w:val="Caractttulo2"/>
    <w:uiPriority w:val="1"/>
    <w:semiHidden/>
    <w:unhideWhenUsed/>
    <w:qFormat/>
    <w:rsid w:val="000C02CD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customStyle="1" w:styleId="ttulo3">
    <w:name w:val="título 3"/>
    <w:basedOn w:val="Normal"/>
    <w:next w:val="Normal"/>
    <w:link w:val="Caractttulo3"/>
    <w:uiPriority w:val="1"/>
    <w:semiHidden/>
    <w:unhideWhenUsed/>
    <w:qFormat/>
    <w:rsid w:val="000C02CD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customStyle="1" w:styleId="ttulo4">
    <w:name w:val="título 4"/>
    <w:basedOn w:val="Normal"/>
    <w:next w:val="Normal"/>
    <w:link w:val="Caractttulo4"/>
    <w:uiPriority w:val="1"/>
    <w:unhideWhenUsed/>
    <w:qFormat/>
    <w:rsid w:val="000C02CD"/>
    <w:pPr>
      <w:spacing w:line="240" w:lineRule="auto"/>
      <w:outlineLvl w:val="3"/>
    </w:pPr>
    <w:rPr>
      <w:caps/>
      <w:spacing w:val="10"/>
      <w:sz w:val="16"/>
    </w:rPr>
  </w:style>
  <w:style w:type="table" w:customStyle="1" w:styleId="Gradedetabela">
    <w:name w:val="Grade de tabela"/>
    <w:basedOn w:val="Tabelanormal"/>
    <w:uiPriority w:val="1"/>
    <w:rsid w:val="000C0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paoreservadoparatexto">
    <w:name w:val="Espaço reservado para texto"/>
    <w:basedOn w:val="Fontepargpadro"/>
    <w:uiPriority w:val="99"/>
    <w:semiHidden/>
    <w:rsid w:val="000C02CD"/>
    <w:rPr>
      <w:color w:val="808080"/>
    </w:rPr>
  </w:style>
  <w:style w:type="paragraph" w:customStyle="1" w:styleId="Textodobalo">
    <w:name w:val="Texto do balão"/>
    <w:basedOn w:val="Normal"/>
    <w:link w:val="Caracteresdotextodobalo"/>
    <w:uiPriority w:val="99"/>
    <w:semiHidden/>
    <w:unhideWhenUsed/>
    <w:rsid w:val="000C0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aracteresdotextodobalo">
    <w:name w:val="Caracteres do texto do balão"/>
    <w:basedOn w:val="Fontepargpadro"/>
    <w:link w:val="Textodobalo"/>
    <w:uiPriority w:val="99"/>
    <w:semiHidden/>
    <w:rsid w:val="000C02CD"/>
    <w:rPr>
      <w:rFonts w:ascii="Tahoma" w:hAnsi="Tahoma" w:cs="Tahoma"/>
      <w:sz w:val="16"/>
      <w:szCs w:val="16"/>
    </w:rPr>
  </w:style>
  <w:style w:type="character" w:customStyle="1" w:styleId="Caractttulo1">
    <w:name w:val="Caract título 1"/>
    <w:basedOn w:val="Fontepargpadro"/>
    <w:link w:val="ttulo1"/>
    <w:uiPriority w:val="1"/>
    <w:semiHidden/>
    <w:rsid w:val="000C02CD"/>
    <w:rPr>
      <w:rFonts w:asciiTheme="majorHAnsi" w:hAnsiTheme="majorHAnsi"/>
      <w:caps/>
      <w:spacing w:val="20"/>
      <w:sz w:val="32"/>
    </w:rPr>
  </w:style>
  <w:style w:type="paragraph" w:customStyle="1" w:styleId="Itlico">
    <w:name w:val="Itálico"/>
    <w:basedOn w:val="Normal"/>
    <w:qFormat/>
    <w:rsid w:val="000C02CD"/>
    <w:pPr>
      <w:spacing w:line="240" w:lineRule="auto"/>
    </w:pPr>
    <w:rPr>
      <w:i/>
    </w:rPr>
  </w:style>
  <w:style w:type="character" w:customStyle="1" w:styleId="Caractttulo2">
    <w:name w:val="Caract título 2"/>
    <w:basedOn w:val="Fontepargpadro"/>
    <w:link w:val="ttulo2"/>
    <w:uiPriority w:val="1"/>
    <w:semiHidden/>
    <w:rsid w:val="000C02CD"/>
    <w:rPr>
      <w:caps/>
      <w:color w:val="808080" w:themeColor="background1" w:themeShade="80"/>
      <w:spacing w:val="10"/>
    </w:rPr>
  </w:style>
  <w:style w:type="paragraph" w:customStyle="1" w:styleId="ResponsabilidadesRealizaes">
    <w:name w:val="Responsabilidades/Realizações"/>
    <w:basedOn w:val="Normal"/>
    <w:qFormat/>
    <w:rsid w:val="000C02CD"/>
    <w:pPr>
      <w:numPr>
        <w:numId w:val="8"/>
      </w:numPr>
      <w:spacing w:after="80" w:line="240" w:lineRule="auto"/>
      <w:ind w:left="504" w:hanging="288"/>
    </w:pPr>
  </w:style>
  <w:style w:type="character" w:customStyle="1" w:styleId="Caractttulo3">
    <w:name w:val="Caract título 3"/>
    <w:basedOn w:val="Fontepargpadro"/>
    <w:link w:val="ttulo3"/>
    <w:uiPriority w:val="1"/>
    <w:semiHidden/>
    <w:rsid w:val="000C02CD"/>
    <w:rPr>
      <w:rFonts w:asciiTheme="majorHAnsi" w:hAnsiTheme="majorHAnsi"/>
      <w:caps/>
      <w:spacing w:val="10"/>
      <w:sz w:val="16"/>
    </w:rPr>
  </w:style>
  <w:style w:type="character" w:customStyle="1" w:styleId="Caractttulo4">
    <w:name w:val="Caract título 4"/>
    <w:basedOn w:val="Fontepargpadro"/>
    <w:link w:val="ttulo4"/>
    <w:uiPriority w:val="1"/>
    <w:rsid w:val="000C02CD"/>
    <w:rPr>
      <w:caps/>
      <w:spacing w:val="10"/>
      <w:sz w:val="16"/>
    </w:rPr>
  </w:style>
  <w:style w:type="paragraph" w:customStyle="1" w:styleId="CpiadeTodasemMaisculas">
    <w:name w:val="Cópia de Todas em Maiúsculas"/>
    <w:basedOn w:val="Normal"/>
    <w:qFormat/>
    <w:rsid w:val="000C02CD"/>
    <w:pPr>
      <w:spacing w:line="240" w:lineRule="auto"/>
    </w:pPr>
    <w:rPr>
      <w:caps/>
      <w:spacing w:val="10"/>
      <w:sz w:val="16"/>
    </w:rPr>
  </w:style>
  <w:style w:type="paragraph" w:customStyle="1" w:styleId="Cpia">
    <w:name w:val="Cópia"/>
    <w:basedOn w:val="Normal"/>
    <w:qFormat/>
    <w:rsid w:val="000C02CD"/>
    <w:pPr>
      <w:spacing w:line="240" w:lineRule="auto"/>
    </w:pPr>
  </w:style>
  <w:style w:type="paragraph" w:customStyle="1" w:styleId="Cargo">
    <w:name w:val="Cargo"/>
    <w:basedOn w:val="Normal"/>
    <w:qFormat/>
    <w:rsid w:val="000C02CD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Ttulosdeseo">
    <w:name w:val="Títulos de seção"/>
    <w:basedOn w:val="ttulo2"/>
    <w:qFormat/>
    <w:rsid w:val="000C02CD"/>
    <w:pPr>
      <w:spacing w:line="240" w:lineRule="auto"/>
    </w:pPr>
  </w:style>
  <w:style w:type="paragraph" w:customStyle="1" w:styleId="Nome">
    <w:name w:val="Nome"/>
    <w:basedOn w:val="Normal"/>
    <w:qFormat/>
    <w:rsid w:val="000C02CD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958"/>
    <w:rPr>
      <w:rFonts w:ascii="Tahoma" w:hAnsi="Tahoma" w:cs="Tahoma"/>
      <w:spacing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CONFIG~1\Temp\modelo-de-curriculo-atualizado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110C20-7EFA-4EBB-8D39-5F57ADB0E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modelo-de-curriculo-atualizado</Template>
  <TotalTime>98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Chronological resume (Traditional design)</vt:lpstr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subject/>
  <dc:creator>maria gilda de azevedo gonçalves</dc:creator>
  <cp:keywords/>
  <cp:lastModifiedBy>JadLog</cp:lastModifiedBy>
  <cp:revision>14</cp:revision>
  <cp:lastPrinted>2016-11-30T18:15:00Z</cp:lastPrinted>
  <dcterms:created xsi:type="dcterms:W3CDTF">2014-10-29T19:46:00Z</dcterms:created>
  <dcterms:modified xsi:type="dcterms:W3CDTF">2017-09-26T12:55:00Z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