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238" w:rsidRPr="00EE19EF" w:rsidRDefault="00CC261B" w:rsidP="00824B12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BRUNO REZENDE SCHERRER</w:t>
      </w:r>
    </w:p>
    <w:p w:rsidR="0068673F" w:rsidRDefault="00381D55" w:rsidP="00381D55">
      <w:pPr>
        <w:rPr>
          <w:rFonts w:ascii="Verdana" w:hAnsi="Verdana"/>
        </w:rPr>
      </w:pPr>
      <w:r>
        <w:rPr>
          <w:rFonts w:ascii="Verdana" w:hAnsi="Verdana"/>
        </w:rPr>
        <w:t>Brasileiro, casado</w:t>
      </w:r>
      <w:r w:rsidRPr="001638B8">
        <w:rPr>
          <w:rFonts w:ascii="Verdana" w:hAnsi="Verdana"/>
        </w:rPr>
        <w:t xml:space="preserve">, </w:t>
      </w:r>
      <w:r w:rsidR="00F5409B">
        <w:rPr>
          <w:rFonts w:ascii="Verdana" w:hAnsi="Verdana"/>
        </w:rPr>
        <w:t>30</w:t>
      </w:r>
      <w:r w:rsidRPr="001638B8">
        <w:rPr>
          <w:rFonts w:ascii="Verdana" w:hAnsi="Verdana"/>
        </w:rPr>
        <w:t xml:space="preserve"> anos</w:t>
      </w:r>
      <w:r>
        <w:rPr>
          <w:rFonts w:ascii="Verdana" w:hAnsi="Verdana"/>
        </w:rPr>
        <w:br/>
        <w:t>Av.</w:t>
      </w:r>
      <w:r w:rsidR="003914FF">
        <w:rPr>
          <w:rFonts w:ascii="Verdana" w:hAnsi="Verdana"/>
        </w:rPr>
        <w:t>Jones dos Santos Neves n.180</w:t>
      </w:r>
      <w:r>
        <w:rPr>
          <w:rFonts w:ascii="Verdana" w:hAnsi="Verdana"/>
        </w:rPr>
        <w:br/>
      </w:r>
      <w:r w:rsidR="003914FF">
        <w:rPr>
          <w:rFonts w:ascii="Verdana" w:hAnsi="Verdana"/>
        </w:rPr>
        <w:t>Km 90</w:t>
      </w:r>
      <w:r>
        <w:rPr>
          <w:rFonts w:ascii="Verdana" w:hAnsi="Verdana"/>
        </w:rPr>
        <w:t xml:space="preserve"> – </w:t>
      </w:r>
      <w:r w:rsidR="003914FF">
        <w:rPr>
          <w:rFonts w:ascii="Verdana" w:hAnsi="Verdana"/>
        </w:rPr>
        <w:t>Cachoeiro de Itapemirim</w:t>
      </w:r>
      <w:r>
        <w:rPr>
          <w:rFonts w:ascii="Verdana" w:hAnsi="Verdana"/>
        </w:rPr>
        <w:t xml:space="preserve"> – ES</w:t>
      </w:r>
      <w:r w:rsidR="007C38D2">
        <w:rPr>
          <w:rFonts w:ascii="Verdana" w:hAnsi="Verdana"/>
        </w:rPr>
        <w:t xml:space="preserve"> </w:t>
      </w:r>
      <w:r w:rsidR="007C38D2">
        <w:rPr>
          <w:rFonts w:ascii="Verdana" w:hAnsi="Verdana"/>
        </w:rPr>
        <w:softHyphen/>
      </w:r>
      <w:r>
        <w:rPr>
          <w:rFonts w:ascii="Verdana" w:hAnsi="Verdana"/>
        </w:rPr>
        <w:t xml:space="preserve"> Cep:29.</w:t>
      </w:r>
      <w:r w:rsidR="003914FF">
        <w:rPr>
          <w:rFonts w:ascii="Verdana" w:hAnsi="Verdana"/>
        </w:rPr>
        <w:t>300</w:t>
      </w:r>
      <w:r>
        <w:rPr>
          <w:rFonts w:ascii="Verdana" w:hAnsi="Verdana"/>
        </w:rPr>
        <w:t>.</w:t>
      </w:r>
      <w:r w:rsidR="003914FF">
        <w:rPr>
          <w:rFonts w:ascii="Verdana" w:hAnsi="Verdana"/>
        </w:rPr>
        <w:t>500</w:t>
      </w:r>
      <w:r>
        <w:rPr>
          <w:rFonts w:ascii="Verdana" w:hAnsi="Verdana"/>
        </w:rPr>
        <w:t xml:space="preserve"> </w:t>
      </w:r>
      <w:r w:rsidRPr="001638B8">
        <w:rPr>
          <w:rFonts w:ascii="Verdana" w:hAnsi="Verdana"/>
        </w:rPr>
        <w:br/>
      </w:r>
      <w:r w:rsidR="001B01A4">
        <w:rPr>
          <w:rFonts w:ascii="Verdana" w:hAnsi="Verdana"/>
        </w:rPr>
        <w:t>Telefone: (28) 3036</w:t>
      </w:r>
      <w:r w:rsidR="00D65DA2">
        <w:rPr>
          <w:rFonts w:ascii="Verdana" w:hAnsi="Verdana"/>
        </w:rPr>
        <w:t>-3507</w:t>
      </w:r>
      <w:r w:rsidRPr="001638B8">
        <w:rPr>
          <w:rFonts w:ascii="Verdana" w:hAnsi="Verdana"/>
        </w:rPr>
        <w:t xml:space="preserve"> </w:t>
      </w:r>
      <w:r w:rsidR="007C38D2">
        <w:rPr>
          <w:rFonts w:ascii="Verdana" w:hAnsi="Verdana"/>
        </w:rPr>
        <w:t xml:space="preserve">/ </w:t>
      </w:r>
      <w:r w:rsidR="004470FD">
        <w:rPr>
          <w:rFonts w:ascii="Verdana" w:hAnsi="Verdana"/>
        </w:rPr>
        <w:t xml:space="preserve"> (28) 99904-2648</w:t>
      </w:r>
      <w:r w:rsidR="006818BD">
        <w:rPr>
          <w:rFonts w:ascii="Verdana" w:hAnsi="Verdana"/>
        </w:rPr>
        <w:t>/ (28)</w:t>
      </w:r>
      <w:r w:rsidR="00CF032E">
        <w:rPr>
          <w:rFonts w:ascii="Verdana" w:hAnsi="Verdana"/>
        </w:rPr>
        <w:t>999</w:t>
      </w:r>
      <w:r w:rsidR="006818BD">
        <w:rPr>
          <w:rFonts w:ascii="Verdana" w:hAnsi="Verdana"/>
        </w:rPr>
        <w:t>78</w:t>
      </w:r>
      <w:r w:rsidR="00CF032E">
        <w:rPr>
          <w:rFonts w:ascii="Verdana" w:hAnsi="Verdana"/>
        </w:rPr>
        <w:t>-</w:t>
      </w:r>
      <w:r w:rsidR="006818BD">
        <w:rPr>
          <w:rFonts w:ascii="Verdana" w:hAnsi="Verdana"/>
        </w:rPr>
        <w:t>9223</w:t>
      </w:r>
      <w:r>
        <w:rPr>
          <w:rFonts w:ascii="Verdana" w:hAnsi="Verdana"/>
        </w:rPr>
        <w:t>.</w:t>
      </w:r>
    </w:p>
    <w:p w:rsidR="00381D55" w:rsidRDefault="00381D55" w:rsidP="00381D55">
      <w:pPr>
        <w:rPr>
          <w:rFonts w:ascii="Verdana" w:hAnsi="Verdana"/>
        </w:rPr>
      </w:pPr>
      <w:r>
        <w:rPr>
          <w:rFonts w:ascii="Verdana" w:hAnsi="Verdana"/>
        </w:rPr>
        <w:t xml:space="preserve"> E-mail: </w:t>
      </w:r>
      <w:r w:rsidR="00646A75">
        <w:rPr>
          <w:rFonts w:ascii="Verdana" w:hAnsi="Verdana"/>
        </w:rPr>
        <w:t>brunorscherrer@yahoo.com.br</w:t>
      </w:r>
    </w:p>
    <w:p w:rsidR="00E83A13" w:rsidRPr="00E83A13" w:rsidRDefault="001638B8" w:rsidP="001638B8">
      <w:pPr>
        <w:pStyle w:val="Seo"/>
        <w:rPr>
          <w:rFonts w:ascii="Verdana" w:hAnsi="Verdana"/>
          <w:b/>
        </w:rPr>
      </w:pPr>
      <w:r w:rsidRPr="00E83A13">
        <w:rPr>
          <w:rFonts w:ascii="Verdana" w:hAnsi="Verdana"/>
          <w:b/>
        </w:rPr>
        <w:t>objetivo</w:t>
      </w:r>
      <w:r w:rsidR="003C7D89">
        <w:rPr>
          <w:rFonts w:ascii="Verdana" w:hAnsi="Verdana"/>
          <w:b/>
        </w:rPr>
        <w:t>/</w:t>
      </w:r>
      <w:r w:rsidR="0068673F">
        <w:rPr>
          <w:rFonts w:ascii="Verdana" w:hAnsi="Verdana"/>
          <w:b/>
        </w:rPr>
        <w:t>área de interesse</w:t>
      </w:r>
    </w:p>
    <w:p w:rsidR="0049057A" w:rsidRDefault="00BE75FC" w:rsidP="00E83A13">
      <w:pPr>
        <w:pStyle w:val="Seo"/>
        <w:rPr>
          <w:rFonts w:ascii="Verdana" w:hAnsi="Verdana"/>
          <w:caps w:val="0"/>
          <w:noProof w:val="0"/>
          <w:color w:val="414751"/>
          <w:spacing w:val="0"/>
        </w:rPr>
      </w:pPr>
      <w:r>
        <w:rPr>
          <w:rFonts w:ascii="Verdana" w:hAnsi="Verdana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84" type="#_x0000_t32" style="position:absolute;margin-left:.3pt;margin-top:6.05pt;width:478.5pt;height:.05pt;z-index:251656192;mso-position-horizontal-relative:margin" o:connectortype="straight" strokecolor="#b9bec7" strokeweight="1pt">
            <w10:wrap anchorx="margin"/>
          </v:shape>
        </w:pict>
      </w:r>
    </w:p>
    <w:p w:rsidR="0068673F" w:rsidRDefault="003D344D" w:rsidP="00E83A1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Vendedor.</w:t>
      </w:r>
      <w:bookmarkStart w:id="0" w:name="_GoBack"/>
      <w:bookmarkEnd w:id="0"/>
    </w:p>
    <w:p w:rsidR="00E83A13" w:rsidRDefault="00E83A13" w:rsidP="00E83A1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Trabalhar de forma eficaz e produtiva.</w:t>
      </w:r>
    </w:p>
    <w:p w:rsidR="00E83A13" w:rsidRDefault="00E83A13" w:rsidP="00E83A1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Obter resultados positivos com dedicação e comprometimento.</w:t>
      </w:r>
    </w:p>
    <w:p w:rsidR="00E83A13" w:rsidRDefault="00E83A13" w:rsidP="00E83A1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Agregar minha experiência pro</w:t>
      </w:r>
      <w:r w:rsidR="0031161F">
        <w:rPr>
          <w:rFonts w:ascii="Verdana" w:hAnsi="Verdana"/>
        </w:rPr>
        <w:t>fissional a novos conhecimentos.</w:t>
      </w:r>
    </w:p>
    <w:p w:rsidR="00E83A13" w:rsidRPr="00E83A13" w:rsidRDefault="00E83A13" w:rsidP="00E83A13">
      <w:pPr>
        <w:pStyle w:val="Seo"/>
        <w:ind w:left="720"/>
        <w:rPr>
          <w:rFonts w:ascii="Verdana" w:hAnsi="Verdana"/>
        </w:rPr>
      </w:pPr>
    </w:p>
    <w:p w:rsidR="00756035" w:rsidRPr="00E83A13" w:rsidRDefault="00756035" w:rsidP="00756035">
      <w:pPr>
        <w:pStyle w:val="Seo"/>
        <w:rPr>
          <w:rFonts w:ascii="Verdana" w:hAnsi="Verdana"/>
          <w:b/>
        </w:rPr>
      </w:pPr>
      <w:r w:rsidRPr="00E83A13">
        <w:rPr>
          <w:rFonts w:ascii="Verdana" w:hAnsi="Verdana"/>
          <w:b/>
        </w:rPr>
        <w:t>FORMAÇÃO</w:t>
      </w:r>
    </w:p>
    <w:p w:rsidR="001638B8" w:rsidRDefault="00BE75FC" w:rsidP="003D35E0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93" type="#_x0000_t32" style="position:absolute;margin-left:.3pt;margin-top:6.05pt;width:478.5pt;height:.05pt;z-index:251657216;mso-position-horizontal-relative:margin" o:connectortype="straight" strokecolor="#b9bec7" strokeweight="1pt">
            <w10:wrap anchorx="margin"/>
          </v:shape>
        </w:pict>
      </w:r>
    </w:p>
    <w:p w:rsidR="00824B12" w:rsidRPr="00E83A13" w:rsidRDefault="0049057A" w:rsidP="00E83A1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Ensino </w:t>
      </w:r>
      <w:r w:rsidR="0068673F">
        <w:rPr>
          <w:rFonts w:ascii="Verdana" w:hAnsi="Verdana"/>
        </w:rPr>
        <w:t xml:space="preserve">Médio </w:t>
      </w:r>
    </w:p>
    <w:p w:rsidR="00756035" w:rsidRPr="00E83A13" w:rsidRDefault="00756035" w:rsidP="00756035">
      <w:pPr>
        <w:pStyle w:val="Seo"/>
        <w:rPr>
          <w:rFonts w:ascii="Verdana" w:hAnsi="Verdana"/>
          <w:b/>
        </w:rPr>
      </w:pPr>
      <w:r w:rsidRPr="00E83A13">
        <w:rPr>
          <w:rFonts w:ascii="Verdana" w:hAnsi="Verdana"/>
          <w:b/>
        </w:rPr>
        <w:t>EXPERIÊNCIA PROFISSIONAL</w:t>
      </w:r>
      <w:r w:rsidR="006956DD" w:rsidRPr="00E83A13">
        <w:rPr>
          <w:rFonts w:ascii="Verdana" w:hAnsi="Verdana"/>
          <w:b/>
        </w:rPr>
        <w:t xml:space="preserve"> </w:t>
      </w:r>
      <w:r w:rsidR="000C4016">
        <w:rPr>
          <w:rFonts w:ascii="Verdana" w:hAnsi="Verdana"/>
          <w:b/>
        </w:rPr>
        <w:t xml:space="preserve"> </w:t>
      </w:r>
    </w:p>
    <w:p w:rsidR="00756035" w:rsidRDefault="00BE75FC" w:rsidP="00756035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94" type="#_x0000_t32" style="position:absolute;margin-left:.3pt;margin-top:6.05pt;width:478.5pt;height:.05pt;z-index:251658240;mso-position-horizontal-relative:margin" o:connectortype="straight" strokecolor="#b9bec7" strokeweight="1pt">
            <w10:wrap anchorx="margin"/>
          </v:shape>
        </w:pict>
      </w:r>
    </w:p>
    <w:p w:rsidR="0031161F" w:rsidRPr="00AB5FF1" w:rsidRDefault="0031161F" w:rsidP="0031161F">
      <w:pPr>
        <w:pStyle w:val="PargrafodaLista"/>
        <w:widowControl w:val="0"/>
        <w:numPr>
          <w:ilvl w:val="0"/>
          <w:numId w:val="3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rPr>
          <w:rFonts w:ascii="Verdana" w:hAnsi="Verdana" w:cs="Arial"/>
        </w:rPr>
      </w:pPr>
      <w:r w:rsidRPr="00AB5FF1">
        <w:rPr>
          <w:rFonts w:ascii="Verdana" w:hAnsi="Verdana" w:cs="Arial"/>
        </w:rPr>
        <w:t>VD Comércio de veículos Ltda</w:t>
      </w:r>
    </w:p>
    <w:p w:rsidR="0031161F" w:rsidRPr="00AB5FF1" w:rsidRDefault="00A126F8" w:rsidP="0031161F">
      <w:pPr>
        <w:pStyle w:val="PargrafodaLista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>
        <w:rPr>
          <w:rFonts w:ascii="Verdana" w:hAnsi="Verdana" w:cs="Arial"/>
        </w:rPr>
        <w:t>Cargo:M</w:t>
      </w:r>
      <w:r w:rsidR="0031161F" w:rsidRPr="00AB5FF1">
        <w:rPr>
          <w:rFonts w:ascii="Verdana" w:hAnsi="Verdana" w:cs="Arial"/>
        </w:rPr>
        <w:t>otorista</w:t>
      </w:r>
    </w:p>
    <w:p w:rsidR="0031161F" w:rsidRPr="00AB5FF1" w:rsidRDefault="0031161F" w:rsidP="0031161F">
      <w:pPr>
        <w:pStyle w:val="PargrafodaLista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 w:rsidRPr="00AB5FF1">
        <w:rPr>
          <w:rFonts w:ascii="Verdana" w:hAnsi="Verdana" w:cs="Arial"/>
        </w:rPr>
        <w:t xml:space="preserve">Atribuições do cargo:viagens para todo o estado,coleta e entrega de pneus. </w:t>
      </w:r>
    </w:p>
    <w:p w:rsidR="0031161F" w:rsidRPr="00AB5FF1" w:rsidRDefault="0031161F" w:rsidP="0031161F">
      <w:pPr>
        <w:pStyle w:val="PargrafodaLista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</w:p>
    <w:p w:rsidR="0031161F" w:rsidRPr="00A126F8" w:rsidRDefault="00A126F8" w:rsidP="00A126F8">
      <w:pPr>
        <w:pStyle w:val="PargrafodaLista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Verdana" w:hAnsi="Verdana" w:cs="Arial"/>
        </w:rPr>
      </w:pPr>
      <w:r>
        <w:rPr>
          <w:rFonts w:ascii="Verdana" w:hAnsi="Verdana" w:cs="Arial"/>
        </w:rPr>
        <w:t>Candy Clean</w:t>
      </w:r>
    </w:p>
    <w:p w:rsidR="0031161F" w:rsidRPr="00AB5FF1" w:rsidRDefault="0031161F" w:rsidP="0031161F">
      <w:pPr>
        <w:pStyle w:val="PargrafodaLista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 w:rsidRPr="00AB5FF1">
        <w:rPr>
          <w:rFonts w:ascii="Verdana" w:hAnsi="Verdana" w:cs="Arial"/>
        </w:rPr>
        <w:t>Cargo :</w:t>
      </w:r>
      <w:r w:rsidR="00A126F8">
        <w:rPr>
          <w:rFonts w:ascii="Verdana" w:hAnsi="Verdana" w:cs="Arial"/>
        </w:rPr>
        <w:t xml:space="preserve"> Motorista</w:t>
      </w:r>
    </w:p>
    <w:p w:rsidR="0031161F" w:rsidRPr="00AB5FF1" w:rsidRDefault="0031161F" w:rsidP="0031161F">
      <w:pPr>
        <w:pStyle w:val="PargrafodaLista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 w:rsidRPr="00AB5FF1">
        <w:rPr>
          <w:rFonts w:ascii="Verdana" w:hAnsi="Verdana" w:cs="Arial"/>
        </w:rPr>
        <w:t>Atri</w:t>
      </w:r>
      <w:r w:rsidR="00A126F8">
        <w:rPr>
          <w:rFonts w:ascii="Verdana" w:hAnsi="Verdana" w:cs="Arial"/>
        </w:rPr>
        <w:t>buições do cargo:entrega para todo estado de produtos para empresa</w:t>
      </w:r>
      <w:r w:rsidRPr="00AB5FF1">
        <w:rPr>
          <w:rFonts w:ascii="Verdana" w:hAnsi="Verdana" w:cs="Arial"/>
        </w:rPr>
        <w:t>.</w:t>
      </w:r>
    </w:p>
    <w:p w:rsidR="0031161F" w:rsidRPr="00AB5FF1" w:rsidRDefault="0031161F" w:rsidP="0031161F">
      <w:pPr>
        <w:pStyle w:val="PargrafodaLista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</w:p>
    <w:p w:rsidR="0031161F" w:rsidRPr="00AB5FF1" w:rsidRDefault="00A126F8" w:rsidP="0031161F">
      <w:pPr>
        <w:pStyle w:val="PargrafodaLista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Verdana" w:hAnsi="Verdana" w:cs="Arial"/>
        </w:rPr>
      </w:pPr>
      <w:r>
        <w:rPr>
          <w:rFonts w:ascii="Verdana" w:hAnsi="Verdana" w:cs="Arial"/>
        </w:rPr>
        <w:t>Atacado União</w:t>
      </w:r>
    </w:p>
    <w:p w:rsidR="0031161F" w:rsidRPr="00AB5FF1" w:rsidRDefault="0031161F" w:rsidP="0031161F">
      <w:pPr>
        <w:pStyle w:val="PargrafodaLista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 w:rsidRPr="00AB5FF1">
        <w:rPr>
          <w:rFonts w:ascii="Verdana" w:hAnsi="Verdana" w:cs="Arial"/>
        </w:rPr>
        <w:t>Cargo:Vendedor</w:t>
      </w:r>
    </w:p>
    <w:p w:rsidR="0031161F" w:rsidRPr="00AB5FF1" w:rsidRDefault="00A126F8" w:rsidP="0031161F">
      <w:pPr>
        <w:pStyle w:val="PargrafodaLista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ahoma"/>
        </w:rPr>
      </w:pPr>
      <w:r>
        <w:rPr>
          <w:rFonts w:ascii="Verdana" w:hAnsi="Verdana" w:cs="Arial"/>
        </w:rPr>
        <w:t>Atribuições do cargo:vendas in</w:t>
      </w:r>
      <w:r w:rsidR="0031161F" w:rsidRPr="00AB5FF1">
        <w:rPr>
          <w:rFonts w:ascii="Verdana" w:hAnsi="Verdana" w:cs="Arial"/>
        </w:rPr>
        <w:t>ternas</w:t>
      </w:r>
      <w:r>
        <w:rPr>
          <w:rFonts w:ascii="Verdana" w:hAnsi="Verdana" w:cs="Arial"/>
        </w:rPr>
        <w:t>.</w:t>
      </w:r>
    </w:p>
    <w:p w:rsidR="00756035" w:rsidRPr="00D909A5" w:rsidRDefault="0068673F" w:rsidP="00B1282D">
      <w:pPr>
        <w:pStyle w:val="Se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QUALIFICAÇÕES </w:t>
      </w:r>
      <w:r w:rsidR="00756035" w:rsidRPr="00D909A5">
        <w:rPr>
          <w:rFonts w:ascii="Verdana" w:hAnsi="Verdana"/>
          <w:b/>
        </w:rPr>
        <w:t xml:space="preserve"> PROFISSIONAIS</w:t>
      </w:r>
    </w:p>
    <w:p w:rsidR="00756035" w:rsidRPr="00D909A5" w:rsidRDefault="00BE75FC" w:rsidP="00756035">
      <w:pPr>
        <w:pStyle w:val="Seo"/>
        <w:rPr>
          <w:rFonts w:ascii="Verdana" w:hAnsi="Verdana"/>
          <w:b/>
        </w:rPr>
      </w:pPr>
      <w:r>
        <w:rPr>
          <w:rFonts w:ascii="Verdana" w:hAnsi="Verdana"/>
          <w:b/>
          <w:lang w:eastAsia="pt-BR"/>
        </w:rPr>
        <w:pict>
          <v:shape id="_x0000_s1196" type="#_x0000_t32" style="position:absolute;margin-left:.3pt;margin-top:6.05pt;width:478.5pt;height:.05pt;z-index:251659264;mso-position-horizontal-relative:margin" o:connectortype="straight" strokecolor="#b9bec7" strokeweight="1pt">
            <w10:wrap anchorx="margin"/>
          </v:shape>
        </w:pict>
      </w:r>
    </w:p>
    <w:p w:rsidR="00B30D63" w:rsidRPr="002039BD" w:rsidRDefault="00B30D63" w:rsidP="00B30D63">
      <w:pPr>
        <w:pStyle w:val="Seo"/>
        <w:rPr>
          <w:rFonts w:ascii="Verdana" w:hAnsi="Verdana"/>
        </w:rPr>
      </w:pPr>
    </w:p>
    <w:p w:rsidR="0031161F" w:rsidRDefault="008F7740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 w:rsidRPr="0031161F">
        <w:rPr>
          <w:rFonts w:ascii="Verdana" w:hAnsi="Verdana"/>
        </w:rPr>
        <w:t>Curso de Informática Basica e Intermediaria.</w:t>
      </w:r>
      <w:r w:rsidR="0031161F">
        <w:rPr>
          <w:rFonts w:ascii="Verdana" w:hAnsi="Verdana"/>
        </w:rPr>
        <w:t xml:space="preserve"> </w:t>
      </w:r>
    </w:p>
    <w:p w:rsidR="00B30D63" w:rsidRPr="0031161F" w:rsidRDefault="008F7740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 w:rsidRPr="0031161F">
        <w:rPr>
          <w:rFonts w:ascii="Verdana" w:hAnsi="Verdana"/>
        </w:rPr>
        <w:t xml:space="preserve">Curso </w:t>
      </w:r>
      <w:r w:rsidR="0031161F">
        <w:rPr>
          <w:rFonts w:ascii="Verdana" w:hAnsi="Verdana"/>
        </w:rPr>
        <w:t xml:space="preserve"> do MOPP</w:t>
      </w:r>
      <w:r w:rsidR="00D909A5">
        <w:rPr>
          <w:rFonts w:ascii="Verdana" w:hAnsi="Verdana"/>
        </w:rPr>
        <w:t>.</w:t>
      </w:r>
    </w:p>
    <w:p w:rsidR="008F7740" w:rsidRDefault="0031161F" w:rsidP="008F7740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Curso de Tra</w:t>
      </w:r>
      <w:r w:rsidR="00DA6143">
        <w:rPr>
          <w:rFonts w:ascii="Verdana" w:hAnsi="Verdana"/>
        </w:rPr>
        <w:t>n</w:t>
      </w:r>
      <w:r>
        <w:rPr>
          <w:rFonts w:ascii="Verdana" w:hAnsi="Verdana"/>
        </w:rPr>
        <w:t>sporte de Carga Indivisível.</w:t>
      </w:r>
    </w:p>
    <w:p w:rsidR="00E65618" w:rsidRDefault="00E65618" w:rsidP="008F7740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Curso de Transporte de Passageiros.</w:t>
      </w:r>
    </w:p>
    <w:p w:rsidR="009C3B99" w:rsidRPr="00824B12" w:rsidRDefault="0031161F" w:rsidP="00824B12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Habilitaçao : Categoria E</w:t>
      </w:r>
      <w:r w:rsidR="00113210">
        <w:rPr>
          <w:rFonts w:ascii="Verdana" w:hAnsi="Verdana"/>
        </w:rPr>
        <w:t>.</w:t>
      </w:r>
    </w:p>
    <w:sectPr w:rsidR="009C3B99" w:rsidRPr="00824B12" w:rsidSect="009C3B99">
      <w:headerReference w:type="default" r:id="rId8"/>
      <w:footerReference w:type="default" r:id="rId9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5FC" w:rsidRDefault="00BE75FC">
      <w:r>
        <w:separator/>
      </w:r>
    </w:p>
  </w:endnote>
  <w:endnote w:type="continuationSeparator" w:id="0">
    <w:p w:rsidR="00BE75FC" w:rsidRDefault="00BE7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EC2" w:rsidRDefault="00123B8B" w:rsidP="009967CD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C15BDD">
      <w:rPr>
        <w:noProof/>
      </w:rPr>
      <w:t>2</w:t>
    </w:r>
    <w:r>
      <w:rPr>
        <w:noProof/>
      </w:rPr>
      <w:fldChar w:fldCharType="end"/>
    </w:r>
    <w:r w:rsidR="003C3EC2">
      <w:t xml:space="preserve"> </w:t>
    </w:r>
    <w:r w:rsidR="00BE75FC">
      <w:rPr>
        <w:lang w:val="en-US"/>
      </w:rPr>
    </w:r>
    <w:r w:rsidR="00BE75FC">
      <w:rPr>
        <w:lang w:val="en-US"/>
      </w:rPr>
      <w:pict>
        <v:oval id="_x0000_s2054" style="width:7.2pt;height:7.2pt;flip:x;mso-left-percent:-10001;mso-top-percent:-10001;mso-position-horizontal:absolute;mso-position-horizontal-relative:char;mso-position-vertical:absolute;mso-position-vertical-relative:line;mso-left-percent:-10001;mso-top-percent:-10001" filled="f" fillcolor="#ff7d26" strokecolor="#fe8637" strokeweight="3pt">
          <v:fill rotate="t"/>
          <v:stroke linestyle="thinThin"/>
          <v:shadow color="#1f2f3f" opacity=".5" offset=",3pt" offset2=",2pt"/>
          <w10:anchorlock/>
        </v:oval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5FC" w:rsidRDefault="00BE75FC">
      <w:r>
        <w:separator/>
      </w:r>
    </w:p>
  </w:footnote>
  <w:footnote w:type="continuationSeparator" w:id="0">
    <w:p w:rsidR="00BE75FC" w:rsidRDefault="00BE75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EC2" w:rsidRDefault="003C3EC2" w:rsidP="009967CD">
    <w:pPr>
      <w:pStyle w:val="Cabealho"/>
      <w:jc w:val="right"/>
    </w:pPr>
    <w:r>
      <w:rPr>
        <w:sz w:val="16"/>
        <w:szCs w:val="16"/>
      </w:rPr>
      <w:t>[Escolha a data]</w:t>
    </w:r>
    <w:r w:rsidR="00BE75FC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left:0;text-align:left;margin-left:578pt;margin-top:-7.9pt;width:0;height:857.8pt;z-index:251657216;mso-height-percent:1020;mso-position-horizontal-relative:page;mso-position-vertical-relative:page;mso-height-percent:1020;mso-width-relative:right-margin-area" o:connectortype="straight" strokecolor="#fe8637" strokeweight="1pt"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>
    <w:nsid w:val="1E9F614F"/>
    <w:multiLevelType w:val="hybridMultilevel"/>
    <w:tmpl w:val="D94604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5">
    <w:nsid w:val="35A36482"/>
    <w:multiLevelType w:val="hybridMultilevel"/>
    <w:tmpl w:val="217CF1A4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>
    <w:nsid w:val="4C5E08FD"/>
    <w:multiLevelType w:val="hybridMultilevel"/>
    <w:tmpl w:val="BD201D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>
    <w:nsid w:val="62D30227"/>
    <w:multiLevelType w:val="hybridMultilevel"/>
    <w:tmpl w:val="F7DE9D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7B16E1"/>
    <w:multiLevelType w:val="hybridMultilevel"/>
    <w:tmpl w:val="4AB215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3F7981"/>
    <w:multiLevelType w:val="hybridMultilevel"/>
    <w:tmpl w:val="FA1489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4"/>
  </w:num>
  <w:num w:numId="25">
    <w:abstractNumId w:val="10"/>
  </w:num>
  <w:num w:numId="26">
    <w:abstractNumId w:val="17"/>
  </w:num>
  <w:num w:numId="27">
    <w:abstractNumId w:val="19"/>
  </w:num>
  <w:num w:numId="28">
    <w:abstractNumId w:val="21"/>
  </w:num>
  <w:num w:numId="29">
    <w:abstractNumId w:val="13"/>
  </w:num>
  <w:num w:numId="30">
    <w:abstractNumId w:val="15"/>
  </w:num>
  <w:num w:numId="31">
    <w:abstractNumId w:val="16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55" style="mso-position-horizontal-relative:margin">
      <o:colormru v:ext="edit" colors="#40a6be,#b4dce6,#98cfdc,#ff7d26,#ff9d5b"/>
    </o:shapedefaults>
    <o:shapelayout v:ext="edit">
      <o:idmap v:ext="edit" data="2"/>
      <o:rules v:ext="edit">
        <o:r id="V:Rule1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39BD"/>
    <w:rsid w:val="00022964"/>
    <w:rsid w:val="0002401A"/>
    <w:rsid w:val="00062858"/>
    <w:rsid w:val="00080F1E"/>
    <w:rsid w:val="000B66A3"/>
    <w:rsid w:val="000B781F"/>
    <w:rsid w:val="000C4016"/>
    <w:rsid w:val="000D57E5"/>
    <w:rsid w:val="000F0AA2"/>
    <w:rsid w:val="000F4936"/>
    <w:rsid w:val="00113210"/>
    <w:rsid w:val="00123B8B"/>
    <w:rsid w:val="00153426"/>
    <w:rsid w:val="00154238"/>
    <w:rsid w:val="001638B8"/>
    <w:rsid w:val="00163F2A"/>
    <w:rsid w:val="00191206"/>
    <w:rsid w:val="001927E3"/>
    <w:rsid w:val="001B01A4"/>
    <w:rsid w:val="001E6BED"/>
    <w:rsid w:val="001F2FD9"/>
    <w:rsid w:val="002039BD"/>
    <w:rsid w:val="002621F2"/>
    <w:rsid w:val="00307008"/>
    <w:rsid w:val="0031161F"/>
    <w:rsid w:val="00313521"/>
    <w:rsid w:val="00381D55"/>
    <w:rsid w:val="003914FF"/>
    <w:rsid w:val="003C3EC2"/>
    <w:rsid w:val="003C4C72"/>
    <w:rsid w:val="003C7D89"/>
    <w:rsid w:val="003D344D"/>
    <w:rsid w:val="003D35E0"/>
    <w:rsid w:val="003E02F9"/>
    <w:rsid w:val="00406188"/>
    <w:rsid w:val="004311F8"/>
    <w:rsid w:val="004470FD"/>
    <w:rsid w:val="004577F7"/>
    <w:rsid w:val="00463753"/>
    <w:rsid w:val="00487A7F"/>
    <w:rsid w:val="0049057A"/>
    <w:rsid w:val="004A02F9"/>
    <w:rsid w:val="004A3863"/>
    <w:rsid w:val="004E453C"/>
    <w:rsid w:val="004F5C4A"/>
    <w:rsid w:val="00503259"/>
    <w:rsid w:val="00510632"/>
    <w:rsid w:val="005150D4"/>
    <w:rsid w:val="005657D9"/>
    <w:rsid w:val="00566E37"/>
    <w:rsid w:val="005900A6"/>
    <w:rsid w:val="005A1347"/>
    <w:rsid w:val="005B5FD3"/>
    <w:rsid w:val="005E6BFC"/>
    <w:rsid w:val="00626B19"/>
    <w:rsid w:val="00646A75"/>
    <w:rsid w:val="00665FC8"/>
    <w:rsid w:val="006818BD"/>
    <w:rsid w:val="0068673F"/>
    <w:rsid w:val="006956DD"/>
    <w:rsid w:val="006C244E"/>
    <w:rsid w:val="006D14E8"/>
    <w:rsid w:val="006D4CF6"/>
    <w:rsid w:val="00741D6E"/>
    <w:rsid w:val="00745744"/>
    <w:rsid w:val="00750E38"/>
    <w:rsid w:val="00756035"/>
    <w:rsid w:val="007C38D2"/>
    <w:rsid w:val="007C4555"/>
    <w:rsid w:val="00824B12"/>
    <w:rsid w:val="00826BB3"/>
    <w:rsid w:val="008F7740"/>
    <w:rsid w:val="00931932"/>
    <w:rsid w:val="0093193D"/>
    <w:rsid w:val="00944399"/>
    <w:rsid w:val="009967CD"/>
    <w:rsid w:val="009C3B99"/>
    <w:rsid w:val="00A126F8"/>
    <w:rsid w:val="00A17348"/>
    <w:rsid w:val="00A25CF8"/>
    <w:rsid w:val="00A32C79"/>
    <w:rsid w:val="00A84514"/>
    <w:rsid w:val="00AB5FF1"/>
    <w:rsid w:val="00AC1DD7"/>
    <w:rsid w:val="00AD6E6A"/>
    <w:rsid w:val="00B10FB0"/>
    <w:rsid w:val="00B1282D"/>
    <w:rsid w:val="00B27648"/>
    <w:rsid w:val="00B30286"/>
    <w:rsid w:val="00B30D63"/>
    <w:rsid w:val="00B501EE"/>
    <w:rsid w:val="00B6423E"/>
    <w:rsid w:val="00BC401B"/>
    <w:rsid w:val="00BE75FC"/>
    <w:rsid w:val="00C15BDD"/>
    <w:rsid w:val="00C443EB"/>
    <w:rsid w:val="00C61F0E"/>
    <w:rsid w:val="00C832F9"/>
    <w:rsid w:val="00CC21DB"/>
    <w:rsid w:val="00CC261B"/>
    <w:rsid w:val="00CF032E"/>
    <w:rsid w:val="00D0066B"/>
    <w:rsid w:val="00D00B3B"/>
    <w:rsid w:val="00D21512"/>
    <w:rsid w:val="00D65DA2"/>
    <w:rsid w:val="00D909A5"/>
    <w:rsid w:val="00DA6143"/>
    <w:rsid w:val="00DD1ED3"/>
    <w:rsid w:val="00E208EC"/>
    <w:rsid w:val="00E309EE"/>
    <w:rsid w:val="00E65618"/>
    <w:rsid w:val="00E75DF6"/>
    <w:rsid w:val="00E83A13"/>
    <w:rsid w:val="00E90A31"/>
    <w:rsid w:val="00EA09FA"/>
    <w:rsid w:val="00ED1938"/>
    <w:rsid w:val="00EE19EF"/>
    <w:rsid w:val="00F26226"/>
    <w:rsid w:val="00F30828"/>
    <w:rsid w:val="00F5409B"/>
    <w:rsid w:val="00F803FD"/>
    <w:rsid w:val="00FA3990"/>
    <w:rsid w:val="00FB3911"/>
    <w:rsid w:val="00FE628B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 style="mso-position-horizontal-relative:margin">
      <o:colormru v:ext="edit" colors="#40a6be,#b4dce6,#98cfdc,#ff7d26,#ff9d5b"/>
    </o:shapedefaults>
    <o:shapelayout v:ext="edit">
      <o:idmap v:ext="edit" data="1"/>
      <o:rules v:ext="edit">
        <o:r id="V:Rule1" type="connector" idref="#_x0000_s1193"/>
        <o:r id="V:Rule2" type="connector" idref="#_x0000_s1196"/>
        <o:r id="V:Rule3" type="connector" idref="#_x0000_s1194"/>
        <o:r id="V:Rule4" type="connector" idref="#_x0000_s1184"/>
      </o:rules>
    </o:shapelayout>
  </w:shapeDefaults>
  <w:doNotEmbedSmartTags/>
  <w:decimalSymbol w:val=","/>
  <w:listSeparator w:val=";"/>
  <w15:docId w15:val="{ED077261-1444-4322-B057-58052E05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basedOn w:val="Fontepargpadro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4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styleId="Hyperlink">
    <w:name w:val="Hyperlink"/>
    <w:basedOn w:val="Fontepargpadro"/>
    <w:uiPriority w:val="99"/>
    <w:unhideWhenUsed/>
    <w:rsid w:val="000B78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0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8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0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72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70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230959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923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84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Bruno</cp:lastModifiedBy>
  <cp:revision>40</cp:revision>
  <cp:lastPrinted>2010-10-11T18:57:00Z</cp:lastPrinted>
  <dcterms:created xsi:type="dcterms:W3CDTF">2014-02-25T00:13:00Z</dcterms:created>
  <dcterms:modified xsi:type="dcterms:W3CDTF">2016-02-17T16:50:00Z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