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2F" w:rsidRPr="00CE2248" w:rsidRDefault="00CE2248" w:rsidP="00CE2248">
      <w:pPr>
        <w:pStyle w:val="Ttulo"/>
      </w:pPr>
      <w:r>
        <w:t xml:space="preserve">                                      </w:t>
      </w:r>
      <w:r>
        <w:rPr>
          <w:noProof/>
          <w:lang w:eastAsia="pt-BR"/>
        </w:rPr>
        <w:drawing>
          <wp:inline distT="0" distB="0" distL="0" distR="0">
            <wp:extent cx="1097280" cy="1490472"/>
            <wp:effectExtent l="19050" t="0" r="7620" b="0"/>
            <wp:docPr id="1" name="Imagem 0" descr="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1A2F" w:rsidRPr="00CE2248">
        <w:rPr>
          <w:rFonts w:ascii="Verdana" w:hAnsi="Verdana"/>
          <w:b/>
          <w:color w:val="auto"/>
          <w:sz w:val="40"/>
          <w:szCs w:val="40"/>
        </w:rPr>
        <w:t>ALEX DA SILVA FERNANDES</w:t>
      </w:r>
    </w:p>
    <w:p w:rsidR="00CE2248" w:rsidRDefault="00CE2248" w:rsidP="00201A2F">
      <w:pPr>
        <w:rPr>
          <w:rFonts w:ascii="Verdana" w:hAnsi="Verdana"/>
        </w:rPr>
      </w:pPr>
    </w:p>
    <w:p w:rsidR="00570F97" w:rsidRDefault="00CE2248" w:rsidP="0085650D">
      <w:pPr>
        <w:rPr>
          <w:rFonts w:ascii="Verdana" w:hAnsi="Verdana"/>
        </w:rPr>
      </w:pPr>
      <w:r>
        <w:rPr>
          <w:rFonts w:ascii="Verdana" w:hAnsi="Verdana"/>
        </w:rPr>
        <w:t>Brasileiro, Casado</w:t>
      </w:r>
      <w:r w:rsidR="00201A2F" w:rsidRPr="001638B8">
        <w:rPr>
          <w:rFonts w:ascii="Verdana" w:hAnsi="Verdana"/>
        </w:rPr>
        <w:t xml:space="preserve">, </w:t>
      </w:r>
      <w:r w:rsidR="00534BD9">
        <w:rPr>
          <w:rFonts w:ascii="Verdana" w:hAnsi="Verdana"/>
        </w:rPr>
        <w:t>32</w:t>
      </w:r>
      <w:r w:rsidR="00201A2F" w:rsidRPr="001638B8">
        <w:rPr>
          <w:rFonts w:ascii="Verdana" w:hAnsi="Verdana"/>
        </w:rPr>
        <w:t xml:space="preserve"> anos</w:t>
      </w:r>
      <w:r w:rsidR="00461BDF">
        <w:rPr>
          <w:rFonts w:ascii="Verdana" w:hAnsi="Verdana"/>
        </w:rPr>
        <w:br/>
        <w:t>rua jose vale nº 104</w:t>
      </w:r>
      <w:r w:rsidR="00461BDF">
        <w:rPr>
          <w:rFonts w:ascii="Verdana" w:hAnsi="Verdana"/>
        </w:rPr>
        <w:br/>
        <w:t>Campo de Avi</w:t>
      </w:r>
      <w:r w:rsidR="0073110E">
        <w:rPr>
          <w:rFonts w:ascii="Verdana" w:hAnsi="Verdana"/>
        </w:rPr>
        <w:t>aç</w:t>
      </w:r>
      <w:r w:rsidR="00461BDF">
        <w:rPr>
          <w:rFonts w:ascii="Verdana" w:hAnsi="Verdana"/>
        </w:rPr>
        <w:t>ão – Alegre</w:t>
      </w:r>
      <w:r w:rsidR="00201A2F">
        <w:rPr>
          <w:rFonts w:ascii="Verdana" w:hAnsi="Verdana"/>
        </w:rPr>
        <w:t xml:space="preserve"> – es</w:t>
      </w:r>
      <w:r w:rsidR="00201A2F" w:rsidRPr="001638B8">
        <w:rPr>
          <w:rFonts w:ascii="Verdana" w:hAnsi="Verdana"/>
        </w:rPr>
        <w:br/>
      </w:r>
      <w:r w:rsidR="00201A2F">
        <w:rPr>
          <w:rFonts w:ascii="Verdana" w:hAnsi="Verdana"/>
        </w:rPr>
        <w:t>Telefone: (28) 99977-7551</w:t>
      </w:r>
      <w:r w:rsidR="00201A2F" w:rsidRPr="001638B8">
        <w:rPr>
          <w:rFonts w:ascii="Verdana" w:hAnsi="Verdana"/>
        </w:rPr>
        <w:t xml:space="preserve"> </w:t>
      </w:r>
      <w:r w:rsidR="006562B3">
        <w:rPr>
          <w:rFonts w:ascii="Verdana" w:hAnsi="Verdana"/>
        </w:rPr>
        <w:t>ou (28)</w:t>
      </w:r>
      <w:r w:rsidR="0085650D">
        <w:rPr>
          <w:rFonts w:ascii="Verdana" w:hAnsi="Verdana"/>
        </w:rPr>
        <w:t>99938-7924</w:t>
      </w:r>
    </w:p>
    <w:p w:rsidR="00570F97" w:rsidRPr="0085650D" w:rsidRDefault="00570F97" w:rsidP="0085650D">
      <w:pPr>
        <w:rPr>
          <w:rFonts w:ascii="Verdana" w:hAnsi="Verdana"/>
        </w:rPr>
      </w:pPr>
      <w:r>
        <w:rPr>
          <w:rFonts w:ascii="Verdana" w:hAnsi="Verdana"/>
        </w:rPr>
        <w:t>Carteira habilitação:”b”</w:t>
      </w:r>
    </w:p>
    <w:p w:rsidR="00201A2F" w:rsidRPr="005C6762" w:rsidRDefault="00201A2F" w:rsidP="00201A2F">
      <w:pPr>
        <w:pStyle w:val="Seo"/>
        <w:rPr>
          <w:rFonts w:ascii="Verdana" w:hAnsi="Verdana"/>
          <w:b/>
        </w:rPr>
      </w:pPr>
      <w:r w:rsidRPr="005C6762">
        <w:rPr>
          <w:rFonts w:ascii="Verdana" w:hAnsi="Verdana"/>
          <w:b/>
        </w:rPr>
        <w:t>EXPERIÊNCIA PROFISSIONAL</w:t>
      </w:r>
    </w:p>
    <w:p w:rsidR="00201A2F" w:rsidRDefault="00570F97" w:rsidP="00201A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3" o:spid="_x0000_s1029" type="#_x0000_t32" style="position:absolute;margin-left:.3pt;margin-top:6.05pt;width:478.5pt;height:.0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IwcApigAgAAgwUAAA4AAAAAAAAAAAAAAAAALgIAAGRycy9l&#10;Mm9Eb2MueG1sUEsBAi0AFAAGAAgAAAAhAAXKJqXaAAAABgEAAA8AAAAAAAAAAAAAAAAA+gQAAGRy&#10;cy9kb3ducmV2LnhtbFBLBQYAAAAABAAEAPMAAAABBgAAAAA=&#10;" strokecolor="#b9bec7" strokeweight="1pt">
            <w10:wrap anchorx="margin"/>
          </v:shape>
        </w:pict>
      </w:r>
    </w:p>
    <w:p w:rsidR="00201A2F" w:rsidRPr="002039BD" w:rsidRDefault="00201A2F" w:rsidP="00201A2F">
      <w:pPr>
        <w:pStyle w:val="Seo"/>
        <w:rPr>
          <w:rFonts w:ascii="Verdana" w:hAnsi="Verdana"/>
        </w:rPr>
      </w:pPr>
    </w:p>
    <w:p w:rsidR="00201A2F" w:rsidRDefault="00201A2F" w:rsidP="00201A2F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b/>
        </w:rPr>
        <w:t>2003 á 2004</w:t>
      </w:r>
      <w:r w:rsidRPr="005657D9">
        <w:rPr>
          <w:rFonts w:ascii="Verdana" w:hAnsi="Verdana"/>
          <w:b/>
        </w:rPr>
        <w:t xml:space="preserve"> –</w:t>
      </w:r>
      <w:r>
        <w:rPr>
          <w:rFonts w:ascii="Verdana" w:hAnsi="Verdana"/>
          <w:b/>
        </w:rPr>
        <w:t xml:space="preserve"> supermercado luana</w:t>
      </w:r>
      <w:r>
        <w:rPr>
          <w:rFonts w:ascii="Verdana" w:hAnsi="Verdana"/>
        </w:rPr>
        <w:br/>
        <w:t xml:space="preserve">Cargo: operador de caixa </w:t>
      </w:r>
    </w:p>
    <w:p w:rsidR="00201A2F" w:rsidRDefault="00201A2F" w:rsidP="00201A2F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b/>
        </w:rPr>
        <w:t>2005 á 2010 – supermercado fernandes</w:t>
      </w:r>
      <w:r w:rsidR="0085650D">
        <w:rPr>
          <w:rFonts w:ascii="Verdana" w:hAnsi="Verdana"/>
        </w:rPr>
        <w:br/>
        <w:t>Cargo: aux.</w:t>
      </w:r>
      <w:r w:rsidR="00FF2CF5">
        <w:rPr>
          <w:rFonts w:ascii="Verdana" w:hAnsi="Verdana"/>
        </w:rPr>
        <w:t xml:space="preserve"> de escritório, </w:t>
      </w:r>
      <w:r w:rsidR="00534BD9">
        <w:rPr>
          <w:rFonts w:ascii="Verdana" w:hAnsi="Verdana"/>
        </w:rPr>
        <w:t xml:space="preserve"> Operador de </w:t>
      </w:r>
      <w:r w:rsidR="00FF2CF5">
        <w:rPr>
          <w:rFonts w:ascii="Verdana" w:hAnsi="Verdana"/>
        </w:rPr>
        <w:t>caixa e comprador</w:t>
      </w:r>
    </w:p>
    <w:p w:rsidR="00201A2F" w:rsidRPr="005657D9" w:rsidRDefault="00201A2F" w:rsidP="00201A2F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Principais atividades: lançamentos de</w:t>
      </w:r>
      <w:r w:rsidR="0085650D">
        <w:rPr>
          <w:rFonts w:ascii="Verdana" w:hAnsi="Verdana"/>
        </w:rPr>
        <w:t xml:space="preserve"> contas, aquisição de produtos, pagamento de funcionário e controle financeiro</w:t>
      </w:r>
    </w:p>
    <w:p w:rsidR="00201A2F" w:rsidRDefault="00201A2F" w:rsidP="00201A2F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b/>
        </w:rPr>
        <w:t>2010 á 2011</w:t>
      </w:r>
      <w:r>
        <w:rPr>
          <w:rFonts w:ascii="Verdana" w:hAnsi="Verdana"/>
        </w:rPr>
        <w:t xml:space="preserve"> – </w:t>
      </w:r>
      <w:r w:rsidRPr="00DE1A5E">
        <w:rPr>
          <w:rFonts w:ascii="Verdana" w:hAnsi="Verdana"/>
          <w:b/>
        </w:rPr>
        <w:t>havellis cosmeticos</w:t>
      </w:r>
      <w:r>
        <w:rPr>
          <w:rFonts w:ascii="Verdana" w:hAnsi="Verdana"/>
        </w:rPr>
        <w:br/>
        <w:t>cargo:vendedor</w:t>
      </w:r>
    </w:p>
    <w:p w:rsidR="00FF2CF5" w:rsidRDefault="00FF2CF5" w:rsidP="00201A2F">
      <w:pPr>
        <w:pStyle w:val="PargrafodaLista"/>
        <w:numPr>
          <w:ilvl w:val="0"/>
          <w:numId w:val="3"/>
        </w:numPr>
        <w:spacing w:after="120" w:line="24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  <w:b/>
        </w:rPr>
        <w:t xml:space="preserve">2013 á 2014 </w:t>
      </w:r>
      <w:r>
        <w:rPr>
          <w:rFonts w:ascii="Verdana" w:hAnsi="Verdana"/>
        </w:rPr>
        <w:t>– supermercado j meroto</w:t>
      </w:r>
    </w:p>
    <w:p w:rsidR="00FF2CF5" w:rsidRDefault="00CE2248" w:rsidP="00FF2CF5">
      <w:pPr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Cargo:repositor e </w:t>
      </w:r>
      <w:r w:rsidR="00FF2CF5">
        <w:rPr>
          <w:rFonts w:ascii="Verdana" w:hAnsi="Verdana"/>
        </w:rPr>
        <w:t>operador de caixa.</w:t>
      </w:r>
    </w:p>
    <w:p w:rsidR="0085650D" w:rsidRPr="0085650D" w:rsidRDefault="0085650D" w:rsidP="0085650D">
      <w:pPr>
        <w:pStyle w:val="PargrafodaLista"/>
        <w:numPr>
          <w:ilvl w:val="0"/>
          <w:numId w:val="9"/>
        </w:numPr>
        <w:spacing w:after="120" w:line="240" w:lineRule="auto"/>
        <w:rPr>
          <w:rFonts w:ascii="Verdana" w:hAnsi="Verdana"/>
          <w:b/>
        </w:rPr>
      </w:pPr>
      <w:r w:rsidRPr="0085650D">
        <w:rPr>
          <w:rFonts w:ascii="Verdana" w:hAnsi="Verdana"/>
          <w:b/>
        </w:rPr>
        <w:t>2014 agosto á outubro</w:t>
      </w:r>
      <w:r w:rsidR="00570F97">
        <w:rPr>
          <w:rFonts w:ascii="Verdana" w:hAnsi="Verdana"/>
          <w:b/>
        </w:rPr>
        <w:t xml:space="preserve"> – Supermercado Rodrigues</w:t>
      </w:r>
      <w:bookmarkStart w:id="0" w:name="_GoBack"/>
      <w:bookmarkEnd w:id="0"/>
      <w:r w:rsidR="00570F97">
        <w:rPr>
          <w:rFonts w:ascii="Verdana" w:hAnsi="Verdana"/>
          <w:b/>
        </w:rPr>
        <w:t xml:space="preserve"> </w:t>
      </w:r>
    </w:p>
    <w:p w:rsidR="0085650D" w:rsidRPr="0085650D" w:rsidRDefault="0085650D" w:rsidP="0085650D">
      <w:pPr>
        <w:spacing w:after="12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>Cargo:depositor</w:t>
      </w:r>
    </w:p>
    <w:p w:rsidR="00201A2F" w:rsidRDefault="00201A2F" w:rsidP="00201A2F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201A2F" w:rsidRPr="005C6762" w:rsidRDefault="00201A2F" w:rsidP="00201A2F">
      <w:pPr>
        <w:pStyle w:val="Seo"/>
        <w:rPr>
          <w:rFonts w:ascii="Verdana" w:hAnsi="Verdana"/>
          <w:b/>
        </w:rPr>
      </w:pPr>
      <w:r w:rsidRPr="005C6762">
        <w:rPr>
          <w:rFonts w:ascii="Verdana" w:hAnsi="Verdana"/>
          <w:b/>
        </w:rPr>
        <w:t>QUALIFICAÇÕES E ATIVIDADES PROFISSIONAIS</w:t>
      </w:r>
    </w:p>
    <w:p w:rsidR="00201A2F" w:rsidRDefault="00570F97" w:rsidP="00201A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Conector de seta reta 2" o:spid="_x0000_s1028" type="#_x0000_t32" style="position:absolute;margin-left:.3pt;margin-top:6.05pt;width:478.5pt;height:.05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BQ0+a+gAgAAgwUAAA4AAAAAAAAAAAAAAAAALgIAAGRycy9l&#10;Mm9Eb2MueG1sUEsBAi0AFAAGAAgAAAAhAAXKJqXaAAAABgEAAA8AAAAAAAAAAAAAAAAA+gQAAGRy&#10;cy9kb3ducmV2LnhtbFBLBQYAAAAABAAEAPMAAAABBgAAAAA=&#10;" strokecolor="#b9bec7" strokeweight="1pt">
            <w10:wrap anchorx="margin"/>
          </v:shape>
        </w:pict>
      </w:r>
    </w:p>
    <w:p w:rsidR="00201A2F" w:rsidRPr="002039BD" w:rsidRDefault="00201A2F" w:rsidP="00201A2F">
      <w:pPr>
        <w:pStyle w:val="Seo"/>
        <w:rPr>
          <w:rFonts w:ascii="Verdana" w:hAnsi="Verdana"/>
        </w:rPr>
      </w:pPr>
    </w:p>
    <w:p w:rsidR="0085650D" w:rsidRPr="0085650D" w:rsidRDefault="00201A2F" w:rsidP="0085650D">
      <w:pPr>
        <w:spacing w:after="120" w:line="240" w:lineRule="auto"/>
        <w:rPr>
          <w:rFonts w:ascii="Verdana" w:hAnsi="Verdana"/>
          <w:b/>
        </w:rPr>
      </w:pPr>
      <w:r w:rsidRPr="0085650D">
        <w:rPr>
          <w:rFonts w:ascii="Verdana" w:hAnsi="Verdana"/>
          <w:b/>
        </w:rPr>
        <w:t>Curso de informática</w:t>
      </w:r>
    </w:p>
    <w:p w:rsidR="00201A2F" w:rsidRPr="0085650D" w:rsidRDefault="00201A2F" w:rsidP="0085650D">
      <w:pPr>
        <w:spacing w:after="120" w:line="240" w:lineRule="auto"/>
        <w:rPr>
          <w:rFonts w:ascii="Verdana" w:hAnsi="Verdana"/>
          <w:b/>
        </w:rPr>
      </w:pPr>
      <w:r w:rsidRPr="0085650D">
        <w:rPr>
          <w:rFonts w:ascii="Verdana" w:hAnsi="Verdana"/>
          <w:b/>
        </w:rPr>
        <w:t xml:space="preserve">Curso de aperfeiçoamento com o </w:t>
      </w:r>
      <w:r w:rsidR="0085650D" w:rsidRPr="0085650D">
        <w:rPr>
          <w:rFonts w:ascii="Verdana" w:hAnsi="Verdana"/>
          <w:b/>
        </w:rPr>
        <w:t>SEBRAE</w:t>
      </w:r>
    </w:p>
    <w:p w:rsidR="0085650D" w:rsidRPr="0085650D" w:rsidRDefault="0085650D" w:rsidP="0085650D">
      <w:pPr>
        <w:spacing w:after="120" w:line="240" w:lineRule="auto"/>
        <w:rPr>
          <w:rFonts w:ascii="Verdana" w:hAnsi="Verdana"/>
          <w:b/>
        </w:rPr>
      </w:pPr>
      <w:r w:rsidRPr="0085650D">
        <w:rPr>
          <w:rFonts w:ascii="Verdana" w:hAnsi="Verdana"/>
          <w:b/>
        </w:rPr>
        <w:t>Curso de aux.administrativo e financeiro (em andamento)</w:t>
      </w:r>
    </w:p>
    <w:p w:rsidR="00201A2F" w:rsidRPr="001837BC" w:rsidRDefault="00570F97" w:rsidP="00201A2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Conector de seta reta 1" o:spid="_x0000_s1027" type="#_x0000_t32" style="position:absolute;margin-left:.3pt;margin-top:6.05pt;width:478.5pt;height:.0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" strokecolor="#b9bec7" strokeweight="1pt">
            <w10:wrap anchorx="margin"/>
          </v:shape>
        </w:pict>
      </w:r>
    </w:p>
    <w:p w:rsidR="005C6762" w:rsidRPr="005C6762" w:rsidRDefault="005C6762" w:rsidP="005C6762">
      <w:pPr>
        <w:spacing w:after="120" w:line="240" w:lineRule="auto"/>
        <w:rPr>
          <w:rFonts w:ascii="Verdana" w:hAnsi="Verdana"/>
          <w:b/>
        </w:rPr>
      </w:pPr>
      <w:r w:rsidRPr="005C6762">
        <w:rPr>
          <w:rFonts w:ascii="Verdana" w:hAnsi="Verdana"/>
          <w:b/>
        </w:rPr>
        <w:t>QUALIDADES PESSOAIS</w:t>
      </w:r>
    </w:p>
    <w:p w:rsidR="005C6762" w:rsidRPr="005C6762" w:rsidRDefault="005C6762" w:rsidP="005C6762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Responsabilidade, Rápida adaptação, Honestidade, Confiabilidade, Pontualidade, Dedicação.</w:t>
      </w:r>
    </w:p>
    <w:p w:rsidR="005C6762" w:rsidRPr="005C6762" w:rsidRDefault="005C6762" w:rsidP="005C6762">
      <w:pPr>
        <w:spacing w:after="120" w:line="240" w:lineRule="auto"/>
        <w:rPr>
          <w:rFonts w:ascii="Verdana" w:hAnsi="Verdana"/>
        </w:rPr>
      </w:pPr>
    </w:p>
    <w:p w:rsidR="00201A2F" w:rsidRDefault="00201A2F" w:rsidP="00201A2F"/>
    <w:p w:rsidR="00201A2F" w:rsidRPr="00201A2F" w:rsidRDefault="00201A2F" w:rsidP="00201A2F"/>
    <w:sectPr w:rsidR="00201A2F" w:rsidRPr="00201A2F" w:rsidSect="00CE2248">
      <w:pgSz w:w="12240" w:h="15840"/>
      <w:pgMar w:top="794" w:right="1440" w:bottom="7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3EF"/>
    <w:multiLevelType w:val="hybridMultilevel"/>
    <w:tmpl w:val="D43A7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04D38"/>
    <w:multiLevelType w:val="hybridMultilevel"/>
    <w:tmpl w:val="69460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427AD"/>
    <w:multiLevelType w:val="hybridMultilevel"/>
    <w:tmpl w:val="C00AC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E6F57"/>
    <w:multiLevelType w:val="hybridMultilevel"/>
    <w:tmpl w:val="46908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95280"/>
    <w:multiLevelType w:val="hybridMultilevel"/>
    <w:tmpl w:val="5956A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30227"/>
    <w:multiLevelType w:val="hybridMultilevel"/>
    <w:tmpl w:val="3710C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D0BD6"/>
    <w:multiLevelType w:val="hybridMultilevel"/>
    <w:tmpl w:val="9CAAD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1A2F"/>
    <w:rsid w:val="00066002"/>
    <w:rsid w:val="000E1FE9"/>
    <w:rsid w:val="000E3AEA"/>
    <w:rsid w:val="00117A8C"/>
    <w:rsid w:val="00201A2F"/>
    <w:rsid w:val="00461BDF"/>
    <w:rsid w:val="00485030"/>
    <w:rsid w:val="00534BD9"/>
    <w:rsid w:val="00570F97"/>
    <w:rsid w:val="005862B3"/>
    <w:rsid w:val="005C6762"/>
    <w:rsid w:val="006562B3"/>
    <w:rsid w:val="00663685"/>
    <w:rsid w:val="0073110E"/>
    <w:rsid w:val="007A6475"/>
    <w:rsid w:val="007C0B76"/>
    <w:rsid w:val="00832E2C"/>
    <w:rsid w:val="0085650D"/>
    <w:rsid w:val="008E6EAB"/>
    <w:rsid w:val="00A10C7F"/>
    <w:rsid w:val="00CE2248"/>
    <w:rsid w:val="00E864BD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Conector de seta reta 2"/>
        <o:r id="V:Rule5" type="connector" idref="#Conector de seta reta 3"/>
        <o:r id="V:Rule6" type="connector" idref="#Conector de seta reta 1"/>
      </o:rules>
    </o:shapelayout>
  </w:shapeDefaults>
  <w:decimalSymbol w:val=","/>
  <w:listSeparator w:val=";"/>
  <w15:docId w15:val="{1B7190FE-B9CB-4A44-A2CE-3809D344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F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  <w:lang w:val="pt-BR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E1FE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FE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F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FE9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F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FE9"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F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FE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F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qFormat/>
    <w:rsid w:val="000E1FE9"/>
    <w:rPr>
      <w:b/>
      <w:bCs/>
      <w:caps w:val="0"/>
      <w:smallCaps/>
      <w:spacing w:val="1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E1FE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fase">
    <w:name w:val="Emphasis"/>
    <w:basedOn w:val="Fontepargpadro"/>
    <w:uiPriority w:val="20"/>
    <w:qFormat/>
    <w:rsid w:val="000E1FE9"/>
    <w:rPr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0E1FE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FE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FE9"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FE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FE9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F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FE9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FE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F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0E1FE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FE9"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FE9"/>
    <w:rPr>
      <w:color w:val="B01513" w:themeColor="accent1"/>
      <w:sz w:val="28"/>
      <w:szCs w:val="28"/>
    </w:rPr>
  </w:style>
  <w:style w:type="character" w:styleId="RefernciaIntensa">
    <w:name w:val="Intense Reference"/>
    <w:basedOn w:val="Fontepargpadro"/>
    <w:uiPriority w:val="32"/>
    <w:qFormat/>
    <w:rsid w:val="000E1FE9"/>
    <w:rPr>
      <w:b/>
      <w:bCs/>
      <w:caps w:val="0"/>
      <w:smallCaps/>
      <w:color w:val="auto"/>
      <w:spacing w:val="5"/>
      <w:u w:val="single"/>
    </w:rPr>
  </w:style>
  <w:style w:type="character" w:customStyle="1" w:styleId="Hiperlink">
    <w:name w:val="Hiperlink"/>
    <w:basedOn w:val="Fontepargpadro"/>
    <w:unhideWhenUsed/>
    <w:rsid w:val="000E1FE9"/>
    <w:rPr>
      <w:color w:val="4FB8C1" w:themeColor="text2" w:themeTint="99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1FE9"/>
    <w:rPr>
      <w:color w:val="9DFFCB" w:themeColor="followedHyperlink"/>
      <w:u w:val="single"/>
    </w:rPr>
  </w:style>
  <w:style w:type="paragraph" w:styleId="SemEspaamento">
    <w:name w:val="No Spacing"/>
    <w:link w:val="SemEspaamentoChar"/>
    <w:uiPriority w:val="1"/>
    <w:qFormat/>
    <w:rsid w:val="000E1FE9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0E1FE9"/>
  </w:style>
  <w:style w:type="paragraph" w:styleId="Citao">
    <w:name w:val="Quote"/>
    <w:basedOn w:val="Normal"/>
    <w:next w:val="Normal"/>
    <w:link w:val="CitaoChar"/>
    <w:uiPriority w:val="29"/>
    <w:qFormat/>
    <w:rsid w:val="000E1FE9"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oChar">
    <w:name w:val="Citação Char"/>
    <w:basedOn w:val="Fontepargpadro"/>
    <w:link w:val="Citao"/>
    <w:uiPriority w:val="29"/>
    <w:rsid w:val="000E1FE9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0E1FE9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FE9"/>
    <w:pPr>
      <w:numPr>
        <w:ilvl w:val="1"/>
      </w:numPr>
    </w:pPr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1FE9"/>
    <w:rPr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0E1FE9"/>
    <w:rPr>
      <w:i/>
      <w:iCs/>
      <w:color w:val="595959" w:themeColor="text1" w:themeTint="A6"/>
    </w:rPr>
  </w:style>
  <w:style w:type="character" w:styleId="RefernciaSutil">
    <w:name w:val="Subtle Reference"/>
    <w:basedOn w:val="Fontepargpadro"/>
    <w:uiPriority w:val="31"/>
    <w:qFormat/>
    <w:rsid w:val="000E1FE9"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tulo">
    <w:name w:val="Title"/>
    <w:basedOn w:val="Normal"/>
    <w:next w:val="Normal"/>
    <w:link w:val="TtuloChar"/>
    <w:uiPriority w:val="10"/>
    <w:qFormat/>
    <w:rsid w:val="000E1F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E1FE9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PargrafodaLista">
    <w:name w:val="List Paragraph"/>
    <w:basedOn w:val="Normal"/>
    <w:uiPriority w:val="39"/>
    <w:qFormat/>
    <w:rsid w:val="000E1FE9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201A2F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2248"/>
    <w:rPr>
      <w:rFonts w:ascii="Tahoma" w:eastAsia="Times New Roman" w:hAnsi="Tahoma" w:cs="Tahoma"/>
      <w:color w:val="414751"/>
      <w:sz w:val="16"/>
      <w:szCs w:val="16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VA\AppData\Roaming\Microsoft\Modelos\Design%20&#205;on%20(em%20branco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Íon (em branco)</Template>
  <TotalTime>38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NEIVA</dc:creator>
  <cp:lastModifiedBy>ROGERIO</cp:lastModifiedBy>
  <cp:revision>20</cp:revision>
  <dcterms:created xsi:type="dcterms:W3CDTF">2014-05-26T17:18:00Z</dcterms:created>
  <dcterms:modified xsi:type="dcterms:W3CDTF">2014-10-17T12:36:00Z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